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E46B5" w14:textId="77777777" w:rsidR="00A97008" w:rsidRPr="00136845" w:rsidRDefault="00A97008" w:rsidP="00DC01D4">
      <w:pPr>
        <w:pStyle w:val="Titre1-Rouge"/>
        <w:spacing w:before="120" w:after="120"/>
        <w:ind w:left="-142"/>
        <w:rPr>
          <w:rFonts w:ascii="Overpass" w:hAnsi="Overpass"/>
          <w:b/>
          <w:color w:val="auto"/>
          <w:sz w:val="32"/>
          <w:szCs w:val="32"/>
        </w:rPr>
      </w:pPr>
      <w:bookmarkStart w:id="0" w:name="_Toc100169729"/>
      <w:r w:rsidRPr="00136845">
        <w:rPr>
          <w:rFonts w:ascii="Overpass" w:hAnsi="Overpass"/>
          <w:b/>
          <w:color w:val="auto"/>
          <w:sz w:val="32"/>
          <w:szCs w:val="32"/>
        </w:rPr>
        <w:t>Outil d'aide pour la planification et la réalisation de synthèses de la connaissance</w:t>
      </w:r>
    </w:p>
    <w:p w14:paraId="039A8EB5" w14:textId="27AEF074" w:rsidR="003809C3" w:rsidRPr="00FF7779" w:rsidRDefault="00A97008" w:rsidP="00DC01D4">
      <w:pPr>
        <w:spacing w:before="0"/>
        <w:ind w:left="-142"/>
        <w:jc w:val="both"/>
        <w:rPr>
          <w:sz w:val="20"/>
          <w:szCs w:val="20"/>
        </w:rPr>
      </w:pPr>
      <w:r w:rsidRPr="00FF7779">
        <w:rPr>
          <w:sz w:val="20"/>
          <w:szCs w:val="20"/>
        </w:rPr>
        <w:t xml:space="preserve">Cet outil vous guide dans la réalisation d'une synthèse de la connaissance </w:t>
      </w:r>
      <w:r w:rsidR="00885765" w:rsidRPr="00FF7779">
        <w:rPr>
          <w:sz w:val="20"/>
          <w:szCs w:val="20"/>
        </w:rPr>
        <w:t>(revue systématique, étude de la portée (</w:t>
      </w:r>
      <w:proofErr w:type="spellStart"/>
      <w:r w:rsidR="00885765" w:rsidRPr="00FF7779">
        <w:rPr>
          <w:i/>
          <w:iCs/>
          <w:sz w:val="20"/>
          <w:szCs w:val="20"/>
        </w:rPr>
        <w:t>scoping</w:t>
      </w:r>
      <w:proofErr w:type="spellEnd"/>
      <w:r w:rsidR="00885765" w:rsidRPr="00FF7779">
        <w:rPr>
          <w:i/>
          <w:iCs/>
          <w:sz w:val="20"/>
          <w:szCs w:val="20"/>
        </w:rPr>
        <w:t xml:space="preserve"> </w:t>
      </w:r>
      <w:proofErr w:type="spellStart"/>
      <w:r w:rsidR="00885765" w:rsidRPr="00FF7779">
        <w:rPr>
          <w:i/>
          <w:iCs/>
          <w:sz w:val="20"/>
          <w:szCs w:val="20"/>
        </w:rPr>
        <w:t>review</w:t>
      </w:r>
      <w:proofErr w:type="spellEnd"/>
      <w:r w:rsidR="00885765" w:rsidRPr="00FF7779">
        <w:rPr>
          <w:sz w:val="20"/>
          <w:szCs w:val="20"/>
        </w:rPr>
        <w:t>), etc.)</w:t>
      </w:r>
      <w:r w:rsidRPr="00FF7779">
        <w:rPr>
          <w:sz w:val="20"/>
          <w:szCs w:val="20"/>
        </w:rPr>
        <w:t>.</w:t>
      </w:r>
      <w:r w:rsidR="005D080B" w:rsidRPr="00FF7779">
        <w:rPr>
          <w:sz w:val="20"/>
          <w:szCs w:val="20"/>
        </w:rPr>
        <w:t xml:space="preserve"> </w:t>
      </w:r>
      <w:r w:rsidRPr="00FF7779">
        <w:rPr>
          <w:sz w:val="20"/>
          <w:szCs w:val="20"/>
        </w:rPr>
        <w:t>Cochez les étapes au fur et à mesure que vous les réalisez et justifiez vos choix.</w:t>
      </w:r>
      <w:r w:rsidR="001B117B" w:rsidRPr="00FF7779">
        <w:rPr>
          <w:sz w:val="20"/>
          <w:szCs w:val="20"/>
        </w:rPr>
        <w:t xml:space="preserve"> </w:t>
      </w:r>
    </w:p>
    <w:tbl>
      <w:tblPr>
        <w:tblStyle w:val="Grilledutableau"/>
        <w:tblW w:w="10768" w:type="dxa"/>
        <w:jc w:val="center"/>
        <w:tblLook w:val="04A0" w:firstRow="1" w:lastRow="0" w:firstColumn="1" w:lastColumn="0" w:noHBand="0" w:noVBand="1"/>
      </w:tblPr>
      <w:tblGrid>
        <w:gridCol w:w="426"/>
        <w:gridCol w:w="1273"/>
        <w:gridCol w:w="1134"/>
        <w:gridCol w:w="7935"/>
      </w:tblGrid>
      <w:tr w:rsidR="003809C3" w14:paraId="4CC88884" w14:textId="77777777" w:rsidTr="00414543">
        <w:trPr>
          <w:jc w:val="center"/>
        </w:trPr>
        <w:tc>
          <w:tcPr>
            <w:tcW w:w="10768" w:type="dxa"/>
            <w:gridSpan w:val="4"/>
            <w:vAlign w:val="center"/>
          </w:tcPr>
          <w:p w14:paraId="5FE41A0F" w14:textId="1F291257" w:rsidR="003809C3" w:rsidRDefault="003809C3" w:rsidP="00405B84">
            <w:pPr>
              <w:pStyle w:val="Titre3-Rouge"/>
              <w:spacing w:before="200" w:after="200"/>
              <w:jc w:val="both"/>
            </w:pPr>
            <w:r w:rsidRPr="00AD7332">
              <w:t>Préparation</w:t>
            </w:r>
            <w:r>
              <w:t xml:space="preserve"> du projet</w:t>
            </w:r>
          </w:p>
        </w:tc>
      </w:tr>
      <w:tr w:rsidR="00CD49A4" w14:paraId="7E7BC5CA" w14:textId="77777777" w:rsidTr="001265F6">
        <w:trPr>
          <w:jc w:val="center"/>
        </w:trPr>
        <w:tc>
          <w:tcPr>
            <w:tcW w:w="426" w:type="dxa"/>
          </w:tcPr>
          <w:p w14:paraId="60CE55BE" w14:textId="77777777" w:rsidR="003809C3" w:rsidRPr="003809C3" w:rsidRDefault="003809C3" w:rsidP="000055F7">
            <w:pPr>
              <w:jc w:val="both"/>
              <w:rPr>
                <w:rFonts w:ascii="Overpass Light" w:hAnsi="Overpass Light"/>
              </w:rPr>
            </w:pPr>
          </w:p>
        </w:tc>
        <w:tc>
          <w:tcPr>
            <w:tcW w:w="1273" w:type="dxa"/>
            <w:vAlign w:val="center"/>
          </w:tcPr>
          <w:p w14:paraId="66BC5102" w14:textId="6DC7CF3F" w:rsidR="003809C3" w:rsidRPr="003809C3" w:rsidRDefault="003809C3" w:rsidP="003809C3">
            <w:pPr>
              <w:rPr>
                <w:rFonts w:ascii="Overpass Light" w:hAnsi="Overpass Light"/>
                <w:sz w:val="16"/>
                <w:szCs w:val="16"/>
              </w:rPr>
            </w:pPr>
            <w:r w:rsidRPr="003809C3">
              <w:rPr>
                <w:rFonts w:ascii="Overpass Light" w:hAnsi="Overpass Light"/>
                <w:sz w:val="16"/>
                <w:szCs w:val="16"/>
              </w:rPr>
              <w:t>Personne(s) responsable(s)</w:t>
            </w:r>
          </w:p>
        </w:tc>
        <w:tc>
          <w:tcPr>
            <w:tcW w:w="1134" w:type="dxa"/>
            <w:vAlign w:val="center"/>
          </w:tcPr>
          <w:p w14:paraId="617CA4A6" w14:textId="1BD0D44D" w:rsidR="003809C3" w:rsidRPr="003809C3" w:rsidRDefault="003809C3" w:rsidP="003809C3">
            <w:pPr>
              <w:rPr>
                <w:rFonts w:ascii="Overpass Light" w:hAnsi="Overpass Light"/>
                <w:sz w:val="16"/>
                <w:szCs w:val="16"/>
              </w:rPr>
            </w:pPr>
            <w:r w:rsidRPr="003809C3">
              <w:rPr>
                <w:rFonts w:ascii="Overpass Light" w:hAnsi="Overpass Light"/>
                <w:sz w:val="16"/>
                <w:szCs w:val="16"/>
              </w:rPr>
              <w:t>Début et fin prévus</w:t>
            </w:r>
          </w:p>
        </w:tc>
        <w:tc>
          <w:tcPr>
            <w:tcW w:w="7935" w:type="dxa"/>
            <w:vAlign w:val="center"/>
          </w:tcPr>
          <w:p w14:paraId="05C555DD" w14:textId="5FC19F4E" w:rsidR="003809C3" w:rsidRPr="003809C3" w:rsidRDefault="003809C3" w:rsidP="003809C3">
            <w:pPr>
              <w:jc w:val="center"/>
              <w:rPr>
                <w:rFonts w:ascii="Overpass Light" w:hAnsi="Overpass Light"/>
              </w:rPr>
            </w:pPr>
            <w:r w:rsidRPr="003809C3">
              <w:rPr>
                <w:rFonts w:ascii="Overpass Light" w:hAnsi="Overpass Light"/>
                <w:sz w:val="16"/>
                <w:szCs w:val="16"/>
              </w:rPr>
              <w:t>Étape</w:t>
            </w:r>
          </w:p>
        </w:tc>
      </w:tr>
      <w:tr w:rsidR="003809C3" w14:paraId="38D394FA" w14:textId="77777777" w:rsidTr="001265F6">
        <w:trPr>
          <w:jc w:val="center"/>
        </w:trPr>
        <w:tc>
          <w:tcPr>
            <w:tcW w:w="426" w:type="dxa"/>
          </w:tcPr>
          <w:p w14:paraId="442A0C57" w14:textId="2398B51F" w:rsidR="003809C3" w:rsidRPr="003809C3" w:rsidRDefault="00000000" w:rsidP="000055F7">
            <w:pPr>
              <w:jc w:val="both"/>
              <w:rPr>
                <w:rFonts w:ascii="Overpass Light" w:hAnsi="Overpass Light"/>
              </w:rPr>
            </w:pPr>
            <w:sdt>
              <w:sdtPr>
                <w:rPr>
                  <w:rFonts w:ascii="Overpass Light" w:hAnsi="Overpass Light"/>
                </w:rPr>
                <w:id w:val="627985831"/>
                <w14:checkbox>
                  <w14:checked w14:val="0"/>
                  <w14:checkedState w14:val="2612" w14:font="MS Gothic"/>
                  <w14:uncheckedState w14:val="2610" w14:font="MS Gothic"/>
                </w14:checkbox>
              </w:sdtPr>
              <w:sdtContent>
                <w:r w:rsidR="003809C3" w:rsidRPr="003809C3">
                  <w:rPr>
                    <w:rFonts w:ascii="Segoe UI Symbol" w:eastAsia="MS Gothic" w:hAnsi="Segoe UI Symbol" w:cs="Segoe UI Symbol"/>
                  </w:rPr>
                  <w:t>☐</w:t>
                </w:r>
              </w:sdtContent>
            </w:sdt>
          </w:p>
        </w:tc>
        <w:tc>
          <w:tcPr>
            <w:tcW w:w="1273" w:type="dxa"/>
          </w:tcPr>
          <w:p w14:paraId="1C283E06" w14:textId="3261C8AB" w:rsidR="003809C3" w:rsidRPr="00CD49A4" w:rsidRDefault="003809C3" w:rsidP="000055F7">
            <w:pPr>
              <w:jc w:val="both"/>
              <w:rPr>
                <w:rFonts w:ascii="Overpass Light" w:hAnsi="Overpass Light"/>
                <w:sz w:val="18"/>
                <w:szCs w:val="18"/>
              </w:rPr>
            </w:pPr>
          </w:p>
        </w:tc>
        <w:tc>
          <w:tcPr>
            <w:tcW w:w="1134" w:type="dxa"/>
          </w:tcPr>
          <w:p w14:paraId="4EE02C8B" w14:textId="65DF3A35" w:rsidR="003809C3" w:rsidRPr="00CD49A4" w:rsidRDefault="003809C3" w:rsidP="000055F7">
            <w:pPr>
              <w:jc w:val="both"/>
              <w:rPr>
                <w:rFonts w:ascii="Overpass Light" w:hAnsi="Overpass Light"/>
                <w:sz w:val="18"/>
                <w:szCs w:val="18"/>
              </w:rPr>
            </w:pPr>
          </w:p>
        </w:tc>
        <w:tc>
          <w:tcPr>
            <w:tcW w:w="7935" w:type="dxa"/>
          </w:tcPr>
          <w:p w14:paraId="2BED4DA8" w14:textId="77777777" w:rsidR="003809C3" w:rsidRPr="003809C3" w:rsidRDefault="003809C3" w:rsidP="003809C3">
            <w:pPr>
              <w:spacing w:before="0" w:after="0"/>
              <w:jc w:val="both"/>
              <w:rPr>
                <w:rFonts w:ascii="Overpass Light" w:hAnsi="Overpass Light"/>
              </w:rPr>
            </w:pPr>
            <w:r w:rsidRPr="003809C3">
              <w:rPr>
                <w:rFonts w:ascii="Overpass Light" w:hAnsi="Overpass Light"/>
              </w:rPr>
              <w:t>Mettre en place l'équipe de recherche</w:t>
            </w:r>
          </w:p>
          <w:p w14:paraId="4A93A4EA" w14:textId="31B52316" w:rsidR="003809C3" w:rsidRDefault="003809C3" w:rsidP="00DC01D4">
            <w:pPr>
              <w:spacing w:before="0"/>
              <w:ind w:left="357"/>
              <w:jc w:val="both"/>
              <w:rPr>
                <w:rStyle w:val="Textedelespacerserv"/>
                <w:rFonts w:ascii="Overpass Light" w:hAnsi="Overpass Light"/>
                <w:i/>
                <w:iCs/>
              </w:rPr>
            </w:pPr>
            <w:r w:rsidRPr="003809C3">
              <w:rPr>
                <w:rStyle w:val="Textedelespacerserv"/>
                <w:rFonts w:ascii="Overpass Light" w:hAnsi="Overpass Light"/>
                <w:i/>
                <w:iCs/>
              </w:rPr>
              <w:t xml:space="preserve">Tous les types de synthèses de la connaissance se font </w:t>
            </w:r>
            <w:r w:rsidR="00493393">
              <w:rPr>
                <w:rStyle w:val="Textedelespacerserv"/>
                <w:rFonts w:ascii="Overpass Light" w:hAnsi="Overpass Light"/>
                <w:i/>
                <w:iCs/>
              </w:rPr>
              <w:t>e</w:t>
            </w:r>
            <w:r w:rsidR="00493393">
              <w:rPr>
                <w:rStyle w:val="Textedelespacerserv"/>
                <w:i/>
                <w:iCs/>
              </w:rPr>
              <w:t>n</w:t>
            </w:r>
            <w:r w:rsidRPr="003809C3">
              <w:rPr>
                <w:rStyle w:val="Textedelespacerserv"/>
                <w:rFonts w:ascii="Overpass Light" w:hAnsi="Overpass Light"/>
                <w:i/>
                <w:iCs/>
              </w:rPr>
              <w:t xml:space="preserve"> équipe d'au minimum 3 personnes, dont 1 personne qui coordonne le projet. Inscrivez les noms de vos </w:t>
            </w:r>
            <w:proofErr w:type="spellStart"/>
            <w:r w:rsidRPr="003809C3">
              <w:rPr>
                <w:rStyle w:val="Textedelespacerserv"/>
                <w:rFonts w:ascii="Overpass Light" w:hAnsi="Overpass Light"/>
                <w:i/>
                <w:iCs/>
              </w:rPr>
              <w:t>cochercheur</w:t>
            </w:r>
            <w:proofErr w:type="spellEnd"/>
            <w:r w:rsidR="00C23257">
              <w:rPr>
                <w:rStyle w:val="Textedelespacerserv"/>
                <w:rFonts w:ascii="Overpass Light" w:hAnsi="Overpass Light"/>
                <w:i/>
                <w:iCs/>
              </w:rPr>
              <w:t>(e)</w:t>
            </w:r>
            <w:r w:rsidRPr="003809C3">
              <w:rPr>
                <w:rStyle w:val="Textedelespacerserv"/>
                <w:rFonts w:ascii="Overpass Light" w:hAnsi="Overpass Light"/>
                <w:i/>
                <w:iCs/>
              </w:rPr>
              <w:t>s et leur affiliation. Identifiez la personne responsable du projet.</w:t>
            </w:r>
          </w:p>
          <w:p w14:paraId="444AB6A6" w14:textId="77777777" w:rsidR="009B188C" w:rsidRPr="00D66255" w:rsidRDefault="009B188C" w:rsidP="00116A90">
            <w:pPr>
              <w:spacing w:before="0" w:after="60"/>
              <w:ind w:left="357"/>
              <w:jc w:val="both"/>
              <w:rPr>
                <w:rStyle w:val="Textedelespacerserv"/>
                <w:rFonts w:ascii="Overpass Light" w:hAnsi="Overpass Light"/>
                <w:color w:val="000000" w:themeColor="text1"/>
              </w:rPr>
            </w:pPr>
            <w:r w:rsidRPr="00D66255">
              <w:rPr>
                <w:rStyle w:val="Textedelespacerserv"/>
                <w:rFonts w:ascii="Overpass Light" w:hAnsi="Overpass Light"/>
                <w:color w:val="000000" w:themeColor="text1"/>
              </w:rPr>
              <w:t xml:space="preserve">Responsable du </w:t>
            </w:r>
            <w:proofErr w:type="gramStart"/>
            <w:r w:rsidRPr="00D66255">
              <w:rPr>
                <w:rStyle w:val="Textedelespacerserv"/>
                <w:rFonts w:ascii="Overpass Light" w:hAnsi="Overpass Light"/>
                <w:color w:val="000000" w:themeColor="text1"/>
              </w:rPr>
              <w:t>projet:</w:t>
            </w:r>
            <w:proofErr w:type="gramEnd"/>
          </w:p>
          <w:p w14:paraId="3ECA9109" w14:textId="77777777" w:rsidR="00E60369" w:rsidRPr="00D66255" w:rsidRDefault="00E60369" w:rsidP="00E60369">
            <w:pPr>
              <w:spacing w:before="0" w:after="0"/>
              <w:ind w:left="360"/>
              <w:jc w:val="both"/>
              <w:rPr>
                <w:rStyle w:val="Textedelespacerserv"/>
                <w:rFonts w:ascii="Overpass Light" w:hAnsi="Overpass Light"/>
                <w:color w:val="000000" w:themeColor="text1"/>
              </w:rPr>
            </w:pPr>
            <w:r w:rsidRPr="00D66255">
              <w:rPr>
                <w:rStyle w:val="Textedelespacerserv"/>
                <w:rFonts w:ascii="Overpass Light" w:hAnsi="Overpass Light"/>
                <w:color w:val="000000" w:themeColor="text1"/>
              </w:rPr>
              <w:t xml:space="preserve">Membres de l'équipe et </w:t>
            </w:r>
            <w:proofErr w:type="gramStart"/>
            <w:r w:rsidRPr="00D66255">
              <w:rPr>
                <w:rStyle w:val="Textedelespacerserv"/>
                <w:rFonts w:ascii="Overpass Light" w:hAnsi="Overpass Light"/>
                <w:color w:val="000000" w:themeColor="text1"/>
              </w:rPr>
              <w:t>affiliations:</w:t>
            </w:r>
            <w:proofErr w:type="gramEnd"/>
          </w:p>
          <w:p w14:paraId="6EBD7929" w14:textId="14DA0A23" w:rsidR="00E60369" w:rsidRPr="00D66255" w:rsidRDefault="00E60369" w:rsidP="00E60369">
            <w:pPr>
              <w:pStyle w:val="Paragraphedeliste"/>
              <w:numPr>
                <w:ilvl w:val="0"/>
                <w:numId w:val="25"/>
              </w:numPr>
              <w:spacing w:before="0" w:after="0"/>
              <w:jc w:val="both"/>
              <w:rPr>
                <w:rFonts w:ascii="Overpass Light" w:hAnsi="Overpass Light"/>
                <w:color w:val="000000" w:themeColor="text1"/>
              </w:rPr>
            </w:pPr>
            <w:r w:rsidRPr="00D66255">
              <w:rPr>
                <w:rFonts w:ascii="Overpass Light" w:hAnsi="Overpass Light"/>
                <w:color w:val="000000" w:themeColor="text1"/>
              </w:rPr>
              <w:t>Membre 1</w:t>
            </w:r>
            <w:r w:rsidR="00D66255" w:rsidRPr="00D66255">
              <w:rPr>
                <w:rFonts w:ascii="Overpass Light" w:hAnsi="Overpass Light"/>
                <w:color w:val="000000" w:themeColor="text1"/>
              </w:rPr>
              <w:t>, affiliation</w:t>
            </w:r>
          </w:p>
          <w:p w14:paraId="71508CBB" w14:textId="4720369F" w:rsidR="00E60369" w:rsidRPr="00D66255" w:rsidRDefault="00E60369" w:rsidP="00E60369">
            <w:pPr>
              <w:pStyle w:val="Paragraphedeliste"/>
              <w:numPr>
                <w:ilvl w:val="0"/>
                <w:numId w:val="25"/>
              </w:numPr>
              <w:spacing w:before="0" w:after="0"/>
              <w:jc w:val="both"/>
              <w:rPr>
                <w:rFonts w:ascii="Overpass Light" w:hAnsi="Overpass Light"/>
                <w:color w:val="000000" w:themeColor="text1"/>
              </w:rPr>
            </w:pPr>
            <w:r w:rsidRPr="00D66255">
              <w:rPr>
                <w:rFonts w:ascii="Overpass Light" w:hAnsi="Overpass Light"/>
                <w:color w:val="000000" w:themeColor="text1"/>
              </w:rPr>
              <w:t>Membre 2</w:t>
            </w:r>
            <w:r w:rsidR="00D66255" w:rsidRPr="00D66255">
              <w:rPr>
                <w:rFonts w:ascii="Overpass Light" w:hAnsi="Overpass Light"/>
                <w:color w:val="000000" w:themeColor="text1"/>
              </w:rPr>
              <w:t>, affiliation</w:t>
            </w:r>
          </w:p>
          <w:p w14:paraId="28A630E4" w14:textId="1FE42567" w:rsidR="00E60369" w:rsidRPr="00987C18" w:rsidRDefault="00D66255" w:rsidP="00E60369">
            <w:pPr>
              <w:pStyle w:val="Paragraphedeliste"/>
              <w:numPr>
                <w:ilvl w:val="0"/>
                <w:numId w:val="25"/>
              </w:numPr>
              <w:spacing w:before="0" w:after="0"/>
              <w:jc w:val="both"/>
              <w:rPr>
                <w:rFonts w:ascii="Overpass Light" w:hAnsi="Overpass Light"/>
                <w:color w:val="000000" w:themeColor="text1"/>
              </w:rPr>
            </w:pPr>
            <w:r w:rsidRPr="00987C18">
              <w:rPr>
                <w:rFonts w:ascii="Overpass Light" w:hAnsi="Overpass Light"/>
                <w:color w:val="000000" w:themeColor="text1"/>
              </w:rPr>
              <w:t>Membre 3, affiliation</w:t>
            </w:r>
          </w:p>
          <w:p w14:paraId="0919AB76" w14:textId="245EDB65" w:rsidR="00E60369" w:rsidRPr="00E60369" w:rsidRDefault="00D66255" w:rsidP="00E60369">
            <w:pPr>
              <w:pStyle w:val="Paragraphedeliste"/>
              <w:numPr>
                <w:ilvl w:val="0"/>
                <w:numId w:val="25"/>
              </w:numPr>
              <w:spacing w:before="0" w:after="0"/>
              <w:jc w:val="both"/>
              <w:rPr>
                <w:i/>
                <w:iCs/>
                <w:color w:val="808080"/>
              </w:rPr>
            </w:pPr>
            <w:r w:rsidRPr="00987C18">
              <w:rPr>
                <w:rFonts w:ascii="Overpass Light" w:hAnsi="Overpass Light"/>
                <w:color w:val="000000" w:themeColor="text1"/>
              </w:rPr>
              <w:t>…</w:t>
            </w:r>
          </w:p>
        </w:tc>
      </w:tr>
      <w:tr w:rsidR="003809C3" w14:paraId="269FCCF6" w14:textId="77777777" w:rsidTr="001265F6">
        <w:trPr>
          <w:jc w:val="center"/>
        </w:trPr>
        <w:tc>
          <w:tcPr>
            <w:tcW w:w="426" w:type="dxa"/>
          </w:tcPr>
          <w:p w14:paraId="2806FCC2" w14:textId="1C292F31" w:rsidR="003809C3" w:rsidRDefault="00000000" w:rsidP="000055F7">
            <w:pPr>
              <w:jc w:val="both"/>
            </w:pPr>
            <w:sdt>
              <w:sdtPr>
                <w:rPr>
                  <w:rFonts w:ascii="Overpass Light" w:hAnsi="Overpass Light"/>
                </w:rPr>
                <w:id w:val="-1527406480"/>
                <w14:checkbox>
                  <w14:checked w14:val="0"/>
                  <w14:checkedState w14:val="2612" w14:font="MS Gothic"/>
                  <w14:uncheckedState w14:val="2610" w14:font="MS Gothic"/>
                </w14:checkbox>
              </w:sdtPr>
              <w:sdtContent>
                <w:r w:rsidR="00414543" w:rsidRPr="003809C3">
                  <w:rPr>
                    <w:rFonts w:ascii="Segoe UI Symbol" w:eastAsia="MS Gothic" w:hAnsi="Segoe UI Symbol" w:cs="Segoe UI Symbol"/>
                  </w:rPr>
                  <w:t>☐</w:t>
                </w:r>
              </w:sdtContent>
            </w:sdt>
          </w:p>
        </w:tc>
        <w:tc>
          <w:tcPr>
            <w:tcW w:w="1273" w:type="dxa"/>
          </w:tcPr>
          <w:p w14:paraId="2F1B7253" w14:textId="77777777" w:rsidR="003809C3" w:rsidRPr="00CD49A4" w:rsidRDefault="003809C3" w:rsidP="000055F7">
            <w:pPr>
              <w:jc w:val="both"/>
              <w:rPr>
                <w:rFonts w:ascii="Overpass Light" w:hAnsi="Overpass Light"/>
                <w:sz w:val="18"/>
                <w:szCs w:val="18"/>
              </w:rPr>
            </w:pPr>
          </w:p>
        </w:tc>
        <w:tc>
          <w:tcPr>
            <w:tcW w:w="1134" w:type="dxa"/>
          </w:tcPr>
          <w:p w14:paraId="4AFD9771" w14:textId="77777777" w:rsidR="003809C3" w:rsidRPr="00CD49A4" w:rsidRDefault="003809C3" w:rsidP="000055F7">
            <w:pPr>
              <w:jc w:val="both"/>
              <w:rPr>
                <w:rFonts w:ascii="Overpass Light" w:hAnsi="Overpass Light"/>
                <w:sz w:val="18"/>
                <w:szCs w:val="18"/>
              </w:rPr>
            </w:pPr>
          </w:p>
        </w:tc>
        <w:tc>
          <w:tcPr>
            <w:tcW w:w="7935" w:type="dxa"/>
          </w:tcPr>
          <w:p w14:paraId="190C5D41" w14:textId="77777777" w:rsidR="003809C3" w:rsidRPr="003809C3" w:rsidRDefault="003809C3" w:rsidP="003809C3">
            <w:pPr>
              <w:spacing w:before="0" w:after="0"/>
              <w:jc w:val="both"/>
              <w:rPr>
                <w:rFonts w:ascii="Overpass Light" w:hAnsi="Overpass Light"/>
              </w:rPr>
            </w:pPr>
            <w:r w:rsidRPr="003809C3">
              <w:rPr>
                <w:rFonts w:ascii="Overpass Light" w:hAnsi="Overpass Light"/>
              </w:rPr>
              <w:t>Établir un échéancier réaliste</w:t>
            </w:r>
          </w:p>
          <w:p w14:paraId="7DA7BA37" w14:textId="0D60A857" w:rsidR="003809C3" w:rsidRPr="003809C3" w:rsidRDefault="003809C3" w:rsidP="003809C3">
            <w:pPr>
              <w:spacing w:before="0" w:after="0"/>
              <w:ind w:left="360"/>
              <w:jc w:val="both"/>
              <w:rPr>
                <w:rFonts w:ascii="Overpass Light" w:hAnsi="Overpass Light"/>
                <w:i/>
                <w:iCs/>
                <w:color w:val="808080"/>
              </w:rPr>
            </w:pPr>
            <w:r w:rsidRPr="003809C3">
              <w:rPr>
                <w:rStyle w:val="Textedelespacerserv"/>
                <w:rFonts w:ascii="Overpass Light" w:hAnsi="Overpass Light"/>
                <w:i/>
                <w:iCs/>
              </w:rPr>
              <w:t>Planifiez à quel moment chaque étape de la synthèse devra être effectuée et par qui. Aidez-vous de l’échéancier à la fin de ce document. Les revues systématiques et les études de la portée prennent au minimum entre 12 et 18 mois à compléter.</w:t>
            </w:r>
          </w:p>
        </w:tc>
      </w:tr>
      <w:tr w:rsidR="003809C3" w14:paraId="41F6F78A" w14:textId="77777777" w:rsidTr="001265F6">
        <w:trPr>
          <w:jc w:val="center"/>
        </w:trPr>
        <w:tc>
          <w:tcPr>
            <w:tcW w:w="426" w:type="dxa"/>
          </w:tcPr>
          <w:p w14:paraId="5B86D24E" w14:textId="6F4A1634" w:rsidR="003809C3" w:rsidRDefault="00000000" w:rsidP="000055F7">
            <w:pPr>
              <w:jc w:val="both"/>
            </w:pPr>
            <w:sdt>
              <w:sdtPr>
                <w:rPr>
                  <w:rFonts w:ascii="Overpass Light" w:hAnsi="Overpass Light"/>
                </w:rPr>
                <w:id w:val="-435683332"/>
                <w14:checkbox>
                  <w14:checked w14:val="0"/>
                  <w14:checkedState w14:val="2612" w14:font="MS Gothic"/>
                  <w14:uncheckedState w14:val="2610" w14:font="MS Gothic"/>
                </w14:checkbox>
              </w:sdtPr>
              <w:sdtContent>
                <w:r w:rsidR="00414543" w:rsidRPr="003809C3">
                  <w:rPr>
                    <w:rFonts w:ascii="Segoe UI Symbol" w:eastAsia="MS Gothic" w:hAnsi="Segoe UI Symbol" w:cs="Segoe UI Symbol"/>
                  </w:rPr>
                  <w:t>☐</w:t>
                </w:r>
              </w:sdtContent>
            </w:sdt>
          </w:p>
        </w:tc>
        <w:tc>
          <w:tcPr>
            <w:tcW w:w="1273" w:type="dxa"/>
          </w:tcPr>
          <w:p w14:paraId="5E3EEB7A" w14:textId="77777777" w:rsidR="003809C3" w:rsidRPr="00CD49A4" w:rsidRDefault="003809C3" w:rsidP="000055F7">
            <w:pPr>
              <w:jc w:val="both"/>
              <w:rPr>
                <w:rFonts w:ascii="Overpass Light" w:hAnsi="Overpass Light"/>
                <w:sz w:val="18"/>
                <w:szCs w:val="18"/>
              </w:rPr>
            </w:pPr>
          </w:p>
        </w:tc>
        <w:tc>
          <w:tcPr>
            <w:tcW w:w="1134" w:type="dxa"/>
          </w:tcPr>
          <w:p w14:paraId="2EDC8BCD" w14:textId="77777777" w:rsidR="003809C3" w:rsidRPr="00CD49A4" w:rsidRDefault="003809C3" w:rsidP="000055F7">
            <w:pPr>
              <w:jc w:val="both"/>
              <w:rPr>
                <w:rFonts w:ascii="Overpass Light" w:hAnsi="Overpass Light"/>
                <w:sz w:val="18"/>
                <w:szCs w:val="18"/>
              </w:rPr>
            </w:pPr>
          </w:p>
        </w:tc>
        <w:tc>
          <w:tcPr>
            <w:tcW w:w="7935" w:type="dxa"/>
          </w:tcPr>
          <w:p w14:paraId="1C800248" w14:textId="77777777" w:rsidR="003809C3" w:rsidRPr="003809C3" w:rsidRDefault="003809C3" w:rsidP="003809C3">
            <w:pPr>
              <w:spacing w:before="0" w:after="0"/>
              <w:jc w:val="both"/>
              <w:rPr>
                <w:rFonts w:ascii="Overpass Light" w:hAnsi="Overpass Light"/>
              </w:rPr>
            </w:pPr>
            <w:r w:rsidRPr="003809C3">
              <w:rPr>
                <w:rFonts w:ascii="Overpass Light" w:hAnsi="Overpass Light"/>
              </w:rPr>
              <w:t>Rédiger les objectifs de recherche</w:t>
            </w:r>
          </w:p>
          <w:p w14:paraId="5DEC0133" w14:textId="037099A7" w:rsidR="003809C3" w:rsidRPr="003809C3" w:rsidRDefault="003809C3" w:rsidP="003809C3">
            <w:pPr>
              <w:spacing w:before="0" w:after="0"/>
              <w:ind w:left="360"/>
              <w:jc w:val="both"/>
              <w:rPr>
                <w:rFonts w:ascii="Overpass Light" w:hAnsi="Overpass Light"/>
                <w:i/>
                <w:iCs/>
                <w:color w:val="808080"/>
              </w:rPr>
            </w:pPr>
            <w:r w:rsidRPr="003809C3">
              <w:rPr>
                <w:rStyle w:val="Textedelespacerserv"/>
                <w:rFonts w:ascii="Overpass Light" w:hAnsi="Overpass Light"/>
                <w:i/>
                <w:iCs/>
              </w:rPr>
              <w:t>Rédigez votre objectif principal et vos sous-objectifs.</w:t>
            </w:r>
          </w:p>
        </w:tc>
      </w:tr>
      <w:tr w:rsidR="003809C3" w14:paraId="061457DB" w14:textId="77777777" w:rsidTr="001265F6">
        <w:trPr>
          <w:jc w:val="center"/>
        </w:trPr>
        <w:tc>
          <w:tcPr>
            <w:tcW w:w="426" w:type="dxa"/>
          </w:tcPr>
          <w:p w14:paraId="3A834632" w14:textId="4CF2FF47" w:rsidR="003809C3" w:rsidRDefault="00000000" w:rsidP="000055F7">
            <w:pPr>
              <w:jc w:val="both"/>
            </w:pPr>
            <w:sdt>
              <w:sdtPr>
                <w:rPr>
                  <w:rFonts w:ascii="Overpass Light" w:hAnsi="Overpass Light"/>
                </w:rPr>
                <w:id w:val="277154455"/>
                <w14:checkbox>
                  <w14:checked w14:val="0"/>
                  <w14:checkedState w14:val="2612" w14:font="MS Gothic"/>
                  <w14:uncheckedState w14:val="2610" w14:font="MS Gothic"/>
                </w14:checkbox>
              </w:sdtPr>
              <w:sdtContent>
                <w:r w:rsidR="00414543" w:rsidRPr="003809C3">
                  <w:rPr>
                    <w:rFonts w:ascii="Segoe UI Symbol" w:eastAsia="MS Gothic" w:hAnsi="Segoe UI Symbol" w:cs="Segoe UI Symbol"/>
                  </w:rPr>
                  <w:t>☐</w:t>
                </w:r>
              </w:sdtContent>
            </w:sdt>
          </w:p>
        </w:tc>
        <w:tc>
          <w:tcPr>
            <w:tcW w:w="1273" w:type="dxa"/>
          </w:tcPr>
          <w:p w14:paraId="5928B691" w14:textId="77777777" w:rsidR="003809C3" w:rsidRPr="00CD49A4" w:rsidRDefault="003809C3" w:rsidP="000055F7">
            <w:pPr>
              <w:jc w:val="both"/>
              <w:rPr>
                <w:rFonts w:ascii="Overpass Light" w:hAnsi="Overpass Light"/>
                <w:sz w:val="18"/>
                <w:szCs w:val="18"/>
              </w:rPr>
            </w:pPr>
          </w:p>
        </w:tc>
        <w:tc>
          <w:tcPr>
            <w:tcW w:w="1134" w:type="dxa"/>
          </w:tcPr>
          <w:p w14:paraId="09F0C0AE" w14:textId="77777777" w:rsidR="003809C3" w:rsidRPr="00CD49A4" w:rsidRDefault="003809C3" w:rsidP="000055F7">
            <w:pPr>
              <w:jc w:val="both"/>
              <w:rPr>
                <w:rFonts w:ascii="Overpass Light" w:hAnsi="Overpass Light"/>
                <w:sz w:val="18"/>
                <w:szCs w:val="18"/>
              </w:rPr>
            </w:pPr>
          </w:p>
        </w:tc>
        <w:tc>
          <w:tcPr>
            <w:tcW w:w="7935" w:type="dxa"/>
          </w:tcPr>
          <w:p w14:paraId="40188FB3" w14:textId="77777777" w:rsidR="003809C3" w:rsidRPr="003809C3" w:rsidRDefault="003809C3" w:rsidP="003809C3">
            <w:pPr>
              <w:spacing w:before="0" w:after="0"/>
              <w:jc w:val="both"/>
              <w:rPr>
                <w:rFonts w:ascii="Overpass Light" w:hAnsi="Overpass Light"/>
              </w:rPr>
            </w:pPr>
            <w:r w:rsidRPr="003809C3">
              <w:rPr>
                <w:rFonts w:ascii="Overpass Light" w:hAnsi="Overpass Light"/>
              </w:rPr>
              <w:t>Rédiger la question de recherche</w:t>
            </w:r>
          </w:p>
          <w:p w14:paraId="741C8B2E" w14:textId="094DA6EA" w:rsidR="003809C3" w:rsidRPr="003809C3" w:rsidRDefault="003809C3" w:rsidP="003809C3">
            <w:pPr>
              <w:spacing w:before="0" w:after="0"/>
              <w:ind w:left="360"/>
              <w:jc w:val="both"/>
              <w:rPr>
                <w:rFonts w:ascii="Overpass Light" w:hAnsi="Overpass Light"/>
              </w:rPr>
            </w:pPr>
            <w:r w:rsidRPr="003809C3">
              <w:rPr>
                <w:rStyle w:val="Textedelespacerserv"/>
                <w:rFonts w:ascii="Overpass Light" w:hAnsi="Overpass Light"/>
                <w:i/>
                <w:iCs/>
              </w:rPr>
              <w:t>Rédigez votre question principale et vos sous-questions.</w:t>
            </w:r>
          </w:p>
        </w:tc>
      </w:tr>
      <w:tr w:rsidR="003809C3" w:rsidRPr="001265F6" w14:paraId="4F9CC762" w14:textId="77777777" w:rsidTr="001265F6">
        <w:trPr>
          <w:jc w:val="center"/>
        </w:trPr>
        <w:tc>
          <w:tcPr>
            <w:tcW w:w="426" w:type="dxa"/>
          </w:tcPr>
          <w:p w14:paraId="557B0EA6" w14:textId="4099BA78" w:rsidR="003809C3" w:rsidRDefault="00000000" w:rsidP="000055F7">
            <w:pPr>
              <w:jc w:val="both"/>
            </w:pPr>
            <w:sdt>
              <w:sdtPr>
                <w:rPr>
                  <w:rFonts w:ascii="Overpass Light" w:hAnsi="Overpass Light"/>
                </w:rPr>
                <w:id w:val="1114636082"/>
                <w14:checkbox>
                  <w14:checked w14:val="0"/>
                  <w14:checkedState w14:val="2612" w14:font="MS Gothic"/>
                  <w14:uncheckedState w14:val="2610" w14:font="MS Gothic"/>
                </w14:checkbox>
              </w:sdtPr>
              <w:sdtContent>
                <w:r w:rsidR="00414543" w:rsidRPr="003809C3">
                  <w:rPr>
                    <w:rFonts w:ascii="Segoe UI Symbol" w:eastAsia="MS Gothic" w:hAnsi="Segoe UI Symbol" w:cs="Segoe UI Symbol"/>
                  </w:rPr>
                  <w:t>☐</w:t>
                </w:r>
              </w:sdtContent>
            </w:sdt>
          </w:p>
        </w:tc>
        <w:tc>
          <w:tcPr>
            <w:tcW w:w="1273" w:type="dxa"/>
          </w:tcPr>
          <w:p w14:paraId="6CEDE8F1" w14:textId="77777777" w:rsidR="003809C3" w:rsidRPr="00CD49A4" w:rsidRDefault="003809C3" w:rsidP="000055F7">
            <w:pPr>
              <w:jc w:val="both"/>
              <w:rPr>
                <w:rFonts w:ascii="Overpass Light" w:hAnsi="Overpass Light"/>
                <w:sz w:val="18"/>
                <w:szCs w:val="18"/>
              </w:rPr>
            </w:pPr>
          </w:p>
        </w:tc>
        <w:tc>
          <w:tcPr>
            <w:tcW w:w="1134" w:type="dxa"/>
          </w:tcPr>
          <w:p w14:paraId="7E0E624E" w14:textId="77777777" w:rsidR="003809C3" w:rsidRPr="00CD49A4" w:rsidRDefault="003809C3" w:rsidP="000055F7">
            <w:pPr>
              <w:jc w:val="both"/>
              <w:rPr>
                <w:rFonts w:ascii="Overpass Light" w:hAnsi="Overpass Light"/>
                <w:sz w:val="18"/>
                <w:szCs w:val="18"/>
              </w:rPr>
            </w:pPr>
          </w:p>
        </w:tc>
        <w:tc>
          <w:tcPr>
            <w:tcW w:w="7935" w:type="dxa"/>
          </w:tcPr>
          <w:p w14:paraId="644E2034" w14:textId="7A749AC5" w:rsidR="003809C3" w:rsidRPr="003809C3" w:rsidRDefault="003809C3" w:rsidP="003809C3">
            <w:pPr>
              <w:spacing w:before="0" w:after="0"/>
              <w:jc w:val="both"/>
              <w:rPr>
                <w:rFonts w:ascii="Overpass Light" w:hAnsi="Overpass Light"/>
              </w:rPr>
            </w:pPr>
            <w:r w:rsidRPr="003809C3">
              <w:rPr>
                <w:rFonts w:ascii="Overpass Light" w:hAnsi="Overpass Light"/>
              </w:rPr>
              <w:t>Choisir la méthodologie de synthèse appropriée aux objectifs de recherche</w:t>
            </w:r>
            <w:r w:rsidR="006B4CFF">
              <w:rPr>
                <w:rFonts w:ascii="Overpass Light" w:hAnsi="Overpass Light"/>
              </w:rPr>
              <w:t xml:space="preserve"> (revue systématique, étude de la portée, etc.)</w:t>
            </w:r>
          </w:p>
          <w:p w14:paraId="08DE34D0" w14:textId="080D02EE" w:rsidR="003809C3" w:rsidRPr="003809C3" w:rsidRDefault="006632BB" w:rsidP="003809C3">
            <w:pPr>
              <w:spacing w:before="0" w:after="0"/>
              <w:ind w:left="360"/>
              <w:jc w:val="both"/>
              <w:rPr>
                <w:rFonts w:ascii="Overpass Light" w:hAnsi="Overpass Light"/>
                <w:i/>
                <w:iCs/>
                <w:color w:val="808080"/>
                <w:lang w:val="en-CA"/>
              </w:rPr>
            </w:pPr>
            <w:r>
              <w:rPr>
                <w:rStyle w:val="Textedelespacerserv"/>
                <w:rFonts w:ascii="Overpass Light" w:hAnsi="Overpass Light"/>
                <w:i/>
                <w:iCs/>
              </w:rPr>
              <w:t>Justifiez le choix de</w:t>
            </w:r>
            <w:r w:rsidR="003809C3" w:rsidRPr="003809C3">
              <w:rPr>
                <w:rStyle w:val="Textedelespacerserv"/>
                <w:rFonts w:ascii="Overpass Light" w:hAnsi="Overpass Light"/>
                <w:i/>
                <w:iCs/>
              </w:rPr>
              <w:t xml:space="preserve"> cette méthodologie</w:t>
            </w:r>
            <w:r>
              <w:rPr>
                <w:rStyle w:val="Textedelespacerserv"/>
                <w:rFonts w:ascii="Overpass Light" w:hAnsi="Overpass Light"/>
                <w:i/>
                <w:iCs/>
              </w:rPr>
              <w:t xml:space="preserve"> et assurez-vous de bien la comprendre, </w:t>
            </w:r>
            <w:r w:rsidR="003809C3" w:rsidRPr="003809C3">
              <w:rPr>
                <w:rStyle w:val="Textedelespacerserv"/>
                <w:rFonts w:ascii="Overpass Light" w:hAnsi="Overpass Light"/>
                <w:i/>
                <w:iCs/>
              </w:rPr>
              <w:t xml:space="preserve">en lisant le ou les guides méthodologiques pertinents. </w:t>
            </w:r>
            <w:r w:rsidR="003809C3" w:rsidRPr="006632BB">
              <w:rPr>
                <w:rStyle w:val="Textedelespacerserv"/>
                <w:rFonts w:ascii="Overpass Light" w:hAnsi="Overpass Light"/>
                <w:i/>
                <w:iCs/>
                <w:lang w:val="en-CA"/>
              </w:rPr>
              <w:t xml:space="preserve">(ex: </w:t>
            </w:r>
            <w:hyperlink r:id="rId11" w:history="1">
              <w:r w:rsidR="003809C3" w:rsidRPr="006632BB">
                <w:rPr>
                  <w:rStyle w:val="Lienhypertexte"/>
                  <w:rFonts w:ascii="Overpass Light" w:hAnsi="Overpass Light"/>
                  <w:i/>
                  <w:iCs/>
                  <w:lang w:val="en-CA"/>
                </w:rPr>
                <w:t>Cochrane Handbook for Systematic Reviews of Interventions</w:t>
              </w:r>
            </w:hyperlink>
            <w:r w:rsidR="003809C3" w:rsidRPr="006632BB">
              <w:rPr>
                <w:rStyle w:val="Textedelespacerserv"/>
                <w:rFonts w:ascii="Overpass Light" w:hAnsi="Overpass Light"/>
                <w:i/>
                <w:iCs/>
                <w:lang w:val="en-CA"/>
              </w:rPr>
              <w:t xml:space="preserve">, </w:t>
            </w:r>
            <w:hyperlink r:id="rId12" w:history="1">
              <w:r w:rsidR="003809C3" w:rsidRPr="006632BB">
                <w:rPr>
                  <w:rStyle w:val="Lienhypertexte"/>
                  <w:rFonts w:ascii="Overpass Light" w:hAnsi="Overpass Light"/>
                  <w:i/>
                  <w:iCs/>
                  <w:lang w:val="en-CA"/>
                </w:rPr>
                <w:t>JBI Manual for Evidence Synthesis</w:t>
              </w:r>
            </w:hyperlink>
            <w:r w:rsidR="003809C3" w:rsidRPr="006632BB">
              <w:rPr>
                <w:rStyle w:val="Textedelespacerserv"/>
                <w:rFonts w:ascii="Overpass Light" w:hAnsi="Overpass Light"/>
                <w:i/>
                <w:iCs/>
                <w:lang w:val="en-CA"/>
              </w:rPr>
              <w:t>)</w:t>
            </w:r>
          </w:p>
        </w:tc>
      </w:tr>
      <w:tr w:rsidR="003809C3" w:rsidRPr="003809C3" w14:paraId="32AF05D6" w14:textId="77777777" w:rsidTr="001265F6">
        <w:trPr>
          <w:jc w:val="center"/>
        </w:trPr>
        <w:tc>
          <w:tcPr>
            <w:tcW w:w="426" w:type="dxa"/>
          </w:tcPr>
          <w:p w14:paraId="4C99E0CE" w14:textId="28C058E8" w:rsidR="003809C3" w:rsidRPr="003809C3" w:rsidRDefault="00000000" w:rsidP="000055F7">
            <w:pPr>
              <w:jc w:val="both"/>
              <w:rPr>
                <w:lang w:val="en-CA"/>
              </w:rPr>
            </w:pPr>
            <w:sdt>
              <w:sdtPr>
                <w:rPr>
                  <w:rFonts w:ascii="Overpass Light" w:hAnsi="Overpass Light"/>
                </w:rPr>
                <w:id w:val="-920252775"/>
                <w14:checkbox>
                  <w14:checked w14:val="0"/>
                  <w14:checkedState w14:val="2612" w14:font="MS Gothic"/>
                  <w14:uncheckedState w14:val="2610" w14:font="MS Gothic"/>
                </w14:checkbox>
              </w:sdtPr>
              <w:sdtContent>
                <w:r w:rsidR="00414543" w:rsidRPr="003809C3">
                  <w:rPr>
                    <w:rFonts w:ascii="Segoe UI Symbol" w:eastAsia="MS Gothic" w:hAnsi="Segoe UI Symbol" w:cs="Segoe UI Symbol"/>
                  </w:rPr>
                  <w:t>☐</w:t>
                </w:r>
              </w:sdtContent>
            </w:sdt>
          </w:p>
        </w:tc>
        <w:tc>
          <w:tcPr>
            <w:tcW w:w="1273" w:type="dxa"/>
          </w:tcPr>
          <w:p w14:paraId="46520F62" w14:textId="77777777" w:rsidR="003809C3" w:rsidRPr="00CD49A4" w:rsidRDefault="003809C3" w:rsidP="000055F7">
            <w:pPr>
              <w:jc w:val="both"/>
              <w:rPr>
                <w:rFonts w:ascii="Overpass Light" w:hAnsi="Overpass Light"/>
                <w:sz w:val="18"/>
                <w:szCs w:val="18"/>
                <w:lang w:val="en-CA"/>
              </w:rPr>
            </w:pPr>
          </w:p>
        </w:tc>
        <w:tc>
          <w:tcPr>
            <w:tcW w:w="1134" w:type="dxa"/>
          </w:tcPr>
          <w:p w14:paraId="5525068E" w14:textId="77777777" w:rsidR="003809C3" w:rsidRPr="00CD49A4" w:rsidRDefault="003809C3" w:rsidP="000055F7">
            <w:pPr>
              <w:jc w:val="both"/>
              <w:rPr>
                <w:rFonts w:ascii="Overpass Light" w:hAnsi="Overpass Light"/>
                <w:sz w:val="18"/>
                <w:szCs w:val="18"/>
                <w:lang w:val="en-CA"/>
              </w:rPr>
            </w:pPr>
          </w:p>
        </w:tc>
        <w:tc>
          <w:tcPr>
            <w:tcW w:w="7935" w:type="dxa"/>
          </w:tcPr>
          <w:p w14:paraId="65BAB3BD" w14:textId="5A5A8963" w:rsidR="003809C3" w:rsidRPr="003809C3" w:rsidRDefault="00493393" w:rsidP="003809C3">
            <w:pPr>
              <w:spacing w:before="0" w:after="0"/>
              <w:jc w:val="both"/>
              <w:rPr>
                <w:rFonts w:ascii="Overpass Light" w:hAnsi="Overpass Light"/>
              </w:rPr>
            </w:pPr>
            <w:r>
              <w:rPr>
                <w:rFonts w:ascii="Overpass Light" w:hAnsi="Overpass Light"/>
              </w:rPr>
              <w:t>Effectuer</w:t>
            </w:r>
            <w:r w:rsidR="003809C3" w:rsidRPr="003809C3">
              <w:rPr>
                <w:rFonts w:ascii="Overpass Light" w:hAnsi="Overpass Light"/>
              </w:rPr>
              <w:t xml:space="preserve"> des recherches exploratoires pour vérifier la pertinence et la faisabilité du projet.</w:t>
            </w:r>
          </w:p>
          <w:p w14:paraId="08795B44" w14:textId="04C3C82B" w:rsidR="003809C3" w:rsidRPr="003809C3" w:rsidRDefault="003809C3" w:rsidP="003809C3">
            <w:pPr>
              <w:spacing w:before="0" w:after="0"/>
              <w:ind w:left="360"/>
              <w:jc w:val="both"/>
              <w:rPr>
                <w:rFonts w:ascii="Overpass Light" w:hAnsi="Overpass Light"/>
                <w:i/>
                <w:iCs/>
                <w:color w:val="808080"/>
              </w:rPr>
            </w:pPr>
            <w:r w:rsidRPr="003809C3">
              <w:rPr>
                <w:rStyle w:val="Textedelespacerserv"/>
                <w:rFonts w:ascii="Overpass Light" w:hAnsi="Overpass Light"/>
                <w:i/>
                <w:iCs/>
              </w:rPr>
              <w:t xml:space="preserve">Existe-t-il des synthèses de la connaissance récentes rigoureuses sur le même sujet ayant les mêmes objectifs de </w:t>
            </w:r>
            <w:proofErr w:type="gramStart"/>
            <w:r w:rsidRPr="003809C3">
              <w:rPr>
                <w:rStyle w:val="Textedelespacerserv"/>
                <w:rFonts w:ascii="Overpass Light" w:hAnsi="Overpass Light"/>
                <w:i/>
                <w:iCs/>
              </w:rPr>
              <w:t>recherche?</w:t>
            </w:r>
            <w:proofErr w:type="gramEnd"/>
            <w:r w:rsidRPr="003809C3">
              <w:rPr>
                <w:rStyle w:val="Textedelespacerserv"/>
                <w:rFonts w:ascii="Overpass Light" w:hAnsi="Overpass Light"/>
                <w:i/>
                <w:iCs/>
              </w:rPr>
              <w:t xml:space="preserve"> Quelle semble être l'ampleur de la littérature scientifique répondant à votre question de </w:t>
            </w:r>
            <w:proofErr w:type="gramStart"/>
            <w:r w:rsidRPr="003809C3">
              <w:rPr>
                <w:rStyle w:val="Textedelespacerserv"/>
                <w:rFonts w:ascii="Overpass Light" w:hAnsi="Overpass Light"/>
                <w:i/>
                <w:iCs/>
              </w:rPr>
              <w:t>recherche?</w:t>
            </w:r>
            <w:proofErr w:type="gramEnd"/>
            <w:r w:rsidR="00CF6EC5">
              <w:rPr>
                <w:rStyle w:val="Textedelespacerserv"/>
                <w:rFonts w:ascii="Overpass Light" w:hAnsi="Overpass Light"/>
                <w:i/>
                <w:iCs/>
              </w:rPr>
              <w:t xml:space="preserve"> Identifiez au moins </w:t>
            </w:r>
            <w:r w:rsidR="00D971DF">
              <w:rPr>
                <w:rStyle w:val="Textedelespacerserv"/>
                <w:rFonts w:ascii="Overpass Light" w:hAnsi="Overpass Light"/>
                <w:i/>
                <w:iCs/>
              </w:rPr>
              <w:t>3 documents qui correspondent à vos critères d'inclusion (voir point suivant)</w:t>
            </w:r>
          </w:p>
        </w:tc>
      </w:tr>
      <w:tr w:rsidR="003809C3" w:rsidRPr="003809C3" w14:paraId="0330C614" w14:textId="77777777" w:rsidTr="001265F6">
        <w:trPr>
          <w:jc w:val="center"/>
        </w:trPr>
        <w:tc>
          <w:tcPr>
            <w:tcW w:w="426" w:type="dxa"/>
          </w:tcPr>
          <w:p w14:paraId="7F7FBD2D" w14:textId="2629979E" w:rsidR="003809C3" w:rsidRPr="003809C3" w:rsidRDefault="00000000" w:rsidP="000055F7">
            <w:pPr>
              <w:jc w:val="both"/>
              <w:rPr>
                <w:lang w:val="fr-CA"/>
              </w:rPr>
            </w:pPr>
            <w:sdt>
              <w:sdtPr>
                <w:rPr>
                  <w:rFonts w:ascii="Overpass Light" w:hAnsi="Overpass Light"/>
                </w:rPr>
                <w:id w:val="-331454436"/>
                <w14:checkbox>
                  <w14:checked w14:val="0"/>
                  <w14:checkedState w14:val="2612" w14:font="MS Gothic"/>
                  <w14:uncheckedState w14:val="2610" w14:font="MS Gothic"/>
                </w14:checkbox>
              </w:sdtPr>
              <w:sdtContent>
                <w:r w:rsidR="00414543" w:rsidRPr="003809C3">
                  <w:rPr>
                    <w:rFonts w:ascii="Segoe UI Symbol" w:eastAsia="MS Gothic" w:hAnsi="Segoe UI Symbol" w:cs="Segoe UI Symbol"/>
                  </w:rPr>
                  <w:t>☐</w:t>
                </w:r>
              </w:sdtContent>
            </w:sdt>
          </w:p>
        </w:tc>
        <w:tc>
          <w:tcPr>
            <w:tcW w:w="1273" w:type="dxa"/>
          </w:tcPr>
          <w:p w14:paraId="628970C4" w14:textId="77777777" w:rsidR="003809C3" w:rsidRPr="00CD49A4" w:rsidRDefault="003809C3" w:rsidP="000055F7">
            <w:pPr>
              <w:jc w:val="both"/>
              <w:rPr>
                <w:rFonts w:ascii="Overpass Light" w:hAnsi="Overpass Light"/>
                <w:sz w:val="18"/>
                <w:szCs w:val="18"/>
                <w:lang w:val="fr-CA"/>
              </w:rPr>
            </w:pPr>
          </w:p>
        </w:tc>
        <w:tc>
          <w:tcPr>
            <w:tcW w:w="1134" w:type="dxa"/>
          </w:tcPr>
          <w:p w14:paraId="4DB7EE23" w14:textId="77777777" w:rsidR="003809C3" w:rsidRPr="00CD49A4" w:rsidRDefault="003809C3" w:rsidP="000055F7">
            <w:pPr>
              <w:jc w:val="both"/>
              <w:rPr>
                <w:rFonts w:ascii="Overpass Light" w:hAnsi="Overpass Light"/>
                <w:sz w:val="18"/>
                <w:szCs w:val="18"/>
                <w:lang w:val="fr-CA"/>
              </w:rPr>
            </w:pPr>
          </w:p>
        </w:tc>
        <w:tc>
          <w:tcPr>
            <w:tcW w:w="7935" w:type="dxa"/>
          </w:tcPr>
          <w:p w14:paraId="2A0A5B95" w14:textId="77777777" w:rsidR="003809C3" w:rsidRPr="003809C3" w:rsidRDefault="003809C3" w:rsidP="003809C3">
            <w:pPr>
              <w:spacing w:before="0" w:after="0"/>
              <w:jc w:val="both"/>
              <w:rPr>
                <w:rFonts w:ascii="Overpass Light" w:hAnsi="Overpass Light"/>
              </w:rPr>
            </w:pPr>
            <w:r w:rsidRPr="003809C3">
              <w:rPr>
                <w:rFonts w:ascii="Overpass Light" w:hAnsi="Overpass Light"/>
              </w:rPr>
              <w:t>Rédiger des critères d'inclusion et d'exclusion</w:t>
            </w:r>
          </w:p>
          <w:p w14:paraId="243793E0" w14:textId="5D9B8256" w:rsidR="003809C3" w:rsidRPr="003809C3" w:rsidRDefault="003809C3" w:rsidP="003809C3">
            <w:pPr>
              <w:spacing w:before="0" w:after="0"/>
              <w:ind w:left="360"/>
              <w:jc w:val="both"/>
              <w:rPr>
                <w:rFonts w:ascii="Overpass Light" w:hAnsi="Overpass Light"/>
                <w:i/>
                <w:iCs/>
                <w:color w:val="808080"/>
              </w:rPr>
            </w:pPr>
            <w:r w:rsidRPr="003809C3">
              <w:rPr>
                <w:rStyle w:val="Textedelespacerserv"/>
                <w:rFonts w:ascii="Overpass Light" w:hAnsi="Overpass Light"/>
                <w:i/>
                <w:iCs/>
              </w:rPr>
              <w:t xml:space="preserve">Référez-vous à votre question de recherche et pensez à tous les éléments qu'une étude doit avoir pour être incluse dans votre synthèse. Dans une revue systématique, les critères sont préétablis et ne pourront pas être modifiés une fois </w:t>
            </w:r>
            <w:r w:rsidR="00F94749">
              <w:rPr>
                <w:rStyle w:val="Textedelespacerserv"/>
                <w:rFonts w:ascii="Overpass Light" w:hAnsi="Overpass Light"/>
                <w:i/>
                <w:iCs/>
              </w:rPr>
              <w:t>l</w:t>
            </w:r>
            <w:r w:rsidR="00F94749" w:rsidRPr="00F94749">
              <w:rPr>
                <w:rStyle w:val="Textedelespacerserv"/>
                <w:rFonts w:ascii="Overpass Light" w:hAnsi="Overpass Light"/>
                <w:i/>
                <w:iCs/>
              </w:rPr>
              <w:t>a sélection des études</w:t>
            </w:r>
            <w:r w:rsidRPr="003809C3">
              <w:rPr>
                <w:rStyle w:val="Textedelespacerserv"/>
                <w:rFonts w:ascii="Overpass Light" w:hAnsi="Overpass Light"/>
                <w:i/>
                <w:iCs/>
              </w:rPr>
              <w:t xml:space="preserve"> commencé</w:t>
            </w:r>
            <w:r w:rsidR="00F94749">
              <w:rPr>
                <w:rStyle w:val="Textedelespacerserv"/>
                <w:rFonts w:ascii="Overpass Light" w:hAnsi="Overpass Light"/>
                <w:i/>
                <w:iCs/>
              </w:rPr>
              <w:t>s</w:t>
            </w:r>
            <w:r w:rsidRPr="003809C3">
              <w:rPr>
                <w:rStyle w:val="Textedelespacerserv"/>
                <w:rFonts w:ascii="Overpass Light" w:hAnsi="Overpass Light"/>
                <w:i/>
                <w:iCs/>
              </w:rPr>
              <w:t>.</w:t>
            </w:r>
          </w:p>
        </w:tc>
      </w:tr>
      <w:tr w:rsidR="003809C3" w:rsidRPr="003809C3" w14:paraId="696E26C1" w14:textId="77777777" w:rsidTr="001265F6">
        <w:trPr>
          <w:jc w:val="center"/>
        </w:trPr>
        <w:tc>
          <w:tcPr>
            <w:tcW w:w="426" w:type="dxa"/>
          </w:tcPr>
          <w:p w14:paraId="012BAE9B" w14:textId="6373812C" w:rsidR="003809C3" w:rsidRPr="003809C3" w:rsidRDefault="00000000" w:rsidP="000055F7">
            <w:pPr>
              <w:jc w:val="both"/>
              <w:rPr>
                <w:lang w:val="fr-CA"/>
              </w:rPr>
            </w:pPr>
            <w:sdt>
              <w:sdtPr>
                <w:rPr>
                  <w:rFonts w:ascii="Overpass Light" w:hAnsi="Overpass Light"/>
                </w:rPr>
                <w:id w:val="1230267940"/>
                <w14:checkbox>
                  <w14:checked w14:val="0"/>
                  <w14:checkedState w14:val="2612" w14:font="MS Gothic"/>
                  <w14:uncheckedState w14:val="2610" w14:font="MS Gothic"/>
                </w14:checkbox>
              </w:sdtPr>
              <w:sdtContent>
                <w:r w:rsidR="00414543" w:rsidRPr="003809C3">
                  <w:rPr>
                    <w:rFonts w:ascii="Segoe UI Symbol" w:eastAsia="MS Gothic" w:hAnsi="Segoe UI Symbol" w:cs="Segoe UI Symbol"/>
                  </w:rPr>
                  <w:t>☐</w:t>
                </w:r>
              </w:sdtContent>
            </w:sdt>
          </w:p>
        </w:tc>
        <w:tc>
          <w:tcPr>
            <w:tcW w:w="1273" w:type="dxa"/>
          </w:tcPr>
          <w:p w14:paraId="03D632C7" w14:textId="77777777" w:rsidR="003809C3" w:rsidRPr="00CD49A4" w:rsidRDefault="003809C3" w:rsidP="000055F7">
            <w:pPr>
              <w:jc w:val="both"/>
              <w:rPr>
                <w:rFonts w:ascii="Overpass Light" w:hAnsi="Overpass Light"/>
                <w:sz w:val="18"/>
                <w:szCs w:val="18"/>
                <w:lang w:val="fr-CA"/>
              </w:rPr>
            </w:pPr>
          </w:p>
        </w:tc>
        <w:tc>
          <w:tcPr>
            <w:tcW w:w="1134" w:type="dxa"/>
          </w:tcPr>
          <w:p w14:paraId="4B66A4D3" w14:textId="77777777" w:rsidR="003809C3" w:rsidRPr="00CD49A4" w:rsidRDefault="003809C3" w:rsidP="000055F7">
            <w:pPr>
              <w:jc w:val="both"/>
              <w:rPr>
                <w:rFonts w:ascii="Overpass Light" w:hAnsi="Overpass Light"/>
                <w:sz w:val="18"/>
                <w:szCs w:val="18"/>
                <w:lang w:val="fr-CA"/>
              </w:rPr>
            </w:pPr>
          </w:p>
        </w:tc>
        <w:tc>
          <w:tcPr>
            <w:tcW w:w="7935" w:type="dxa"/>
          </w:tcPr>
          <w:p w14:paraId="35BC7B3B" w14:textId="77777777" w:rsidR="003809C3" w:rsidRPr="003809C3" w:rsidRDefault="003809C3" w:rsidP="003809C3">
            <w:pPr>
              <w:keepNext/>
              <w:keepLines/>
              <w:spacing w:before="0" w:after="0"/>
              <w:jc w:val="both"/>
              <w:rPr>
                <w:rFonts w:ascii="Overpass Light" w:hAnsi="Overpass Light"/>
              </w:rPr>
            </w:pPr>
            <w:r w:rsidRPr="003809C3">
              <w:rPr>
                <w:rFonts w:ascii="Overpass Light" w:hAnsi="Overpass Light"/>
              </w:rPr>
              <w:t>Identifier les bases de données dans lesquelles les recherches seront effectuées</w:t>
            </w:r>
          </w:p>
          <w:p w14:paraId="3BCE03A2" w14:textId="1FAEF0F2" w:rsidR="003809C3" w:rsidRPr="003809C3" w:rsidRDefault="003809C3" w:rsidP="003809C3">
            <w:pPr>
              <w:keepNext/>
              <w:keepLines/>
              <w:spacing w:before="0" w:after="0"/>
              <w:ind w:left="360"/>
              <w:jc w:val="both"/>
              <w:rPr>
                <w:rFonts w:ascii="Overpass Light" w:hAnsi="Overpass Light"/>
                <w:i/>
                <w:color w:val="808080"/>
              </w:rPr>
            </w:pPr>
            <w:r w:rsidRPr="003809C3">
              <w:rPr>
                <w:rStyle w:val="Textedelespacerserv"/>
                <w:rFonts w:ascii="Overpass Light" w:hAnsi="Overpass Light"/>
                <w:i/>
                <w:iCs/>
              </w:rPr>
              <w:t xml:space="preserve">Inscrivez la liste de toutes les bases de données que vous chercherez. Inscrivez la plateforme que vous utiliserez pour chercher chaque base de données. (OVID, EBSCO, </w:t>
            </w:r>
            <w:proofErr w:type="spellStart"/>
            <w:r w:rsidRPr="003809C3">
              <w:rPr>
                <w:rStyle w:val="Textedelespacerserv"/>
                <w:rFonts w:ascii="Overpass Light" w:hAnsi="Overpass Light"/>
                <w:i/>
                <w:iCs/>
              </w:rPr>
              <w:t>Proquest</w:t>
            </w:r>
            <w:proofErr w:type="spellEnd"/>
            <w:r w:rsidRPr="003809C3">
              <w:rPr>
                <w:rStyle w:val="Textedelespacerserv"/>
                <w:rFonts w:ascii="Overpass Light" w:hAnsi="Overpass Light"/>
                <w:i/>
                <w:iCs/>
              </w:rPr>
              <w:t xml:space="preserve">, etc.) Ex. : </w:t>
            </w:r>
            <w:proofErr w:type="spellStart"/>
            <w:r w:rsidRPr="003809C3">
              <w:rPr>
                <w:rStyle w:val="Textedelespacerserv"/>
                <w:rFonts w:ascii="Overpass Light" w:hAnsi="Overpass Light"/>
                <w:i/>
                <w:iCs/>
              </w:rPr>
              <w:t>PsycInfo</w:t>
            </w:r>
            <w:proofErr w:type="spellEnd"/>
            <w:r w:rsidRPr="003809C3">
              <w:rPr>
                <w:rStyle w:val="Textedelespacerserv"/>
                <w:rFonts w:ascii="Overpass Light" w:hAnsi="Overpass Light"/>
                <w:i/>
                <w:iCs/>
              </w:rPr>
              <w:t xml:space="preserve"> (</w:t>
            </w:r>
            <w:proofErr w:type="spellStart"/>
            <w:r w:rsidRPr="003809C3">
              <w:rPr>
                <w:rStyle w:val="Textedelespacerserv"/>
                <w:rFonts w:ascii="Overpass Light" w:hAnsi="Overpass Light"/>
                <w:i/>
                <w:iCs/>
              </w:rPr>
              <w:t>Ovid</w:t>
            </w:r>
            <w:proofErr w:type="spellEnd"/>
            <w:r w:rsidRPr="003809C3">
              <w:rPr>
                <w:rStyle w:val="Textedelespacerserv"/>
                <w:rFonts w:ascii="Overpass Light" w:hAnsi="Overpass Light"/>
                <w:i/>
                <w:iCs/>
              </w:rPr>
              <w:t xml:space="preserve">), </w:t>
            </w:r>
            <w:proofErr w:type="spellStart"/>
            <w:r w:rsidRPr="003809C3">
              <w:rPr>
                <w:rStyle w:val="Textedelespacerserv"/>
                <w:rFonts w:ascii="Overpass Light" w:hAnsi="Overpass Light"/>
                <w:i/>
                <w:iCs/>
              </w:rPr>
              <w:t>PTSDPubs</w:t>
            </w:r>
            <w:proofErr w:type="spellEnd"/>
            <w:r w:rsidRPr="003809C3">
              <w:rPr>
                <w:rStyle w:val="Textedelespacerserv"/>
                <w:rFonts w:ascii="Overpass Light" w:hAnsi="Overpass Light"/>
                <w:i/>
                <w:iCs/>
              </w:rPr>
              <w:t xml:space="preserve"> (</w:t>
            </w:r>
            <w:proofErr w:type="spellStart"/>
            <w:r w:rsidRPr="003809C3">
              <w:rPr>
                <w:rStyle w:val="Textedelespacerserv"/>
                <w:rFonts w:ascii="Overpass Light" w:hAnsi="Overpass Light"/>
                <w:i/>
                <w:iCs/>
              </w:rPr>
              <w:t>ProQuest</w:t>
            </w:r>
            <w:proofErr w:type="spellEnd"/>
            <w:r w:rsidRPr="003809C3">
              <w:rPr>
                <w:rStyle w:val="Textedelespacerserv"/>
                <w:rFonts w:ascii="Overpass Light" w:hAnsi="Overpass Light"/>
                <w:i/>
                <w:iCs/>
              </w:rPr>
              <w:t>).</w:t>
            </w:r>
          </w:p>
        </w:tc>
      </w:tr>
      <w:tr w:rsidR="003809C3" w:rsidRPr="003809C3" w14:paraId="4A526F03" w14:textId="77777777" w:rsidTr="001265F6">
        <w:trPr>
          <w:jc w:val="center"/>
        </w:trPr>
        <w:tc>
          <w:tcPr>
            <w:tcW w:w="426" w:type="dxa"/>
          </w:tcPr>
          <w:p w14:paraId="41D1B033" w14:textId="6B1DF19E" w:rsidR="003809C3" w:rsidRPr="003809C3" w:rsidRDefault="00000000" w:rsidP="000055F7">
            <w:pPr>
              <w:jc w:val="both"/>
              <w:rPr>
                <w:lang w:val="fr-CA"/>
              </w:rPr>
            </w:pPr>
            <w:sdt>
              <w:sdtPr>
                <w:rPr>
                  <w:rFonts w:ascii="Overpass Light" w:hAnsi="Overpass Light"/>
                </w:rPr>
                <w:id w:val="-1033967795"/>
                <w14:checkbox>
                  <w14:checked w14:val="0"/>
                  <w14:checkedState w14:val="2612" w14:font="MS Gothic"/>
                  <w14:uncheckedState w14:val="2610" w14:font="MS Gothic"/>
                </w14:checkbox>
              </w:sdtPr>
              <w:sdtContent>
                <w:r w:rsidR="00414543" w:rsidRPr="003809C3">
                  <w:rPr>
                    <w:rFonts w:ascii="Segoe UI Symbol" w:eastAsia="MS Gothic" w:hAnsi="Segoe UI Symbol" w:cs="Segoe UI Symbol"/>
                  </w:rPr>
                  <w:t>☐</w:t>
                </w:r>
              </w:sdtContent>
            </w:sdt>
          </w:p>
        </w:tc>
        <w:tc>
          <w:tcPr>
            <w:tcW w:w="1273" w:type="dxa"/>
          </w:tcPr>
          <w:p w14:paraId="2461788F" w14:textId="77777777" w:rsidR="003809C3" w:rsidRPr="00CD49A4" w:rsidRDefault="003809C3" w:rsidP="000055F7">
            <w:pPr>
              <w:jc w:val="both"/>
              <w:rPr>
                <w:rFonts w:ascii="Overpass Light" w:hAnsi="Overpass Light"/>
                <w:sz w:val="18"/>
                <w:szCs w:val="18"/>
                <w:lang w:val="fr-CA"/>
              </w:rPr>
            </w:pPr>
          </w:p>
        </w:tc>
        <w:tc>
          <w:tcPr>
            <w:tcW w:w="1134" w:type="dxa"/>
          </w:tcPr>
          <w:p w14:paraId="4A5ACC3B" w14:textId="77777777" w:rsidR="003809C3" w:rsidRPr="00CD49A4" w:rsidRDefault="003809C3" w:rsidP="000055F7">
            <w:pPr>
              <w:jc w:val="both"/>
              <w:rPr>
                <w:rFonts w:ascii="Overpass Light" w:hAnsi="Overpass Light"/>
                <w:sz w:val="18"/>
                <w:szCs w:val="18"/>
                <w:lang w:val="fr-CA"/>
              </w:rPr>
            </w:pPr>
          </w:p>
        </w:tc>
        <w:tc>
          <w:tcPr>
            <w:tcW w:w="7935" w:type="dxa"/>
          </w:tcPr>
          <w:p w14:paraId="23678CBB" w14:textId="77777777" w:rsidR="003809C3" w:rsidRPr="003809C3" w:rsidRDefault="003809C3" w:rsidP="003809C3">
            <w:pPr>
              <w:spacing w:before="0" w:after="0"/>
              <w:ind w:left="270" w:hanging="270"/>
              <w:jc w:val="both"/>
              <w:rPr>
                <w:rFonts w:ascii="Overpass Light" w:hAnsi="Overpass Light"/>
              </w:rPr>
            </w:pPr>
            <w:r w:rsidRPr="003809C3">
              <w:rPr>
                <w:rFonts w:ascii="Overpass Light" w:hAnsi="Overpass Light"/>
              </w:rPr>
              <w:t>Planifier les recherches complémentaires</w:t>
            </w:r>
          </w:p>
          <w:p w14:paraId="568EAE22" w14:textId="77777777" w:rsidR="003809C3" w:rsidRPr="003809C3" w:rsidRDefault="003809C3" w:rsidP="003809C3">
            <w:pPr>
              <w:spacing w:before="0" w:after="0"/>
              <w:ind w:left="360"/>
              <w:jc w:val="both"/>
              <w:rPr>
                <w:rStyle w:val="Textedelespacerserv"/>
                <w:rFonts w:ascii="Overpass Light" w:hAnsi="Overpass Light"/>
                <w:i/>
                <w:iCs/>
              </w:rPr>
            </w:pPr>
            <w:r w:rsidRPr="003809C3">
              <w:rPr>
                <w:rStyle w:val="Textedelespacerserv"/>
                <w:rFonts w:ascii="Overpass Light" w:hAnsi="Overpass Light"/>
                <w:i/>
                <w:iCs/>
              </w:rPr>
              <w:t xml:space="preserve">Identifier les types de recherches complémentaires que vous allez effectuer. </w:t>
            </w:r>
            <w:proofErr w:type="gramStart"/>
            <w:r w:rsidRPr="003809C3">
              <w:rPr>
                <w:rStyle w:val="Textedelespacerserv"/>
                <w:rFonts w:ascii="Overpass Light" w:hAnsi="Overpass Light"/>
                <w:i/>
                <w:iCs/>
              </w:rPr>
              <w:t>Exemples:</w:t>
            </w:r>
            <w:proofErr w:type="gramEnd"/>
          </w:p>
          <w:p w14:paraId="1859DBD0" w14:textId="19BF8C7A" w:rsidR="003809C3" w:rsidRPr="003809C3" w:rsidRDefault="003809C3" w:rsidP="003809C3">
            <w:pPr>
              <w:spacing w:before="0" w:after="0"/>
              <w:ind w:left="360"/>
              <w:rPr>
                <w:rFonts w:ascii="Overpass Light" w:hAnsi="Overpass Light"/>
                <w:i/>
                <w:iCs/>
                <w:color w:val="808080"/>
                <w:sz w:val="19"/>
                <w:szCs w:val="19"/>
              </w:rPr>
            </w:pPr>
            <w:r w:rsidRPr="003809C3">
              <w:rPr>
                <w:rStyle w:val="Textedelespacerserv"/>
                <w:rFonts w:ascii="Overpass Light" w:hAnsi="Overpass Light"/>
                <w:i/>
                <w:iCs/>
                <w:sz w:val="19"/>
                <w:szCs w:val="19"/>
              </w:rPr>
              <w:t>Recherche sur Google ou sur des sites Web de gouvernements</w:t>
            </w:r>
            <w:r w:rsidR="00CF6EC5">
              <w:rPr>
                <w:rStyle w:val="Textedelespacerserv"/>
                <w:rFonts w:ascii="Overpass Light" w:hAnsi="Overpass Light"/>
                <w:i/>
                <w:iCs/>
                <w:sz w:val="19"/>
                <w:szCs w:val="19"/>
              </w:rPr>
              <w:t xml:space="preserve"> ou </w:t>
            </w:r>
            <w:r w:rsidRPr="003809C3">
              <w:rPr>
                <w:rStyle w:val="Textedelespacerserv"/>
                <w:rFonts w:ascii="Overpass Light" w:hAnsi="Overpass Light"/>
                <w:i/>
                <w:iCs/>
                <w:sz w:val="19"/>
                <w:szCs w:val="19"/>
              </w:rPr>
              <w:t>d'organisations</w:t>
            </w:r>
            <w:r w:rsidRPr="003809C3">
              <w:rPr>
                <w:rStyle w:val="Textedelespacerserv"/>
                <w:rFonts w:ascii="Overpass Light" w:hAnsi="Overpass Light"/>
                <w:i/>
                <w:iCs/>
                <w:sz w:val="19"/>
                <w:szCs w:val="19"/>
              </w:rPr>
              <w:br/>
              <w:t>Recherche dans des répertoires de prépublication</w:t>
            </w:r>
            <w:r w:rsidRPr="003809C3">
              <w:rPr>
                <w:rStyle w:val="Textedelespacerserv"/>
                <w:rFonts w:ascii="Overpass Light" w:hAnsi="Overpass Light"/>
                <w:i/>
                <w:iCs/>
                <w:sz w:val="19"/>
                <w:szCs w:val="19"/>
              </w:rPr>
              <w:br/>
              <w:t xml:space="preserve">Recherche dans des registres d'études cliniques </w:t>
            </w:r>
            <w:r w:rsidRPr="003809C3">
              <w:rPr>
                <w:rStyle w:val="Textedelespacerserv"/>
                <w:rFonts w:ascii="Overpass Light" w:hAnsi="Overpass Light"/>
                <w:i/>
                <w:iCs/>
                <w:sz w:val="19"/>
                <w:szCs w:val="19"/>
              </w:rPr>
              <w:br/>
              <w:t>Examen des articles citant et cités</w:t>
            </w:r>
            <w:r w:rsidRPr="003809C3">
              <w:rPr>
                <w:rStyle w:val="Textedelespacerserv"/>
                <w:rFonts w:ascii="Overpass Light" w:hAnsi="Overpass Light"/>
                <w:i/>
                <w:iCs/>
                <w:sz w:val="19"/>
                <w:szCs w:val="19"/>
              </w:rPr>
              <w:br/>
              <w:t>Recherche manuelle dans des revues pertinentes</w:t>
            </w:r>
          </w:p>
        </w:tc>
      </w:tr>
      <w:tr w:rsidR="003809C3" w:rsidRPr="003809C3" w14:paraId="367B71EB" w14:textId="77777777" w:rsidTr="001265F6">
        <w:trPr>
          <w:jc w:val="center"/>
        </w:trPr>
        <w:tc>
          <w:tcPr>
            <w:tcW w:w="426" w:type="dxa"/>
          </w:tcPr>
          <w:p w14:paraId="5779A59F" w14:textId="7083F0E2" w:rsidR="003809C3" w:rsidRPr="003809C3" w:rsidRDefault="00000000" w:rsidP="000055F7">
            <w:pPr>
              <w:jc w:val="both"/>
              <w:rPr>
                <w:lang w:val="fr-CA"/>
              </w:rPr>
            </w:pPr>
            <w:sdt>
              <w:sdtPr>
                <w:rPr>
                  <w:rFonts w:ascii="Overpass Light" w:hAnsi="Overpass Light"/>
                </w:rPr>
                <w:id w:val="-308946724"/>
                <w14:checkbox>
                  <w14:checked w14:val="0"/>
                  <w14:checkedState w14:val="2612" w14:font="MS Gothic"/>
                  <w14:uncheckedState w14:val="2610" w14:font="MS Gothic"/>
                </w14:checkbox>
              </w:sdtPr>
              <w:sdtContent>
                <w:r w:rsidR="00414543" w:rsidRPr="003809C3">
                  <w:rPr>
                    <w:rFonts w:ascii="Segoe UI Symbol" w:eastAsia="MS Gothic" w:hAnsi="Segoe UI Symbol" w:cs="Segoe UI Symbol"/>
                  </w:rPr>
                  <w:t>☐</w:t>
                </w:r>
              </w:sdtContent>
            </w:sdt>
          </w:p>
        </w:tc>
        <w:tc>
          <w:tcPr>
            <w:tcW w:w="1273" w:type="dxa"/>
          </w:tcPr>
          <w:p w14:paraId="70D3B54D" w14:textId="77777777" w:rsidR="003809C3" w:rsidRPr="00CD49A4" w:rsidRDefault="003809C3" w:rsidP="000055F7">
            <w:pPr>
              <w:jc w:val="both"/>
              <w:rPr>
                <w:rFonts w:ascii="Overpass Light" w:hAnsi="Overpass Light"/>
                <w:sz w:val="18"/>
                <w:szCs w:val="18"/>
                <w:lang w:val="fr-CA"/>
              </w:rPr>
            </w:pPr>
          </w:p>
        </w:tc>
        <w:tc>
          <w:tcPr>
            <w:tcW w:w="1134" w:type="dxa"/>
          </w:tcPr>
          <w:p w14:paraId="04DF446F" w14:textId="77777777" w:rsidR="003809C3" w:rsidRPr="00CD49A4" w:rsidRDefault="003809C3" w:rsidP="000055F7">
            <w:pPr>
              <w:jc w:val="both"/>
              <w:rPr>
                <w:rFonts w:ascii="Overpass Light" w:hAnsi="Overpass Light"/>
                <w:sz w:val="18"/>
                <w:szCs w:val="18"/>
                <w:lang w:val="fr-CA"/>
              </w:rPr>
            </w:pPr>
          </w:p>
        </w:tc>
        <w:tc>
          <w:tcPr>
            <w:tcW w:w="7935" w:type="dxa"/>
          </w:tcPr>
          <w:p w14:paraId="3F45A256" w14:textId="0E6824AC" w:rsidR="003809C3" w:rsidRPr="003809C3" w:rsidRDefault="003809C3" w:rsidP="003809C3">
            <w:pPr>
              <w:spacing w:before="0" w:after="0"/>
              <w:ind w:left="270" w:hanging="270"/>
              <w:jc w:val="both"/>
              <w:rPr>
                <w:rFonts w:ascii="Overpass Light" w:hAnsi="Overpass Light"/>
              </w:rPr>
            </w:pPr>
            <w:r w:rsidRPr="003809C3">
              <w:rPr>
                <w:rFonts w:ascii="Overpass Light" w:hAnsi="Overpass Light"/>
              </w:rPr>
              <w:t>Choisir un ou des outils pour effectuer l</w:t>
            </w:r>
            <w:r w:rsidR="005E48C7">
              <w:rPr>
                <w:rFonts w:ascii="Overpass Light" w:hAnsi="Overpass Light"/>
              </w:rPr>
              <w:t>a sélection des études</w:t>
            </w:r>
            <w:r w:rsidRPr="003809C3">
              <w:rPr>
                <w:rFonts w:ascii="Overpass Light" w:hAnsi="Overpass Light"/>
              </w:rPr>
              <w:t xml:space="preserve">, l'analyse du risque de biais </w:t>
            </w:r>
            <w:r w:rsidR="00C435A7">
              <w:rPr>
                <w:rFonts w:ascii="Overpass Light" w:hAnsi="Overpass Light"/>
              </w:rPr>
              <w:t xml:space="preserve">des études </w:t>
            </w:r>
            <w:r w:rsidRPr="003809C3">
              <w:rPr>
                <w:rFonts w:ascii="Overpass Light" w:hAnsi="Overpass Light"/>
              </w:rPr>
              <w:t>et l'extraction des données</w:t>
            </w:r>
          </w:p>
          <w:p w14:paraId="6D71A278" w14:textId="6E2582B0" w:rsidR="003809C3" w:rsidRPr="003809C3" w:rsidRDefault="003809C3" w:rsidP="003809C3">
            <w:pPr>
              <w:spacing w:before="0" w:after="0"/>
              <w:ind w:left="360"/>
              <w:jc w:val="both"/>
              <w:rPr>
                <w:rFonts w:ascii="Overpass Light" w:hAnsi="Overpass Light"/>
                <w:i/>
                <w:iCs/>
              </w:rPr>
            </w:pPr>
            <w:r w:rsidRPr="003809C3">
              <w:rPr>
                <w:rStyle w:val="Textedelespacerserv"/>
                <w:rFonts w:ascii="Overpass Light" w:hAnsi="Overpass Light"/>
                <w:i/>
                <w:iCs/>
              </w:rPr>
              <w:t xml:space="preserve">La Bibliothèque donne gratuitement accès à </w:t>
            </w:r>
            <w:hyperlink r:id="rId13">
              <w:proofErr w:type="spellStart"/>
              <w:r w:rsidRPr="003809C3">
                <w:rPr>
                  <w:rStyle w:val="Lienhypertexte"/>
                  <w:rFonts w:ascii="Overpass Light" w:hAnsi="Overpass Light"/>
                  <w:i/>
                  <w:iCs/>
                </w:rPr>
                <w:t>Covidence</w:t>
              </w:r>
              <w:proofErr w:type="spellEnd"/>
            </w:hyperlink>
            <w:r w:rsidRPr="003809C3">
              <w:rPr>
                <w:rStyle w:val="Textedelespacerserv"/>
                <w:rFonts w:ascii="Overpass Light" w:hAnsi="Overpass Light"/>
                <w:i/>
                <w:iCs/>
              </w:rPr>
              <w:t xml:space="preserve"> à tous les membres de la communauté UL. </w:t>
            </w:r>
            <w:r w:rsidR="00C435A7">
              <w:rPr>
                <w:rStyle w:val="Textedelespacerserv"/>
                <w:rFonts w:ascii="Overpass Light" w:hAnsi="Overpass Light"/>
                <w:i/>
                <w:iCs/>
              </w:rPr>
              <w:t>C</w:t>
            </w:r>
            <w:r w:rsidRPr="003809C3">
              <w:rPr>
                <w:rStyle w:val="Textedelespacerserv"/>
                <w:rFonts w:ascii="Overpass Light" w:hAnsi="Overpass Light"/>
                <w:i/>
                <w:iCs/>
              </w:rPr>
              <w:t xml:space="preserve">onsultez </w:t>
            </w:r>
            <w:hyperlink r:id="rId14" w:history="1">
              <w:r w:rsidRPr="003809C3">
                <w:rPr>
                  <w:rStyle w:val="Lienhypertexte"/>
                  <w:rFonts w:ascii="Overpass Light" w:hAnsi="Overpass Light"/>
                  <w:i/>
                  <w:iCs/>
                </w:rPr>
                <w:t>le matériel de formation offert par la Bibliothèque</w:t>
              </w:r>
            </w:hyperlink>
            <w:r w:rsidRPr="003809C3">
              <w:rPr>
                <w:rStyle w:val="Textedelespacerserv"/>
                <w:rFonts w:ascii="Overpass Light" w:hAnsi="Overpass Light"/>
                <w:i/>
                <w:iCs/>
              </w:rPr>
              <w:t xml:space="preserve">. Pour la suite de ce document, il sera assumé que vous avez choisi </w:t>
            </w:r>
            <w:proofErr w:type="spellStart"/>
            <w:r w:rsidRPr="003809C3">
              <w:rPr>
                <w:rStyle w:val="Textedelespacerserv"/>
                <w:rFonts w:ascii="Overpass Light" w:hAnsi="Overpass Light"/>
                <w:i/>
                <w:iCs/>
              </w:rPr>
              <w:t>Covidence</w:t>
            </w:r>
            <w:proofErr w:type="spellEnd"/>
            <w:r w:rsidRPr="003809C3">
              <w:rPr>
                <w:rStyle w:val="Textedelespacerserv"/>
                <w:rFonts w:ascii="Overpass Light" w:hAnsi="Overpass Light"/>
                <w:i/>
                <w:iCs/>
              </w:rPr>
              <w:t>.</w:t>
            </w:r>
          </w:p>
          <w:p w14:paraId="04511ABD" w14:textId="618AF5C8" w:rsidR="003809C3" w:rsidRPr="003809C3" w:rsidRDefault="003809C3" w:rsidP="003809C3">
            <w:pPr>
              <w:spacing w:before="0" w:after="0"/>
              <w:ind w:left="360"/>
              <w:jc w:val="both"/>
              <w:rPr>
                <w:rFonts w:ascii="Overpass Light" w:hAnsi="Overpass Light"/>
                <w:i/>
                <w:color w:val="808080"/>
              </w:rPr>
            </w:pPr>
            <w:r w:rsidRPr="003809C3">
              <w:rPr>
                <w:rStyle w:val="Textedelespacerserv"/>
                <w:rFonts w:ascii="Overpass Light" w:hAnsi="Overpass Light"/>
                <w:i/>
                <w:iCs/>
              </w:rPr>
              <w:t>Notez que pour la grande majorité des types de synthèses, ces étapes (tri, analyse du risque de biais, extraction) doivent être réalisées de façon indépendante par deux réviseurs. L'analyse du risque de biais n'est généralement pas effectuée dans le cadre des études de la portée.</w:t>
            </w:r>
          </w:p>
        </w:tc>
      </w:tr>
      <w:tr w:rsidR="003809C3" w:rsidRPr="003809C3" w14:paraId="0B86302D" w14:textId="77777777" w:rsidTr="001265F6">
        <w:trPr>
          <w:jc w:val="center"/>
        </w:trPr>
        <w:tc>
          <w:tcPr>
            <w:tcW w:w="426" w:type="dxa"/>
          </w:tcPr>
          <w:p w14:paraId="38CE131F" w14:textId="24AE1674" w:rsidR="003809C3" w:rsidRPr="003809C3" w:rsidRDefault="00000000" w:rsidP="000055F7">
            <w:pPr>
              <w:jc w:val="both"/>
              <w:rPr>
                <w:lang w:val="fr-CA"/>
              </w:rPr>
            </w:pPr>
            <w:sdt>
              <w:sdtPr>
                <w:rPr>
                  <w:rFonts w:ascii="Overpass Light" w:hAnsi="Overpass Light"/>
                </w:rPr>
                <w:id w:val="561610021"/>
                <w14:checkbox>
                  <w14:checked w14:val="0"/>
                  <w14:checkedState w14:val="2612" w14:font="MS Gothic"/>
                  <w14:uncheckedState w14:val="2610" w14:font="MS Gothic"/>
                </w14:checkbox>
              </w:sdtPr>
              <w:sdtContent>
                <w:r w:rsidR="00414543" w:rsidRPr="003809C3">
                  <w:rPr>
                    <w:rFonts w:ascii="Segoe UI Symbol" w:eastAsia="MS Gothic" w:hAnsi="Segoe UI Symbol" w:cs="Segoe UI Symbol"/>
                  </w:rPr>
                  <w:t>☐</w:t>
                </w:r>
              </w:sdtContent>
            </w:sdt>
          </w:p>
        </w:tc>
        <w:tc>
          <w:tcPr>
            <w:tcW w:w="1273" w:type="dxa"/>
          </w:tcPr>
          <w:p w14:paraId="54C0626E" w14:textId="77777777" w:rsidR="003809C3" w:rsidRPr="00CD49A4" w:rsidRDefault="003809C3" w:rsidP="000055F7">
            <w:pPr>
              <w:jc w:val="both"/>
              <w:rPr>
                <w:rFonts w:ascii="Overpass Light" w:hAnsi="Overpass Light"/>
                <w:sz w:val="18"/>
                <w:szCs w:val="18"/>
                <w:lang w:val="fr-CA"/>
              </w:rPr>
            </w:pPr>
          </w:p>
        </w:tc>
        <w:tc>
          <w:tcPr>
            <w:tcW w:w="1134" w:type="dxa"/>
          </w:tcPr>
          <w:p w14:paraId="738CEB74" w14:textId="77777777" w:rsidR="003809C3" w:rsidRPr="00CD49A4" w:rsidRDefault="003809C3" w:rsidP="000055F7">
            <w:pPr>
              <w:jc w:val="both"/>
              <w:rPr>
                <w:rFonts w:ascii="Overpass Light" w:hAnsi="Overpass Light"/>
                <w:sz w:val="18"/>
                <w:szCs w:val="18"/>
                <w:lang w:val="fr-CA"/>
              </w:rPr>
            </w:pPr>
          </w:p>
        </w:tc>
        <w:tc>
          <w:tcPr>
            <w:tcW w:w="7935" w:type="dxa"/>
          </w:tcPr>
          <w:p w14:paraId="6A4C8944" w14:textId="0A4FFA83" w:rsidR="003809C3" w:rsidRPr="003809C3" w:rsidRDefault="003809C3" w:rsidP="003809C3">
            <w:pPr>
              <w:spacing w:before="0" w:after="0"/>
              <w:ind w:left="270" w:hanging="270"/>
              <w:jc w:val="both"/>
              <w:rPr>
                <w:rFonts w:ascii="Overpass Light" w:hAnsi="Overpass Light"/>
              </w:rPr>
            </w:pPr>
            <w:r w:rsidRPr="003809C3">
              <w:rPr>
                <w:rFonts w:ascii="Overpass Light" w:hAnsi="Overpass Light"/>
              </w:rPr>
              <w:t xml:space="preserve">Décider de la façon dont les conflits seront gérés lors </w:t>
            </w:r>
            <w:r w:rsidR="00A44EAB">
              <w:rPr>
                <w:rFonts w:ascii="Overpass Light" w:hAnsi="Overpass Light"/>
              </w:rPr>
              <w:t>de la sélection des études</w:t>
            </w:r>
            <w:r w:rsidRPr="003809C3">
              <w:rPr>
                <w:rFonts w:ascii="Overpass Light" w:hAnsi="Overpass Light"/>
              </w:rPr>
              <w:t>, de l'analyse du risque de biais des études et de l'extraction des données</w:t>
            </w:r>
          </w:p>
          <w:p w14:paraId="0031A4A6" w14:textId="1F2F9544" w:rsidR="003809C3" w:rsidRPr="003809C3" w:rsidRDefault="003809C3" w:rsidP="003809C3">
            <w:pPr>
              <w:spacing w:before="0" w:after="0"/>
              <w:ind w:left="360"/>
              <w:jc w:val="both"/>
              <w:rPr>
                <w:rFonts w:ascii="Overpass Light" w:hAnsi="Overpass Light"/>
                <w:i/>
                <w:iCs/>
                <w:color w:val="808080"/>
              </w:rPr>
            </w:pPr>
            <w:r w:rsidRPr="003809C3">
              <w:rPr>
                <w:rStyle w:val="Textedelespacerserv"/>
                <w:rFonts w:ascii="Overpass Light" w:hAnsi="Overpass Light"/>
                <w:i/>
                <w:iCs/>
              </w:rPr>
              <w:t>Par exemple, les conflits peuvent être résolus par discussion ou par une troisième personne.</w:t>
            </w:r>
          </w:p>
        </w:tc>
      </w:tr>
      <w:tr w:rsidR="003809C3" w:rsidRPr="003809C3" w14:paraId="0BEB23F5" w14:textId="77777777" w:rsidTr="001265F6">
        <w:trPr>
          <w:jc w:val="center"/>
        </w:trPr>
        <w:tc>
          <w:tcPr>
            <w:tcW w:w="426" w:type="dxa"/>
          </w:tcPr>
          <w:p w14:paraId="35F2E6D9" w14:textId="02FE8741" w:rsidR="003809C3" w:rsidRPr="003809C3" w:rsidRDefault="00000000" w:rsidP="000055F7">
            <w:pPr>
              <w:jc w:val="both"/>
              <w:rPr>
                <w:lang w:val="fr-CA"/>
              </w:rPr>
            </w:pPr>
            <w:sdt>
              <w:sdtPr>
                <w:rPr>
                  <w:rFonts w:ascii="Overpass Light" w:hAnsi="Overpass Light"/>
                </w:rPr>
                <w:id w:val="-1958783051"/>
                <w14:checkbox>
                  <w14:checked w14:val="0"/>
                  <w14:checkedState w14:val="2612" w14:font="MS Gothic"/>
                  <w14:uncheckedState w14:val="2610" w14:font="MS Gothic"/>
                </w14:checkbox>
              </w:sdtPr>
              <w:sdtContent>
                <w:r w:rsidR="00414543" w:rsidRPr="003809C3">
                  <w:rPr>
                    <w:rFonts w:ascii="Segoe UI Symbol" w:eastAsia="MS Gothic" w:hAnsi="Segoe UI Symbol" w:cs="Segoe UI Symbol"/>
                  </w:rPr>
                  <w:t>☐</w:t>
                </w:r>
              </w:sdtContent>
            </w:sdt>
          </w:p>
        </w:tc>
        <w:tc>
          <w:tcPr>
            <w:tcW w:w="1273" w:type="dxa"/>
          </w:tcPr>
          <w:p w14:paraId="428ED309" w14:textId="77777777" w:rsidR="003809C3" w:rsidRPr="00CD49A4" w:rsidRDefault="003809C3" w:rsidP="000055F7">
            <w:pPr>
              <w:jc w:val="both"/>
              <w:rPr>
                <w:rFonts w:ascii="Overpass Light" w:hAnsi="Overpass Light"/>
                <w:sz w:val="18"/>
                <w:szCs w:val="18"/>
                <w:lang w:val="fr-CA"/>
              </w:rPr>
            </w:pPr>
          </w:p>
        </w:tc>
        <w:tc>
          <w:tcPr>
            <w:tcW w:w="1134" w:type="dxa"/>
          </w:tcPr>
          <w:p w14:paraId="7C42E45F" w14:textId="77777777" w:rsidR="003809C3" w:rsidRPr="00CD49A4" w:rsidRDefault="003809C3" w:rsidP="000055F7">
            <w:pPr>
              <w:jc w:val="both"/>
              <w:rPr>
                <w:rFonts w:ascii="Overpass Light" w:hAnsi="Overpass Light"/>
                <w:sz w:val="18"/>
                <w:szCs w:val="18"/>
                <w:lang w:val="fr-CA"/>
              </w:rPr>
            </w:pPr>
          </w:p>
        </w:tc>
        <w:tc>
          <w:tcPr>
            <w:tcW w:w="7935" w:type="dxa"/>
          </w:tcPr>
          <w:p w14:paraId="14E54954" w14:textId="77777777" w:rsidR="003809C3" w:rsidRPr="003809C3" w:rsidRDefault="003809C3" w:rsidP="003809C3">
            <w:pPr>
              <w:spacing w:before="0" w:after="0"/>
              <w:jc w:val="both"/>
              <w:rPr>
                <w:rFonts w:ascii="Overpass Light" w:hAnsi="Overpass Light"/>
              </w:rPr>
            </w:pPr>
            <w:r w:rsidRPr="003809C3">
              <w:rPr>
                <w:rFonts w:ascii="Overpass Light" w:hAnsi="Overpass Light"/>
              </w:rPr>
              <w:t>Choisir la ou les grilles d'analyse du risque de biais des études (sauf pour l’étude de la portée)</w:t>
            </w:r>
          </w:p>
          <w:p w14:paraId="2D400421" w14:textId="50B6CD92" w:rsidR="003809C3" w:rsidRPr="003809C3" w:rsidRDefault="003809C3" w:rsidP="003809C3">
            <w:pPr>
              <w:spacing w:before="0" w:after="0"/>
              <w:ind w:left="360"/>
              <w:jc w:val="both"/>
              <w:rPr>
                <w:rFonts w:ascii="Overpass Light" w:hAnsi="Overpass Light"/>
                <w:i/>
                <w:iCs/>
                <w:color w:val="808080"/>
              </w:rPr>
            </w:pPr>
            <w:r w:rsidRPr="003809C3">
              <w:rPr>
                <w:rStyle w:val="Textedelespacerserv"/>
                <w:rFonts w:ascii="Overpass Light" w:hAnsi="Overpass Light"/>
                <w:i/>
                <w:iCs/>
              </w:rPr>
              <w:t xml:space="preserve">Choisissez préférablement des grilles validées. Sources de grilles validées : </w:t>
            </w:r>
            <w:hyperlink r:id="rId15">
              <w:r w:rsidRPr="003809C3">
                <w:rPr>
                  <w:rStyle w:val="Lienhypertexte"/>
                  <w:rFonts w:ascii="Overpass Light" w:hAnsi="Overpass Light"/>
                  <w:i/>
                  <w:iCs/>
                </w:rPr>
                <w:t>https://osf.io/dmrq6</w:t>
              </w:r>
            </w:hyperlink>
            <w:r w:rsidRPr="003809C3">
              <w:rPr>
                <w:rStyle w:val="Textedelespacerserv"/>
                <w:rFonts w:ascii="Overpass Light" w:hAnsi="Overpass Light"/>
                <w:i/>
                <w:iCs/>
              </w:rPr>
              <w:t xml:space="preserve"> et </w:t>
            </w:r>
            <w:hyperlink r:id="rId16">
              <w:r w:rsidRPr="003809C3">
                <w:rPr>
                  <w:rStyle w:val="Lienhypertexte"/>
                  <w:rFonts w:ascii="Overpass Light" w:hAnsi="Overpass Light"/>
                  <w:i/>
                  <w:iCs/>
                </w:rPr>
                <w:t>https://systematicreviewtools.com/</w:t>
              </w:r>
            </w:hyperlink>
            <w:r w:rsidRPr="003809C3">
              <w:rPr>
                <w:rStyle w:val="Textedelespacerserv"/>
                <w:rFonts w:ascii="Overpass Light" w:hAnsi="Overpass Light"/>
                <w:i/>
                <w:iCs/>
              </w:rPr>
              <w:t xml:space="preserve">  </w:t>
            </w:r>
          </w:p>
        </w:tc>
      </w:tr>
      <w:tr w:rsidR="003809C3" w:rsidRPr="003809C3" w14:paraId="2A848313" w14:textId="77777777" w:rsidTr="001265F6">
        <w:trPr>
          <w:jc w:val="center"/>
        </w:trPr>
        <w:tc>
          <w:tcPr>
            <w:tcW w:w="426" w:type="dxa"/>
          </w:tcPr>
          <w:p w14:paraId="56CF29CC" w14:textId="55D20274" w:rsidR="003809C3" w:rsidRPr="003809C3" w:rsidRDefault="00000000" w:rsidP="000055F7">
            <w:pPr>
              <w:jc w:val="both"/>
              <w:rPr>
                <w:lang w:val="fr-CA"/>
              </w:rPr>
            </w:pPr>
            <w:sdt>
              <w:sdtPr>
                <w:rPr>
                  <w:rFonts w:ascii="Overpass Light" w:hAnsi="Overpass Light"/>
                </w:rPr>
                <w:id w:val="-215054357"/>
                <w14:checkbox>
                  <w14:checked w14:val="0"/>
                  <w14:checkedState w14:val="2612" w14:font="MS Gothic"/>
                  <w14:uncheckedState w14:val="2610" w14:font="MS Gothic"/>
                </w14:checkbox>
              </w:sdtPr>
              <w:sdtContent>
                <w:r w:rsidR="00414543" w:rsidRPr="003809C3">
                  <w:rPr>
                    <w:rFonts w:ascii="Segoe UI Symbol" w:eastAsia="MS Gothic" w:hAnsi="Segoe UI Symbol" w:cs="Segoe UI Symbol"/>
                  </w:rPr>
                  <w:t>☐</w:t>
                </w:r>
              </w:sdtContent>
            </w:sdt>
          </w:p>
        </w:tc>
        <w:tc>
          <w:tcPr>
            <w:tcW w:w="1273" w:type="dxa"/>
          </w:tcPr>
          <w:p w14:paraId="64834F00" w14:textId="77777777" w:rsidR="003809C3" w:rsidRPr="00CD49A4" w:rsidRDefault="003809C3" w:rsidP="000055F7">
            <w:pPr>
              <w:jc w:val="both"/>
              <w:rPr>
                <w:rFonts w:ascii="Overpass Light" w:hAnsi="Overpass Light"/>
                <w:sz w:val="18"/>
                <w:szCs w:val="18"/>
                <w:lang w:val="fr-CA"/>
              </w:rPr>
            </w:pPr>
          </w:p>
        </w:tc>
        <w:tc>
          <w:tcPr>
            <w:tcW w:w="1134" w:type="dxa"/>
          </w:tcPr>
          <w:p w14:paraId="1C7A8F50" w14:textId="77777777" w:rsidR="003809C3" w:rsidRPr="00CD49A4" w:rsidRDefault="003809C3" w:rsidP="000055F7">
            <w:pPr>
              <w:jc w:val="both"/>
              <w:rPr>
                <w:rFonts w:ascii="Overpass Light" w:hAnsi="Overpass Light"/>
                <w:sz w:val="18"/>
                <w:szCs w:val="18"/>
                <w:lang w:val="fr-CA"/>
              </w:rPr>
            </w:pPr>
          </w:p>
        </w:tc>
        <w:tc>
          <w:tcPr>
            <w:tcW w:w="7935" w:type="dxa"/>
          </w:tcPr>
          <w:p w14:paraId="3AC89243" w14:textId="7CE1883E" w:rsidR="003809C3" w:rsidRPr="003809C3" w:rsidRDefault="003809C3" w:rsidP="003809C3">
            <w:pPr>
              <w:spacing w:before="0" w:after="0"/>
              <w:jc w:val="both"/>
              <w:rPr>
                <w:rFonts w:ascii="Overpass Light" w:hAnsi="Overpass Light"/>
              </w:rPr>
            </w:pPr>
            <w:r w:rsidRPr="003809C3">
              <w:rPr>
                <w:rFonts w:ascii="Overpass Light" w:hAnsi="Overpass Light"/>
              </w:rPr>
              <w:t xml:space="preserve">Décider quelles données </w:t>
            </w:r>
            <w:proofErr w:type="gramStart"/>
            <w:r w:rsidRPr="003809C3">
              <w:rPr>
                <w:rFonts w:ascii="Overpass Light" w:hAnsi="Overpass Light"/>
              </w:rPr>
              <w:t>seront</w:t>
            </w:r>
            <w:proofErr w:type="gramEnd"/>
            <w:r w:rsidRPr="003809C3">
              <w:rPr>
                <w:rFonts w:ascii="Overpass Light" w:hAnsi="Overpass Light"/>
              </w:rPr>
              <w:t xml:space="preserve"> extraites des </w:t>
            </w:r>
            <w:r w:rsidR="00A44EAB">
              <w:rPr>
                <w:rFonts w:ascii="Overpass Light" w:hAnsi="Overpass Light"/>
              </w:rPr>
              <w:t>études</w:t>
            </w:r>
          </w:p>
          <w:p w14:paraId="24D8C183" w14:textId="688F739C" w:rsidR="003809C3" w:rsidRPr="003809C3" w:rsidRDefault="003809C3" w:rsidP="003809C3">
            <w:pPr>
              <w:spacing w:before="0" w:after="0"/>
              <w:ind w:left="360"/>
              <w:jc w:val="both"/>
              <w:rPr>
                <w:rFonts w:ascii="Overpass Light" w:hAnsi="Overpass Light"/>
                <w:i/>
                <w:iCs/>
                <w:color w:val="808080"/>
              </w:rPr>
            </w:pPr>
            <w:r w:rsidRPr="003809C3">
              <w:rPr>
                <w:rStyle w:val="Textedelespacerserv"/>
                <w:rFonts w:ascii="Overpass Light" w:hAnsi="Overpass Light"/>
                <w:i/>
                <w:iCs/>
              </w:rPr>
              <w:t>La liste des données à extraire (ex. : nombre de participants, devis méthodologique, type d’intervention, etc.) doit être élaborée avant de commencer le tri des résultats. Pour une étude de la portée, des modifications à la liste de données à extraire peuvent être apportées plus tard.</w:t>
            </w:r>
          </w:p>
        </w:tc>
      </w:tr>
      <w:tr w:rsidR="003809C3" w:rsidRPr="003809C3" w14:paraId="08F95E82" w14:textId="77777777" w:rsidTr="001265F6">
        <w:trPr>
          <w:jc w:val="center"/>
        </w:trPr>
        <w:tc>
          <w:tcPr>
            <w:tcW w:w="426" w:type="dxa"/>
          </w:tcPr>
          <w:p w14:paraId="38A54A7E" w14:textId="6E240B05" w:rsidR="003809C3" w:rsidRPr="003809C3" w:rsidRDefault="00000000" w:rsidP="000055F7">
            <w:pPr>
              <w:jc w:val="both"/>
              <w:rPr>
                <w:lang w:val="fr-CA"/>
              </w:rPr>
            </w:pPr>
            <w:sdt>
              <w:sdtPr>
                <w:rPr>
                  <w:rFonts w:ascii="Overpass Light" w:hAnsi="Overpass Light"/>
                </w:rPr>
                <w:id w:val="-1351487480"/>
                <w14:checkbox>
                  <w14:checked w14:val="0"/>
                  <w14:checkedState w14:val="2612" w14:font="MS Gothic"/>
                  <w14:uncheckedState w14:val="2610" w14:font="MS Gothic"/>
                </w14:checkbox>
              </w:sdtPr>
              <w:sdtContent>
                <w:r w:rsidR="00414543" w:rsidRPr="003809C3">
                  <w:rPr>
                    <w:rFonts w:ascii="Segoe UI Symbol" w:eastAsia="MS Gothic" w:hAnsi="Segoe UI Symbol" w:cs="Segoe UI Symbol"/>
                  </w:rPr>
                  <w:t>☐</w:t>
                </w:r>
              </w:sdtContent>
            </w:sdt>
          </w:p>
        </w:tc>
        <w:tc>
          <w:tcPr>
            <w:tcW w:w="1273" w:type="dxa"/>
          </w:tcPr>
          <w:p w14:paraId="38278E67" w14:textId="77777777" w:rsidR="003809C3" w:rsidRPr="00CD49A4" w:rsidRDefault="003809C3" w:rsidP="000055F7">
            <w:pPr>
              <w:jc w:val="both"/>
              <w:rPr>
                <w:rFonts w:ascii="Overpass Light" w:hAnsi="Overpass Light"/>
                <w:sz w:val="18"/>
                <w:szCs w:val="18"/>
                <w:lang w:val="fr-CA"/>
              </w:rPr>
            </w:pPr>
          </w:p>
        </w:tc>
        <w:tc>
          <w:tcPr>
            <w:tcW w:w="1134" w:type="dxa"/>
          </w:tcPr>
          <w:p w14:paraId="608EDBF5" w14:textId="77777777" w:rsidR="003809C3" w:rsidRPr="00CD49A4" w:rsidRDefault="003809C3" w:rsidP="000055F7">
            <w:pPr>
              <w:jc w:val="both"/>
              <w:rPr>
                <w:rFonts w:ascii="Overpass Light" w:hAnsi="Overpass Light"/>
                <w:sz w:val="18"/>
                <w:szCs w:val="18"/>
                <w:lang w:val="fr-CA"/>
              </w:rPr>
            </w:pPr>
          </w:p>
        </w:tc>
        <w:tc>
          <w:tcPr>
            <w:tcW w:w="7935" w:type="dxa"/>
          </w:tcPr>
          <w:p w14:paraId="4C90B370" w14:textId="77777777" w:rsidR="003809C3" w:rsidRPr="003809C3" w:rsidRDefault="003809C3" w:rsidP="003809C3">
            <w:pPr>
              <w:spacing w:before="0" w:after="0"/>
              <w:jc w:val="both"/>
              <w:rPr>
                <w:rFonts w:ascii="Overpass Light" w:hAnsi="Overpass Light"/>
              </w:rPr>
            </w:pPr>
            <w:r w:rsidRPr="003809C3">
              <w:rPr>
                <w:rFonts w:ascii="Overpass Light" w:hAnsi="Overpass Light"/>
              </w:rPr>
              <w:t>Décider de quelle façon la synthèse des résultats sera effectuée</w:t>
            </w:r>
          </w:p>
          <w:p w14:paraId="63993E56" w14:textId="4AECFE71" w:rsidR="003809C3" w:rsidRPr="003809C3" w:rsidRDefault="003809C3" w:rsidP="003809C3">
            <w:pPr>
              <w:spacing w:before="0" w:after="0"/>
              <w:ind w:left="360"/>
              <w:jc w:val="both"/>
              <w:rPr>
                <w:rFonts w:ascii="Overpass Light" w:hAnsi="Overpass Light"/>
                <w:i/>
                <w:iCs/>
                <w:color w:val="808080"/>
              </w:rPr>
            </w:pPr>
            <w:r w:rsidRPr="003809C3">
              <w:rPr>
                <w:rStyle w:val="Textedelespacerserv"/>
                <w:rFonts w:ascii="Overpass Light" w:hAnsi="Overpass Light"/>
                <w:i/>
                <w:iCs/>
              </w:rPr>
              <w:t>Pour une revue systématique, vous devrez tenter d’agréger les données, par exemple en effectuant une méta-analyse. Pour une étude de la portée, la synthèse sera descriptive, avec des calculs statistiques de base, comme un calcul de la fréquence.</w:t>
            </w:r>
          </w:p>
        </w:tc>
      </w:tr>
      <w:tr w:rsidR="003809C3" w:rsidRPr="003809C3" w14:paraId="28DC2335" w14:textId="77777777" w:rsidTr="001265F6">
        <w:trPr>
          <w:jc w:val="center"/>
        </w:trPr>
        <w:tc>
          <w:tcPr>
            <w:tcW w:w="426" w:type="dxa"/>
          </w:tcPr>
          <w:p w14:paraId="61AB5EF7" w14:textId="28ADF5D7" w:rsidR="003809C3" w:rsidRPr="003809C3" w:rsidRDefault="00000000" w:rsidP="000055F7">
            <w:pPr>
              <w:jc w:val="both"/>
              <w:rPr>
                <w:lang w:val="fr-CA"/>
              </w:rPr>
            </w:pPr>
            <w:sdt>
              <w:sdtPr>
                <w:rPr>
                  <w:rFonts w:ascii="Overpass Light" w:hAnsi="Overpass Light"/>
                </w:rPr>
                <w:id w:val="-275871307"/>
                <w14:checkbox>
                  <w14:checked w14:val="0"/>
                  <w14:checkedState w14:val="2612" w14:font="MS Gothic"/>
                  <w14:uncheckedState w14:val="2610" w14:font="MS Gothic"/>
                </w14:checkbox>
              </w:sdtPr>
              <w:sdtContent>
                <w:r w:rsidR="00414543" w:rsidRPr="003809C3">
                  <w:rPr>
                    <w:rFonts w:ascii="Segoe UI Symbol" w:eastAsia="MS Gothic" w:hAnsi="Segoe UI Symbol" w:cs="Segoe UI Symbol"/>
                  </w:rPr>
                  <w:t>☐</w:t>
                </w:r>
              </w:sdtContent>
            </w:sdt>
          </w:p>
        </w:tc>
        <w:tc>
          <w:tcPr>
            <w:tcW w:w="1273" w:type="dxa"/>
          </w:tcPr>
          <w:p w14:paraId="06671D59" w14:textId="77777777" w:rsidR="003809C3" w:rsidRPr="00CD49A4" w:rsidRDefault="003809C3" w:rsidP="000055F7">
            <w:pPr>
              <w:jc w:val="both"/>
              <w:rPr>
                <w:rFonts w:ascii="Overpass Light" w:hAnsi="Overpass Light"/>
                <w:sz w:val="18"/>
                <w:szCs w:val="18"/>
                <w:lang w:val="fr-CA"/>
              </w:rPr>
            </w:pPr>
          </w:p>
        </w:tc>
        <w:tc>
          <w:tcPr>
            <w:tcW w:w="1134" w:type="dxa"/>
          </w:tcPr>
          <w:p w14:paraId="3CDD9D39" w14:textId="77777777" w:rsidR="003809C3" w:rsidRPr="00CD49A4" w:rsidRDefault="003809C3" w:rsidP="000055F7">
            <w:pPr>
              <w:jc w:val="both"/>
              <w:rPr>
                <w:rFonts w:ascii="Overpass Light" w:hAnsi="Overpass Light"/>
                <w:sz w:val="18"/>
                <w:szCs w:val="18"/>
                <w:lang w:val="fr-CA"/>
              </w:rPr>
            </w:pPr>
          </w:p>
        </w:tc>
        <w:tc>
          <w:tcPr>
            <w:tcW w:w="7935" w:type="dxa"/>
          </w:tcPr>
          <w:p w14:paraId="28265407" w14:textId="77777777" w:rsidR="003809C3" w:rsidRPr="003809C3" w:rsidRDefault="003809C3" w:rsidP="003809C3">
            <w:pPr>
              <w:spacing w:before="0" w:after="0"/>
              <w:jc w:val="both"/>
              <w:rPr>
                <w:rFonts w:ascii="Overpass Light" w:hAnsi="Overpass Light"/>
              </w:rPr>
            </w:pPr>
            <w:r w:rsidRPr="003809C3">
              <w:rPr>
                <w:rFonts w:ascii="Overpass Light" w:hAnsi="Overpass Light"/>
              </w:rPr>
              <w:t>Rédiger le protocole</w:t>
            </w:r>
          </w:p>
          <w:p w14:paraId="1CE56EE6" w14:textId="7ACF694E" w:rsidR="003809C3" w:rsidRPr="003809C3" w:rsidRDefault="003809C3" w:rsidP="003809C3">
            <w:pPr>
              <w:spacing w:before="0" w:after="0"/>
              <w:ind w:left="360"/>
              <w:jc w:val="both"/>
              <w:rPr>
                <w:rFonts w:ascii="Overpass Light" w:hAnsi="Overpass Light"/>
                <w:i/>
                <w:iCs/>
                <w:color w:val="808080"/>
              </w:rPr>
            </w:pPr>
            <w:r w:rsidRPr="003809C3">
              <w:rPr>
                <w:rStyle w:val="Textedelespacerserv"/>
                <w:rFonts w:ascii="Overpass Light" w:hAnsi="Overpass Light"/>
                <w:i/>
                <w:iCs/>
              </w:rPr>
              <w:t xml:space="preserve">Cette étape est incontournable. Elle permet de planifier adéquatement votre projet, de gagner du temps et d'augmenter la qualité de votre synthèse. Le protocole guidera toutes les étapes subséquentes de votre projet. Consultez le  </w:t>
            </w:r>
            <w:hyperlink r:id="rId17" w:history="1">
              <w:r w:rsidRPr="003809C3">
                <w:rPr>
                  <w:rStyle w:val="Lienhypertexte"/>
                  <w:rFonts w:ascii="Overpass Light" w:hAnsi="Overpass Light"/>
                  <w:i/>
                  <w:iCs/>
                </w:rPr>
                <w:t>PRISMA-P</w:t>
              </w:r>
            </w:hyperlink>
            <w:r w:rsidRPr="003809C3">
              <w:rPr>
                <w:rStyle w:val="Textedelespacerserv"/>
                <w:rFonts w:ascii="Overpass Light" w:hAnsi="Overpass Light"/>
                <w:i/>
                <w:iCs/>
              </w:rPr>
              <w:t xml:space="preserve">, et le </w:t>
            </w:r>
            <w:hyperlink r:id="rId18" w:history="1">
              <w:r w:rsidRPr="003809C3">
                <w:rPr>
                  <w:rStyle w:val="Lienhypertexte"/>
                  <w:rFonts w:ascii="Overpass Light" w:hAnsi="Overpass Light"/>
                  <w:i/>
                  <w:iCs/>
                </w:rPr>
                <w:t>Gabarit de protocole d'étude de la portée de JBI</w:t>
              </w:r>
            </w:hyperlink>
          </w:p>
        </w:tc>
      </w:tr>
    </w:tbl>
    <w:p w14:paraId="480104CE" w14:textId="77777777" w:rsidR="007F41FB" w:rsidRDefault="007F41FB">
      <w:r>
        <w:rPr>
          <w:bCs/>
        </w:rPr>
        <w:br w:type="page"/>
      </w:r>
    </w:p>
    <w:tbl>
      <w:tblPr>
        <w:tblStyle w:val="Grilledutableau"/>
        <w:tblW w:w="10768" w:type="dxa"/>
        <w:jc w:val="center"/>
        <w:tblLook w:val="04A0" w:firstRow="1" w:lastRow="0" w:firstColumn="1" w:lastColumn="0" w:noHBand="0" w:noVBand="1"/>
      </w:tblPr>
      <w:tblGrid>
        <w:gridCol w:w="426"/>
        <w:gridCol w:w="1273"/>
        <w:gridCol w:w="1134"/>
        <w:gridCol w:w="7935"/>
      </w:tblGrid>
      <w:tr w:rsidR="00CF6EC5" w:rsidRPr="003809C3" w14:paraId="4621CE0F" w14:textId="77777777" w:rsidTr="00414543">
        <w:trPr>
          <w:jc w:val="center"/>
        </w:trPr>
        <w:tc>
          <w:tcPr>
            <w:tcW w:w="10768" w:type="dxa"/>
            <w:gridSpan w:val="4"/>
          </w:tcPr>
          <w:p w14:paraId="6F0EB3EB" w14:textId="6A223EA8" w:rsidR="00CF6EC5" w:rsidRDefault="00CF6EC5" w:rsidP="00CF6EC5">
            <w:pPr>
              <w:pStyle w:val="Titre3-Rouge"/>
              <w:spacing w:before="120"/>
              <w:jc w:val="both"/>
            </w:pPr>
            <w:r>
              <w:lastRenderedPageBreak/>
              <w:t>Élaboration des stratégie</w:t>
            </w:r>
            <w:r w:rsidR="007F41FB">
              <w:t>s</w:t>
            </w:r>
            <w:r>
              <w:t xml:space="preserve"> de recherches documentaire pour les bases de données</w:t>
            </w:r>
          </w:p>
          <w:p w14:paraId="5E783F50" w14:textId="3BA09D4B" w:rsidR="00CF6EC5" w:rsidRPr="00E33FBC" w:rsidRDefault="00CF6EC5" w:rsidP="00CF6EC5">
            <w:pPr>
              <w:spacing w:before="0"/>
              <w:jc w:val="both"/>
              <w:rPr>
                <w:rFonts w:ascii="Overpass Light" w:hAnsi="Overpass Light"/>
                <w:i/>
                <w:iCs/>
                <w:color w:val="808080"/>
              </w:rPr>
            </w:pPr>
            <w:r w:rsidRPr="00E33FBC">
              <w:rPr>
                <w:rStyle w:val="Textedelespacerserv"/>
                <w:rFonts w:ascii="Overpass Light" w:hAnsi="Overpass Light"/>
                <w:i/>
                <w:iCs/>
              </w:rPr>
              <w:t xml:space="preserve">Utilisez le gabarit fourni sur le portail de psychologie pour élaborer votre plan de concepts et vos stratégies de recherche. Assurez-vous de documenter vos recherches dans les bases de données selon le </w:t>
            </w:r>
            <w:hyperlink r:id="rId19" w:history="1">
              <w:r w:rsidRPr="00E33FBC">
                <w:rPr>
                  <w:rStyle w:val="Lienhypertexte"/>
                  <w:rFonts w:ascii="Overpass Light" w:hAnsi="Overpass Light"/>
                  <w:i/>
                  <w:iCs/>
                </w:rPr>
                <w:t>PRISMA-S</w:t>
              </w:r>
            </w:hyperlink>
            <w:r w:rsidRPr="00E33FBC">
              <w:rPr>
                <w:rStyle w:val="Textedelespacerserv"/>
                <w:rFonts w:ascii="Overpass Light" w:hAnsi="Overpass Light"/>
                <w:i/>
                <w:iCs/>
              </w:rPr>
              <w:t>.</w:t>
            </w:r>
          </w:p>
        </w:tc>
      </w:tr>
      <w:tr w:rsidR="00414543" w:rsidRPr="003809C3" w14:paraId="35DE1363" w14:textId="77777777" w:rsidTr="001265F6">
        <w:trPr>
          <w:jc w:val="center"/>
        </w:trPr>
        <w:tc>
          <w:tcPr>
            <w:tcW w:w="426" w:type="dxa"/>
          </w:tcPr>
          <w:p w14:paraId="126CE9B0" w14:textId="77777777" w:rsidR="00414543" w:rsidRPr="003809C3" w:rsidRDefault="00414543" w:rsidP="00414543">
            <w:pPr>
              <w:jc w:val="both"/>
              <w:rPr>
                <w:rFonts w:ascii="Overpass Light" w:hAnsi="Overpass Light"/>
              </w:rPr>
            </w:pPr>
          </w:p>
        </w:tc>
        <w:tc>
          <w:tcPr>
            <w:tcW w:w="1273" w:type="dxa"/>
            <w:vAlign w:val="center"/>
          </w:tcPr>
          <w:p w14:paraId="774DB796" w14:textId="5A779DC8" w:rsidR="00414543" w:rsidRPr="00CD49A4" w:rsidRDefault="00414543" w:rsidP="00414543">
            <w:pPr>
              <w:jc w:val="both"/>
              <w:rPr>
                <w:rFonts w:ascii="Overpass Light" w:hAnsi="Overpass Light"/>
                <w:sz w:val="18"/>
                <w:szCs w:val="18"/>
              </w:rPr>
            </w:pPr>
            <w:r w:rsidRPr="003809C3">
              <w:rPr>
                <w:rFonts w:ascii="Overpass Light" w:hAnsi="Overpass Light"/>
                <w:sz w:val="16"/>
                <w:szCs w:val="16"/>
              </w:rPr>
              <w:t>Personne(s) responsable(s)</w:t>
            </w:r>
          </w:p>
        </w:tc>
        <w:tc>
          <w:tcPr>
            <w:tcW w:w="1134" w:type="dxa"/>
            <w:vAlign w:val="center"/>
          </w:tcPr>
          <w:p w14:paraId="7B88ED99" w14:textId="39ECE649" w:rsidR="00414543" w:rsidRPr="00CD49A4" w:rsidRDefault="00414543" w:rsidP="00414543">
            <w:pPr>
              <w:jc w:val="both"/>
              <w:rPr>
                <w:rFonts w:ascii="Overpass Light" w:hAnsi="Overpass Light"/>
                <w:sz w:val="18"/>
                <w:szCs w:val="18"/>
              </w:rPr>
            </w:pPr>
            <w:r w:rsidRPr="003809C3">
              <w:rPr>
                <w:rFonts w:ascii="Overpass Light" w:hAnsi="Overpass Light"/>
                <w:sz w:val="16"/>
                <w:szCs w:val="16"/>
              </w:rPr>
              <w:t>Début et fin prévus</w:t>
            </w:r>
          </w:p>
        </w:tc>
        <w:tc>
          <w:tcPr>
            <w:tcW w:w="7935" w:type="dxa"/>
            <w:vAlign w:val="center"/>
          </w:tcPr>
          <w:p w14:paraId="4F100D61" w14:textId="504B562F" w:rsidR="00414543" w:rsidRDefault="00414543" w:rsidP="00414543">
            <w:pPr>
              <w:spacing w:after="0"/>
              <w:ind w:left="270" w:hanging="270"/>
              <w:jc w:val="both"/>
            </w:pPr>
            <w:r w:rsidRPr="003809C3">
              <w:rPr>
                <w:rFonts w:ascii="Overpass Light" w:hAnsi="Overpass Light"/>
                <w:sz w:val="16"/>
                <w:szCs w:val="16"/>
              </w:rPr>
              <w:t>Étape</w:t>
            </w:r>
          </w:p>
        </w:tc>
      </w:tr>
      <w:tr w:rsidR="003809C3" w:rsidRPr="003809C3" w14:paraId="249101B2" w14:textId="77777777" w:rsidTr="001265F6">
        <w:trPr>
          <w:jc w:val="center"/>
        </w:trPr>
        <w:tc>
          <w:tcPr>
            <w:tcW w:w="426" w:type="dxa"/>
          </w:tcPr>
          <w:p w14:paraId="19EAE1CE" w14:textId="221691AC" w:rsidR="003809C3" w:rsidRPr="003809C3" w:rsidRDefault="00000000" w:rsidP="000055F7">
            <w:pPr>
              <w:jc w:val="both"/>
              <w:rPr>
                <w:lang w:val="fr-CA"/>
              </w:rPr>
            </w:pPr>
            <w:sdt>
              <w:sdtPr>
                <w:rPr>
                  <w:rFonts w:ascii="Overpass Light" w:hAnsi="Overpass Light"/>
                </w:rPr>
                <w:id w:val="-961418426"/>
                <w14:checkbox>
                  <w14:checked w14:val="0"/>
                  <w14:checkedState w14:val="2612" w14:font="MS Gothic"/>
                  <w14:uncheckedState w14:val="2610" w14:font="MS Gothic"/>
                </w14:checkbox>
              </w:sdtPr>
              <w:sdtContent>
                <w:r w:rsidR="00414543" w:rsidRPr="003809C3">
                  <w:rPr>
                    <w:rFonts w:ascii="Segoe UI Symbol" w:eastAsia="MS Gothic" w:hAnsi="Segoe UI Symbol" w:cs="Segoe UI Symbol"/>
                  </w:rPr>
                  <w:t>☐</w:t>
                </w:r>
              </w:sdtContent>
            </w:sdt>
          </w:p>
        </w:tc>
        <w:tc>
          <w:tcPr>
            <w:tcW w:w="1273" w:type="dxa"/>
          </w:tcPr>
          <w:p w14:paraId="62E552D5" w14:textId="77777777" w:rsidR="003809C3" w:rsidRPr="00CD49A4" w:rsidRDefault="003809C3" w:rsidP="000055F7">
            <w:pPr>
              <w:jc w:val="both"/>
              <w:rPr>
                <w:rFonts w:ascii="Overpass Light" w:hAnsi="Overpass Light"/>
                <w:sz w:val="18"/>
                <w:szCs w:val="18"/>
                <w:lang w:val="fr-CA"/>
              </w:rPr>
            </w:pPr>
          </w:p>
        </w:tc>
        <w:tc>
          <w:tcPr>
            <w:tcW w:w="1134" w:type="dxa"/>
          </w:tcPr>
          <w:p w14:paraId="12A79BA9" w14:textId="77777777" w:rsidR="003809C3" w:rsidRPr="00CD49A4" w:rsidRDefault="003809C3" w:rsidP="000055F7">
            <w:pPr>
              <w:jc w:val="both"/>
              <w:rPr>
                <w:rFonts w:ascii="Overpass Light" w:hAnsi="Overpass Light"/>
                <w:sz w:val="18"/>
                <w:szCs w:val="18"/>
                <w:lang w:val="fr-CA"/>
              </w:rPr>
            </w:pPr>
          </w:p>
        </w:tc>
        <w:tc>
          <w:tcPr>
            <w:tcW w:w="7935" w:type="dxa"/>
          </w:tcPr>
          <w:p w14:paraId="279373FB" w14:textId="77777777" w:rsidR="00CF6EC5" w:rsidRPr="00414543" w:rsidRDefault="00CF6EC5" w:rsidP="00414543">
            <w:pPr>
              <w:spacing w:before="0" w:after="0"/>
              <w:ind w:left="270" w:hanging="270"/>
              <w:jc w:val="both"/>
              <w:rPr>
                <w:rFonts w:ascii="Overpass Light" w:hAnsi="Overpass Light"/>
              </w:rPr>
            </w:pPr>
            <w:proofErr w:type="gramStart"/>
            <w:r w:rsidRPr="00414543">
              <w:rPr>
                <w:rFonts w:ascii="Overpass Light" w:hAnsi="Overpass Light"/>
              </w:rPr>
              <w:t>Faire</w:t>
            </w:r>
            <w:proofErr w:type="gramEnd"/>
            <w:r w:rsidRPr="00414543">
              <w:rPr>
                <w:rFonts w:ascii="Overpass Light" w:hAnsi="Overpass Light"/>
              </w:rPr>
              <w:t xml:space="preserve"> la liste de tous les synonymes et de toutes les variantes orthographiques de chacun des concepts de votre question de recherche. (Vocabulaire libre)</w:t>
            </w:r>
          </w:p>
          <w:p w14:paraId="430B538C" w14:textId="2A7A0F61" w:rsidR="003809C3" w:rsidRPr="00414543" w:rsidRDefault="00CF6EC5" w:rsidP="00414543">
            <w:pPr>
              <w:spacing w:before="0" w:after="0"/>
              <w:ind w:left="360"/>
              <w:jc w:val="both"/>
              <w:rPr>
                <w:rFonts w:ascii="Overpass Light" w:hAnsi="Overpass Light"/>
                <w:i/>
                <w:iCs/>
                <w:color w:val="808080"/>
              </w:rPr>
            </w:pPr>
            <w:r w:rsidRPr="00414543">
              <w:rPr>
                <w:rStyle w:val="Textedelespacerserv"/>
                <w:rFonts w:ascii="Overpass Light" w:hAnsi="Overpass Light"/>
                <w:i/>
                <w:iCs/>
              </w:rPr>
              <w:t xml:space="preserve">Inscrivez dans le plan de concepts les synonymes et les variantes orthographiques de chacun de vos concepts, en anglais. Si vous planifiez chercher dans une base de données francophone (Cairn, Erudit, etc.), inscrivez aussi ces termes en français. </w:t>
            </w:r>
          </w:p>
        </w:tc>
      </w:tr>
      <w:tr w:rsidR="003809C3" w:rsidRPr="003809C3" w14:paraId="570B563C" w14:textId="77777777" w:rsidTr="001265F6">
        <w:trPr>
          <w:jc w:val="center"/>
        </w:trPr>
        <w:tc>
          <w:tcPr>
            <w:tcW w:w="426" w:type="dxa"/>
          </w:tcPr>
          <w:p w14:paraId="69FAC95A" w14:textId="0EBE6047" w:rsidR="003809C3" w:rsidRPr="003809C3" w:rsidRDefault="00000000" w:rsidP="000055F7">
            <w:pPr>
              <w:jc w:val="both"/>
              <w:rPr>
                <w:lang w:val="fr-CA"/>
              </w:rPr>
            </w:pPr>
            <w:sdt>
              <w:sdtPr>
                <w:rPr>
                  <w:rFonts w:ascii="Overpass Light" w:hAnsi="Overpass Light"/>
                </w:rPr>
                <w:id w:val="-1380084696"/>
                <w14:checkbox>
                  <w14:checked w14:val="0"/>
                  <w14:checkedState w14:val="2612" w14:font="MS Gothic"/>
                  <w14:uncheckedState w14:val="2610" w14:font="MS Gothic"/>
                </w14:checkbox>
              </w:sdtPr>
              <w:sdtContent>
                <w:r w:rsidR="00414543" w:rsidRPr="003809C3">
                  <w:rPr>
                    <w:rFonts w:ascii="Segoe UI Symbol" w:eastAsia="MS Gothic" w:hAnsi="Segoe UI Symbol" w:cs="Segoe UI Symbol"/>
                  </w:rPr>
                  <w:t>☐</w:t>
                </w:r>
              </w:sdtContent>
            </w:sdt>
          </w:p>
        </w:tc>
        <w:tc>
          <w:tcPr>
            <w:tcW w:w="1273" w:type="dxa"/>
          </w:tcPr>
          <w:p w14:paraId="550B6AAB" w14:textId="77777777" w:rsidR="003809C3" w:rsidRPr="00CD49A4" w:rsidRDefault="003809C3" w:rsidP="000055F7">
            <w:pPr>
              <w:jc w:val="both"/>
              <w:rPr>
                <w:rFonts w:ascii="Overpass Light" w:hAnsi="Overpass Light"/>
                <w:sz w:val="18"/>
                <w:szCs w:val="18"/>
                <w:lang w:val="fr-CA"/>
              </w:rPr>
            </w:pPr>
          </w:p>
        </w:tc>
        <w:tc>
          <w:tcPr>
            <w:tcW w:w="1134" w:type="dxa"/>
          </w:tcPr>
          <w:p w14:paraId="32080E52" w14:textId="77777777" w:rsidR="003809C3" w:rsidRPr="00CD49A4" w:rsidRDefault="003809C3" w:rsidP="000055F7">
            <w:pPr>
              <w:jc w:val="both"/>
              <w:rPr>
                <w:rFonts w:ascii="Overpass Light" w:hAnsi="Overpass Light"/>
                <w:sz w:val="18"/>
                <w:szCs w:val="18"/>
                <w:lang w:val="fr-CA"/>
              </w:rPr>
            </w:pPr>
          </w:p>
        </w:tc>
        <w:tc>
          <w:tcPr>
            <w:tcW w:w="7935" w:type="dxa"/>
          </w:tcPr>
          <w:p w14:paraId="13C957A2" w14:textId="77777777" w:rsidR="00CF6EC5" w:rsidRPr="00414543" w:rsidRDefault="00CF6EC5" w:rsidP="00414543">
            <w:pPr>
              <w:spacing w:before="0" w:after="0"/>
              <w:ind w:left="270" w:hanging="270"/>
              <w:jc w:val="both"/>
              <w:rPr>
                <w:rFonts w:ascii="Overpass Light" w:hAnsi="Overpass Light"/>
              </w:rPr>
            </w:pPr>
            <w:r w:rsidRPr="00414543">
              <w:rPr>
                <w:rFonts w:ascii="Overpass Light" w:hAnsi="Overpass Light"/>
              </w:rPr>
              <w:t>Identifier les termes de thésaurus pour chacun des concepts de votre question de recherche. (Vocabulaire contrôlé)</w:t>
            </w:r>
          </w:p>
          <w:p w14:paraId="7A1A1E5A" w14:textId="4D14C728" w:rsidR="003809C3" w:rsidRPr="00414543" w:rsidRDefault="00CF6EC5" w:rsidP="00414543">
            <w:pPr>
              <w:spacing w:before="0" w:after="0"/>
              <w:ind w:left="360"/>
              <w:jc w:val="both"/>
              <w:rPr>
                <w:rFonts w:ascii="Overpass Light" w:hAnsi="Overpass Light"/>
                <w:i/>
                <w:iCs/>
                <w:color w:val="808080"/>
              </w:rPr>
            </w:pPr>
            <w:r w:rsidRPr="00414543">
              <w:rPr>
                <w:rStyle w:val="Textedelespacerserv"/>
                <w:rFonts w:ascii="Overpass Light" w:hAnsi="Overpass Light"/>
                <w:i/>
                <w:iCs/>
              </w:rPr>
              <w:t>Inscrivez dans le plan de concepts les termes de thésaurus de chaque concept pour toutes les bases de données qui ont un thésaurus.</w:t>
            </w:r>
          </w:p>
        </w:tc>
      </w:tr>
      <w:tr w:rsidR="003809C3" w:rsidRPr="003809C3" w14:paraId="2F9AEF7C" w14:textId="77777777" w:rsidTr="001265F6">
        <w:trPr>
          <w:jc w:val="center"/>
        </w:trPr>
        <w:tc>
          <w:tcPr>
            <w:tcW w:w="426" w:type="dxa"/>
          </w:tcPr>
          <w:p w14:paraId="68F8193B" w14:textId="2227DD41" w:rsidR="003809C3" w:rsidRPr="003809C3" w:rsidRDefault="00000000" w:rsidP="000055F7">
            <w:pPr>
              <w:jc w:val="both"/>
              <w:rPr>
                <w:lang w:val="fr-CA"/>
              </w:rPr>
            </w:pPr>
            <w:sdt>
              <w:sdtPr>
                <w:rPr>
                  <w:rFonts w:ascii="Overpass Light" w:hAnsi="Overpass Light"/>
                </w:rPr>
                <w:id w:val="1895780858"/>
                <w14:checkbox>
                  <w14:checked w14:val="0"/>
                  <w14:checkedState w14:val="2612" w14:font="MS Gothic"/>
                  <w14:uncheckedState w14:val="2610" w14:font="MS Gothic"/>
                </w14:checkbox>
              </w:sdtPr>
              <w:sdtContent>
                <w:r w:rsidR="00414543" w:rsidRPr="003809C3">
                  <w:rPr>
                    <w:rFonts w:ascii="Segoe UI Symbol" w:eastAsia="MS Gothic" w:hAnsi="Segoe UI Symbol" w:cs="Segoe UI Symbol"/>
                  </w:rPr>
                  <w:t>☐</w:t>
                </w:r>
              </w:sdtContent>
            </w:sdt>
          </w:p>
        </w:tc>
        <w:tc>
          <w:tcPr>
            <w:tcW w:w="1273" w:type="dxa"/>
          </w:tcPr>
          <w:p w14:paraId="10ECD9AF" w14:textId="77777777" w:rsidR="003809C3" w:rsidRPr="00CD49A4" w:rsidRDefault="003809C3" w:rsidP="000055F7">
            <w:pPr>
              <w:jc w:val="both"/>
              <w:rPr>
                <w:rFonts w:ascii="Overpass Light" w:hAnsi="Overpass Light"/>
                <w:sz w:val="18"/>
                <w:szCs w:val="18"/>
                <w:lang w:val="fr-CA"/>
              </w:rPr>
            </w:pPr>
          </w:p>
        </w:tc>
        <w:tc>
          <w:tcPr>
            <w:tcW w:w="1134" w:type="dxa"/>
          </w:tcPr>
          <w:p w14:paraId="6967BB9B" w14:textId="77777777" w:rsidR="003809C3" w:rsidRPr="00CD49A4" w:rsidRDefault="003809C3" w:rsidP="000055F7">
            <w:pPr>
              <w:jc w:val="both"/>
              <w:rPr>
                <w:rFonts w:ascii="Overpass Light" w:hAnsi="Overpass Light"/>
                <w:sz w:val="18"/>
                <w:szCs w:val="18"/>
                <w:lang w:val="fr-CA"/>
              </w:rPr>
            </w:pPr>
          </w:p>
        </w:tc>
        <w:tc>
          <w:tcPr>
            <w:tcW w:w="7935" w:type="dxa"/>
          </w:tcPr>
          <w:p w14:paraId="1E0E2EB9" w14:textId="77777777" w:rsidR="00CF6EC5" w:rsidRPr="00414543" w:rsidRDefault="00CF6EC5" w:rsidP="00414543">
            <w:pPr>
              <w:spacing w:before="0" w:after="0"/>
              <w:jc w:val="both"/>
              <w:rPr>
                <w:rStyle w:val="Textedelespacerserv"/>
                <w:rFonts w:ascii="Overpass Light" w:hAnsi="Overpass Light"/>
                <w:color w:val="auto"/>
              </w:rPr>
            </w:pPr>
            <w:r w:rsidRPr="00414543">
              <w:rPr>
                <w:rStyle w:val="Textedelespacerserv"/>
                <w:rFonts w:ascii="Overpass Light" w:hAnsi="Overpass Light"/>
                <w:color w:val="auto"/>
              </w:rPr>
              <w:t>Rédiger la stratégie de recherche dans une base de données</w:t>
            </w:r>
          </w:p>
          <w:p w14:paraId="21233A83" w14:textId="77777777" w:rsidR="00CF6EC5" w:rsidRPr="00414543" w:rsidRDefault="00CF6EC5" w:rsidP="00414543">
            <w:pPr>
              <w:spacing w:before="0" w:after="0"/>
              <w:ind w:left="360"/>
              <w:jc w:val="both"/>
              <w:rPr>
                <w:rStyle w:val="Textedelespacerserv"/>
                <w:rFonts w:ascii="Overpass Light" w:hAnsi="Overpass Light"/>
                <w:i/>
                <w:iCs/>
              </w:rPr>
            </w:pPr>
            <w:r w:rsidRPr="00414543">
              <w:rPr>
                <w:rStyle w:val="Textedelespacerserv"/>
                <w:rFonts w:ascii="Overpass Light" w:hAnsi="Overpass Light"/>
                <w:i/>
                <w:iCs/>
              </w:rPr>
              <w:t xml:space="preserve">Combinez les vocabulaires libre et contrôlé pour créer votre stratégie de recherche. Recherchez les termes du vocabulaire libre dans les champs titre, auteur et mots-clés des auteurs. Utilisez les opérateurs booléens pour combiner vos synonymes (OR) et vos concepts (AND). Utilisez l'opérateur de proximité si c'est pertinent. Employez la syntaxe appropriée pour la base de données utilisée. </w:t>
            </w:r>
          </w:p>
          <w:p w14:paraId="5F887C1E" w14:textId="77777777" w:rsidR="00CF6EC5" w:rsidRPr="00414543" w:rsidRDefault="00CF6EC5" w:rsidP="00414543">
            <w:pPr>
              <w:spacing w:before="0" w:after="0"/>
              <w:ind w:left="426"/>
              <w:jc w:val="both"/>
              <w:rPr>
                <w:rStyle w:val="Textedelespacerserv"/>
                <w:rFonts w:ascii="Overpass Light" w:hAnsi="Overpass Light"/>
                <w:i/>
                <w:iCs/>
                <w:sz w:val="19"/>
                <w:szCs w:val="19"/>
              </w:rPr>
            </w:pPr>
            <w:hyperlink r:id="rId20" w:history="1">
              <w:r w:rsidRPr="00414543">
                <w:rPr>
                  <w:rStyle w:val="Lienhypertexte"/>
                  <w:rFonts w:ascii="Overpass Light" w:hAnsi="Overpass Light"/>
                  <w:i/>
                  <w:iCs/>
                  <w:color w:val="ED7D31" w:themeColor="accent2"/>
                  <w:sz w:val="19"/>
                  <w:szCs w:val="19"/>
                </w:rPr>
                <w:t>Tableau sommaire des fonctionnalités de recherche des bases de données en psychologie</w:t>
              </w:r>
            </w:hyperlink>
          </w:p>
          <w:p w14:paraId="120E8483" w14:textId="77777777" w:rsidR="00CF6EC5" w:rsidRPr="00414543" w:rsidRDefault="00CF6EC5" w:rsidP="00414543">
            <w:pPr>
              <w:spacing w:before="0" w:after="0"/>
              <w:ind w:left="426"/>
              <w:rPr>
                <w:rStyle w:val="Lienhypertexte"/>
                <w:rFonts w:ascii="Overpass Light" w:hAnsi="Overpass Light"/>
                <w:i/>
                <w:color w:val="ED7D31" w:themeColor="accent2"/>
                <w:sz w:val="19"/>
                <w:szCs w:val="19"/>
              </w:rPr>
            </w:pPr>
            <w:hyperlink r:id="rId21" w:history="1">
              <w:r w:rsidRPr="00414543">
                <w:rPr>
                  <w:rStyle w:val="Lienhypertexte"/>
                  <w:rFonts w:ascii="Overpass Light" w:hAnsi="Overpass Light"/>
                  <w:i/>
                  <w:iCs/>
                  <w:color w:val="ED7D31" w:themeColor="accent2"/>
                  <w:sz w:val="19"/>
                  <w:szCs w:val="19"/>
                </w:rPr>
                <w:t>Tableau sommaire des fonctionnalités de recherche des bases de données en travail social et criminologie</w:t>
              </w:r>
            </w:hyperlink>
          </w:p>
          <w:p w14:paraId="4B950984" w14:textId="0D63AD18" w:rsidR="003809C3" w:rsidRPr="00414543" w:rsidRDefault="00CF6EC5" w:rsidP="00414543">
            <w:pPr>
              <w:spacing w:before="0" w:after="0"/>
              <w:ind w:left="426"/>
              <w:rPr>
                <w:rFonts w:ascii="Overpass Light" w:hAnsi="Overpass Light"/>
                <w:color w:val="ED7D31" w:themeColor="accent2"/>
                <w:u w:val="single"/>
              </w:rPr>
            </w:pPr>
            <w:hyperlink r:id="rId22" w:history="1">
              <w:r w:rsidRPr="00414543">
                <w:rPr>
                  <w:rStyle w:val="Lienhypertexte"/>
                  <w:rFonts w:ascii="Overpass Light" w:hAnsi="Overpass Light"/>
                  <w:i/>
                  <w:iCs/>
                  <w:color w:val="ED7D31" w:themeColor="accent2"/>
                  <w:sz w:val="19"/>
                  <w:szCs w:val="19"/>
                </w:rPr>
                <w:t>Tableau sommaire des fonctionnalités de recherche des bases de données en sciences de la santé</w:t>
              </w:r>
            </w:hyperlink>
          </w:p>
        </w:tc>
      </w:tr>
      <w:tr w:rsidR="003809C3" w:rsidRPr="003809C3" w14:paraId="68910415" w14:textId="77777777" w:rsidTr="001265F6">
        <w:trPr>
          <w:jc w:val="center"/>
        </w:trPr>
        <w:tc>
          <w:tcPr>
            <w:tcW w:w="426" w:type="dxa"/>
          </w:tcPr>
          <w:p w14:paraId="65E23C6A" w14:textId="349631E7" w:rsidR="003809C3" w:rsidRPr="003809C3" w:rsidRDefault="00000000" w:rsidP="000055F7">
            <w:pPr>
              <w:jc w:val="both"/>
              <w:rPr>
                <w:lang w:val="fr-CA"/>
              </w:rPr>
            </w:pPr>
            <w:sdt>
              <w:sdtPr>
                <w:rPr>
                  <w:rFonts w:ascii="Overpass Light" w:hAnsi="Overpass Light"/>
                </w:rPr>
                <w:id w:val="-591474051"/>
                <w14:checkbox>
                  <w14:checked w14:val="0"/>
                  <w14:checkedState w14:val="2612" w14:font="MS Gothic"/>
                  <w14:uncheckedState w14:val="2610" w14:font="MS Gothic"/>
                </w14:checkbox>
              </w:sdtPr>
              <w:sdtContent>
                <w:r w:rsidR="00414543" w:rsidRPr="003809C3">
                  <w:rPr>
                    <w:rFonts w:ascii="Segoe UI Symbol" w:eastAsia="MS Gothic" w:hAnsi="Segoe UI Symbol" w:cs="Segoe UI Symbol"/>
                  </w:rPr>
                  <w:t>☐</w:t>
                </w:r>
              </w:sdtContent>
            </w:sdt>
          </w:p>
        </w:tc>
        <w:tc>
          <w:tcPr>
            <w:tcW w:w="1273" w:type="dxa"/>
          </w:tcPr>
          <w:p w14:paraId="33349C94" w14:textId="77777777" w:rsidR="003809C3" w:rsidRPr="00CD49A4" w:rsidRDefault="003809C3" w:rsidP="000055F7">
            <w:pPr>
              <w:jc w:val="both"/>
              <w:rPr>
                <w:rFonts w:ascii="Overpass Light" w:hAnsi="Overpass Light"/>
                <w:sz w:val="18"/>
                <w:szCs w:val="18"/>
                <w:lang w:val="fr-CA"/>
              </w:rPr>
            </w:pPr>
          </w:p>
        </w:tc>
        <w:tc>
          <w:tcPr>
            <w:tcW w:w="1134" w:type="dxa"/>
          </w:tcPr>
          <w:p w14:paraId="0467AD17" w14:textId="77777777" w:rsidR="003809C3" w:rsidRPr="00CD49A4" w:rsidRDefault="003809C3" w:rsidP="000055F7">
            <w:pPr>
              <w:jc w:val="both"/>
              <w:rPr>
                <w:rFonts w:ascii="Overpass Light" w:hAnsi="Overpass Light"/>
                <w:sz w:val="18"/>
                <w:szCs w:val="18"/>
                <w:lang w:val="fr-CA"/>
              </w:rPr>
            </w:pPr>
          </w:p>
        </w:tc>
        <w:tc>
          <w:tcPr>
            <w:tcW w:w="7935" w:type="dxa"/>
          </w:tcPr>
          <w:p w14:paraId="77448ECF" w14:textId="77777777" w:rsidR="00CF6EC5" w:rsidRPr="00414543" w:rsidRDefault="00CF6EC5" w:rsidP="00414543">
            <w:pPr>
              <w:spacing w:before="0" w:after="0"/>
              <w:jc w:val="both"/>
              <w:rPr>
                <w:rFonts w:ascii="Overpass Light" w:hAnsi="Overpass Light"/>
              </w:rPr>
            </w:pPr>
            <w:r w:rsidRPr="00414543">
              <w:rPr>
                <w:rFonts w:ascii="Overpass Light" w:hAnsi="Overpass Light"/>
              </w:rPr>
              <w:t>Tester la stratégie de recherche</w:t>
            </w:r>
          </w:p>
          <w:p w14:paraId="1867FE3C" w14:textId="43F4323B" w:rsidR="003809C3" w:rsidRPr="00414543" w:rsidRDefault="00CF6EC5" w:rsidP="00414543">
            <w:pPr>
              <w:spacing w:before="0" w:after="0"/>
              <w:ind w:left="360"/>
              <w:jc w:val="both"/>
              <w:rPr>
                <w:rFonts w:ascii="Overpass Light" w:hAnsi="Overpass Light"/>
                <w:i/>
                <w:iCs/>
                <w:color w:val="808080"/>
              </w:rPr>
            </w:pPr>
            <w:r w:rsidRPr="00414543">
              <w:rPr>
                <w:rStyle w:val="Textedelespacerserv"/>
                <w:rFonts w:ascii="Overpass Light" w:hAnsi="Overpass Light"/>
                <w:i/>
                <w:iCs/>
              </w:rPr>
              <w:t>Les tests vous permettront d'identifier les erreurs et lacunes qu'elle pourrait contenir.</w:t>
            </w:r>
            <w:r w:rsidR="008F726E" w:rsidRPr="00414543">
              <w:rPr>
                <w:rStyle w:val="Textedelespacerserv"/>
                <w:rFonts w:ascii="Overpass Light" w:hAnsi="Overpass Light"/>
                <w:i/>
                <w:iCs/>
              </w:rPr>
              <w:t xml:space="preserve"> Par exemple, vérifiez si votre stratégie repère tous les documents correspondant aux critères d'inclusion que vous avez identifiés</w:t>
            </w:r>
            <w:r w:rsidR="00A1418A" w:rsidRPr="00414543">
              <w:rPr>
                <w:rStyle w:val="Textedelespacerserv"/>
                <w:rFonts w:ascii="Overpass Light" w:hAnsi="Overpass Light"/>
                <w:i/>
                <w:iCs/>
              </w:rPr>
              <w:t xml:space="preserve"> lors des recherches exploratoire</w:t>
            </w:r>
            <w:r w:rsidR="00414543" w:rsidRPr="00414543">
              <w:rPr>
                <w:rStyle w:val="Textedelespacerserv"/>
                <w:rFonts w:ascii="Overpass Light" w:hAnsi="Overpass Light"/>
                <w:i/>
                <w:iCs/>
              </w:rPr>
              <w:t>s</w:t>
            </w:r>
            <w:r w:rsidR="00A1418A" w:rsidRPr="00414543">
              <w:rPr>
                <w:rStyle w:val="Textedelespacerserv"/>
                <w:rFonts w:ascii="Overpass Light" w:hAnsi="Overpass Light"/>
                <w:i/>
                <w:iCs/>
              </w:rPr>
              <w:t>.</w:t>
            </w:r>
          </w:p>
        </w:tc>
      </w:tr>
      <w:tr w:rsidR="003809C3" w:rsidRPr="003809C3" w14:paraId="550DD9C1" w14:textId="77777777" w:rsidTr="001265F6">
        <w:trPr>
          <w:jc w:val="center"/>
        </w:trPr>
        <w:tc>
          <w:tcPr>
            <w:tcW w:w="426" w:type="dxa"/>
          </w:tcPr>
          <w:p w14:paraId="1E5693FD" w14:textId="14156BFC" w:rsidR="003809C3" w:rsidRPr="003809C3" w:rsidRDefault="00000000" w:rsidP="000055F7">
            <w:pPr>
              <w:jc w:val="both"/>
              <w:rPr>
                <w:lang w:val="fr-CA"/>
              </w:rPr>
            </w:pPr>
            <w:sdt>
              <w:sdtPr>
                <w:rPr>
                  <w:rFonts w:ascii="Overpass Light" w:hAnsi="Overpass Light"/>
                </w:rPr>
                <w:id w:val="34242262"/>
                <w14:checkbox>
                  <w14:checked w14:val="0"/>
                  <w14:checkedState w14:val="2612" w14:font="MS Gothic"/>
                  <w14:uncheckedState w14:val="2610" w14:font="MS Gothic"/>
                </w14:checkbox>
              </w:sdtPr>
              <w:sdtContent>
                <w:r w:rsidR="00414543" w:rsidRPr="003809C3">
                  <w:rPr>
                    <w:rFonts w:ascii="Segoe UI Symbol" w:eastAsia="MS Gothic" w:hAnsi="Segoe UI Symbol" w:cs="Segoe UI Symbol"/>
                  </w:rPr>
                  <w:t>☐</w:t>
                </w:r>
              </w:sdtContent>
            </w:sdt>
          </w:p>
        </w:tc>
        <w:tc>
          <w:tcPr>
            <w:tcW w:w="1273" w:type="dxa"/>
          </w:tcPr>
          <w:p w14:paraId="7A781C23" w14:textId="77777777" w:rsidR="003809C3" w:rsidRPr="00CD49A4" w:rsidRDefault="003809C3" w:rsidP="000055F7">
            <w:pPr>
              <w:jc w:val="both"/>
              <w:rPr>
                <w:rFonts w:ascii="Overpass Light" w:hAnsi="Overpass Light"/>
                <w:sz w:val="18"/>
                <w:szCs w:val="18"/>
                <w:lang w:val="fr-CA"/>
              </w:rPr>
            </w:pPr>
          </w:p>
        </w:tc>
        <w:tc>
          <w:tcPr>
            <w:tcW w:w="1134" w:type="dxa"/>
          </w:tcPr>
          <w:p w14:paraId="6CDC52A3" w14:textId="77777777" w:rsidR="003809C3" w:rsidRPr="00CD49A4" w:rsidRDefault="003809C3" w:rsidP="000055F7">
            <w:pPr>
              <w:jc w:val="both"/>
              <w:rPr>
                <w:rFonts w:ascii="Overpass Light" w:hAnsi="Overpass Light"/>
                <w:sz w:val="18"/>
                <w:szCs w:val="18"/>
                <w:lang w:val="fr-CA"/>
              </w:rPr>
            </w:pPr>
          </w:p>
        </w:tc>
        <w:tc>
          <w:tcPr>
            <w:tcW w:w="7935" w:type="dxa"/>
          </w:tcPr>
          <w:p w14:paraId="5B5B3505" w14:textId="18152059" w:rsidR="003809C3" w:rsidRPr="00414543" w:rsidRDefault="00CF6EC5" w:rsidP="00414543">
            <w:pPr>
              <w:spacing w:before="0" w:after="0"/>
              <w:jc w:val="both"/>
              <w:rPr>
                <w:rFonts w:ascii="Overpass Light" w:hAnsi="Overpass Light"/>
              </w:rPr>
            </w:pPr>
            <w:r w:rsidRPr="00414543">
              <w:rPr>
                <w:rFonts w:ascii="Overpass Light" w:hAnsi="Overpass Light"/>
              </w:rPr>
              <w:t>Faire réviser la stratégie de recherche par votre bibliothécaire</w:t>
            </w:r>
          </w:p>
        </w:tc>
      </w:tr>
      <w:tr w:rsidR="003809C3" w:rsidRPr="003809C3" w14:paraId="29279FA9" w14:textId="77777777" w:rsidTr="001265F6">
        <w:trPr>
          <w:jc w:val="center"/>
        </w:trPr>
        <w:tc>
          <w:tcPr>
            <w:tcW w:w="426" w:type="dxa"/>
          </w:tcPr>
          <w:p w14:paraId="0F67B242" w14:textId="49CE55CD" w:rsidR="003809C3" w:rsidRPr="003809C3" w:rsidRDefault="00000000" w:rsidP="000055F7">
            <w:pPr>
              <w:jc w:val="both"/>
              <w:rPr>
                <w:lang w:val="fr-CA"/>
              </w:rPr>
            </w:pPr>
            <w:sdt>
              <w:sdtPr>
                <w:rPr>
                  <w:rFonts w:ascii="Overpass Light" w:hAnsi="Overpass Light"/>
                </w:rPr>
                <w:id w:val="699977385"/>
                <w14:checkbox>
                  <w14:checked w14:val="0"/>
                  <w14:checkedState w14:val="2612" w14:font="MS Gothic"/>
                  <w14:uncheckedState w14:val="2610" w14:font="MS Gothic"/>
                </w14:checkbox>
              </w:sdtPr>
              <w:sdtContent>
                <w:r w:rsidR="00414543" w:rsidRPr="003809C3">
                  <w:rPr>
                    <w:rFonts w:ascii="Segoe UI Symbol" w:eastAsia="MS Gothic" w:hAnsi="Segoe UI Symbol" w:cs="Segoe UI Symbol"/>
                  </w:rPr>
                  <w:t>☐</w:t>
                </w:r>
              </w:sdtContent>
            </w:sdt>
          </w:p>
        </w:tc>
        <w:tc>
          <w:tcPr>
            <w:tcW w:w="1273" w:type="dxa"/>
          </w:tcPr>
          <w:p w14:paraId="182E4C18" w14:textId="77777777" w:rsidR="003809C3" w:rsidRPr="00CD49A4" w:rsidRDefault="003809C3" w:rsidP="000055F7">
            <w:pPr>
              <w:jc w:val="both"/>
              <w:rPr>
                <w:rFonts w:ascii="Overpass Light" w:hAnsi="Overpass Light"/>
                <w:sz w:val="18"/>
                <w:szCs w:val="18"/>
                <w:lang w:val="fr-CA"/>
              </w:rPr>
            </w:pPr>
          </w:p>
        </w:tc>
        <w:tc>
          <w:tcPr>
            <w:tcW w:w="1134" w:type="dxa"/>
          </w:tcPr>
          <w:p w14:paraId="4329FE73" w14:textId="77777777" w:rsidR="003809C3" w:rsidRPr="00CD49A4" w:rsidRDefault="003809C3" w:rsidP="000055F7">
            <w:pPr>
              <w:jc w:val="both"/>
              <w:rPr>
                <w:rFonts w:ascii="Overpass Light" w:hAnsi="Overpass Light"/>
                <w:sz w:val="18"/>
                <w:szCs w:val="18"/>
                <w:lang w:val="fr-CA"/>
              </w:rPr>
            </w:pPr>
          </w:p>
        </w:tc>
        <w:tc>
          <w:tcPr>
            <w:tcW w:w="7935" w:type="dxa"/>
          </w:tcPr>
          <w:p w14:paraId="251588DC" w14:textId="77777777" w:rsidR="00414543" w:rsidRPr="00414543" w:rsidRDefault="00414543" w:rsidP="00414543">
            <w:pPr>
              <w:spacing w:before="0" w:after="0"/>
              <w:jc w:val="both"/>
              <w:rPr>
                <w:rFonts w:ascii="Overpass Light" w:hAnsi="Overpass Light"/>
              </w:rPr>
            </w:pPr>
            <w:r w:rsidRPr="00414543">
              <w:rPr>
                <w:rFonts w:ascii="Overpass Light" w:hAnsi="Overpass Light"/>
              </w:rPr>
              <w:t>Traduire la stratégie de recherche</w:t>
            </w:r>
          </w:p>
          <w:p w14:paraId="3D13516D" w14:textId="485E3B4E" w:rsidR="003809C3" w:rsidRPr="00414543" w:rsidRDefault="00414543" w:rsidP="00414543">
            <w:pPr>
              <w:spacing w:before="0" w:after="0"/>
              <w:ind w:left="360"/>
              <w:jc w:val="both"/>
              <w:rPr>
                <w:rFonts w:ascii="Overpass Light" w:hAnsi="Overpass Light"/>
                <w:i/>
                <w:iCs/>
                <w:color w:val="808080"/>
              </w:rPr>
            </w:pPr>
            <w:r w:rsidRPr="00414543">
              <w:rPr>
                <w:rStyle w:val="Textedelespacerserv"/>
                <w:rFonts w:ascii="Overpass Light" w:hAnsi="Overpass Light"/>
                <w:i/>
                <w:iCs/>
              </w:rPr>
              <w:t>Traduisez la stratégie de recherche finale dans toutes les bases de données choisies. Assurez-vous d'employer la syntaxe appropriée pour chaque base de données utilisée.</w:t>
            </w:r>
          </w:p>
        </w:tc>
      </w:tr>
    </w:tbl>
    <w:p w14:paraId="67DAE7D3" w14:textId="77777777" w:rsidR="00414543" w:rsidRDefault="00414543">
      <w:r>
        <w:rPr>
          <w:bCs/>
        </w:rPr>
        <w:br w:type="page"/>
      </w:r>
    </w:p>
    <w:tbl>
      <w:tblPr>
        <w:tblStyle w:val="Grilledutableau"/>
        <w:tblW w:w="10768" w:type="dxa"/>
        <w:jc w:val="center"/>
        <w:tblLook w:val="04A0" w:firstRow="1" w:lastRow="0" w:firstColumn="1" w:lastColumn="0" w:noHBand="0" w:noVBand="1"/>
      </w:tblPr>
      <w:tblGrid>
        <w:gridCol w:w="426"/>
        <w:gridCol w:w="1273"/>
        <w:gridCol w:w="1134"/>
        <w:gridCol w:w="7935"/>
      </w:tblGrid>
      <w:tr w:rsidR="00414543" w:rsidRPr="003809C3" w14:paraId="7B3745AA" w14:textId="77777777" w:rsidTr="00414543">
        <w:trPr>
          <w:jc w:val="center"/>
        </w:trPr>
        <w:tc>
          <w:tcPr>
            <w:tcW w:w="10768" w:type="dxa"/>
            <w:gridSpan w:val="4"/>
          </w:tcPr>
          <w:p w14:paraId="2AF553CD" w14:textId="1986EA65" w:rsidR="00414543" w:rsidRDefault="00414543" w:rsidP="00414543">
            <w:pPr>
              <w:pStyle w:val="Titre3-Rouge"/>
              <w:spacing w:before="120"/>
              <w:jc w:val="both"/>
            </w:pPr>
            <w:r>
              <w:lastRenderedPageBreak/>
              <w:t>Réalisation de la phase pilote (tests)</w:t>
            </w:r>
          </w:p>
          <w:p w14:paraId="0CA04301" w14:textId="5C21D8CC" w:rsidR="00414543" w:rsidRPr="00E33FBC" w:rsidRDefault="00414543" w:rsidP="00414543">
            <w:pPr>
              <w:spacing w:before="0"/>
              <w:jc w:val="both"/>
              <w:rPr>
                <w:rFonts w:ascii="Overpass Light" w:hAnsi="Overpass Light"/>
              </w:rPr>
            </w:pPr>
            <w:r w:rsidRPr="00E33FBC">
              <w:rPr>
                <w:rStyle w:val="Textedelespacerserv"/>
                <w:rFonts w:ascii="Overpass Light" w:hAnsi="Overpass Light"/>
                <w:i/>
                <w:iCs/>
              </w:rPr>
              <w:t>Cette phase pilote permet de valider que tous les membres de l'équipe qui participeront à la sélection des études, l'extraction des données et l'analyse du risque de biais comprennent de la même façon les critères d'éligibilité, la grille d'extraction et les critères d'analyse du risque de biais. L'objectif est de réduire les divergences entre réviseurs et donc de réduire le temps nécessaire pour effectuer ces étapes.</w:t>
            </w:r>
          </w:p>
        </w:tc>
      </w:tr>
      <w:tr w:rsidR="00414543" w:rsidRPr="003809C3" w14:paraId="00C6CC76" w14:textId="77777777" w:rsidTr="00BE1096">
        <w:trPr>
          <w:jc w:val="center"/>
        </w:trPr>
        <w:tc>
          <w:tcPr>
            <w:tcW w:w="423" w:type="dxa"/>
          </w:tcPr>
          <w:p w14:paraId="3A2F443F" w14:textId="77777777" w:rsidR="00414543" w:rsidRPr="003809C3" w:rsidRDefault="00414543" w:rsidP="00414543">
            <w:pPr>
              <w:jc w:val="both"/>
            </w:pPr>
          </w:p>
        </w:tc>
        <w:tc>
          <w:tcPr>
            <w:tcW w:w="1273" w:type="dxa"/>
            <w:vAlign w:val="center"/>
          </w:tcPr>
          <w:p w14:paraId="4259E9BF" w14:textId="02022085" w:rsidR="00414543" w:rsidRPr="00CD49A4" w:rsidRDefault="00414543" w:rsidP="00414543">
            <w:pPr>
              <w:jc w:val="both"/>
              <w:rPr>
                <w:rFonts w:ascii="Overpass Light" w:hAnsi="Overpass Light"/>
                <w:sz w:val="18"/>
                <w:szCs w:val="18"/>
              </w:rPr>
            </w:pPr>
            <w:r w:rsidRPr="003809C3">
              <w:rPr>
                <w:rFonts w:ascii="Overpass Light" w:hAnsi="Overpass Light"/>
                <w:sz w:val="16"/>
                <w:szCs w:val="16"/>
              </w:rPr>
              <w:t>Personne(s) responsable(s)</w:t>
            </w:r>
          </w:p>
        </w:tc>
        <w:tc>
          <w:tcPr>
            <w:tcW w:w="1134" w:type="dxa"/>
            <w:vAlign w:val="center"/>
          </w:tcPr>
          <w:p w14:paraId="0E691B75" w14:textId="26A650DB" w:rsidR="00414543" w:rsidRPr="00CD49A4" w:rsidRDefault="00414543" w:rsidP="00414543">
            <w:pPr>
              <w:jc w:val="both"/>
              <w:rPr>
                <w:rFonts w:ascii="Overpass Light" w:hAnsi="Overpass Light"/>
                <w:sz w:val="18"/>
                <w:szCs w:val="18"/>
              </w:rPr>
            </w:pPr>
            <w:r w:rsidRPr="003809C3">
              <w:rPr>
                <w:rFonts w:ascii="Overpass Light" w:hAnsi="Overpass Light"/>
                <w:sz w:val="16"/>
                <w:szCs w:val="16"/>
              </w:rPr>
              <w:t>Début et fin prévus</w:t>
            </w:r>
          </w:p>
        </w:tc>
        <w:tc>
          <w:tcPr>
            <w:tcW w:w="7938" w:type="dxa"/>
            <w:vAlign w:val="center"/>
          </w:tcPr>
          <w:p w14:paraId="714F0D86" w14:textId="5578A06D" w:rsidR="00414543" w:rsidRDefault="00414543" w:rsidP="00414543">
            <w:pPr>
              <w:keepNext/>
              <w:keepLines/>
              <w:spacing w:after="0"/>
              <w:jc w:val="both"/>
            </w:pPr>
            <w:r w:rsidRPr="003809C3">
              <w:rPr>
                <w:rFonts w:ascii="Overpass Light" w:hAnsi="Overpass Light"/>
                <w:sz w:val="16"/>
                <w:szCs w:val="16"/>
              </w:rPr>
              <w:t>Étape</w:t>
            </w:r>
          </w:p>
        </w:tc>
      </w:tr>
      <w:tr w:rsidR="003809C3" w:rsidRPr="003809C3" w14:paraId="5F80B809" w14:textId="77777777" w:rsidTr="00414543">
        <w:trPr>
          <w:jc w:val="center"/>
        </w:trPr>
        <w:tc>
          <w:tcPr>
            <w:tcW w:w="423" w:type="dxa"/>
          </w:tcPr>
          <w:p w14:paraId="127895D4" w14:textId="21DAD820" w:rsidR="003809C3" w:rsidRPr="003809C3" w:rsidRDefault="00000000" w:rsidP="000055F7">
            <w:pPr>
              <w:jc w:val="both"/>
              <w:rPr>
                <w:lang w:val="fr-CA"/>
              </w:rPr>
            </w:pPr>
            <w:sdt>
              <w:sdtPr>
                <w:rPr>
                  <w:rFonts w:ascii="Overpass Light" w:hAnsi="Overpass Light"/>
                </w:rPr>
                <w:id w:val="1683777343"/>
                <w14:checkbox>
                  <w14:checked w14:val="0"/>
                  <w14:checkedState w14:val="2612" w14:font="MS Gothic"/>
                  <w14:uncheckedState w14:val="2610" w14:font="MS Gothic"/>
                </w14:checkbox>
              </w:sdtPr>
              <w:sdtContent>
                <w:r w:rsidR="00A44054" w:rsidRPr="003809C3">
                  <w:rPr>
                    <w:rFonts w:ascii="Segoe UI Symbol" w:eastAsia="MS Gothic" w:hAnsi="Segoe UI Symbol" w:cs="Segoe UI Symbol"/>
                  </w:rPr>
                  <w:t>☐</w:t>
                </w:r>
              </w:sdtContent>
            </w:sdt>
          </w:p>
        </w:tc>
        <w:tc>
          <w:tcPr>
            <w:tcW w:w="1273" w:type="dxa"/>
          </w:tcPr>
          <w:p w14:paraId="37189E4A" w14:textId="77777777" w:rsidR="003809C3" w:rsidRPr="00CD49A4" w:rsidRDefault="003809C3" w:rsidP="000055F7">
            <w:pPr>
              <w:jc w:val="both"/>
              <w:rPr>
                <w:rFonts w:ascii="Overpass Light" w:hAnsi="Overpass Light"/>
                <w:sz w:val="18"/>
                <w:szCs w:val="18"/>
                <w:lang w:val="fr-CA"/>
              </w:rPr>
            </w:pPr>
          </w:p>
        </w:tc>
        <w:tc>
          <w:tcPr>
            <w:tcW w:w="1134" w:type="dxa"/>
          </w:tcPr>
          <w:p w14:paraId="467D402B" w14:textId="77777777" w:rsidR="003809C3" w:rsidRPr="00CD49A4" w:rsidRDefault="003809C3" w:rsidP="000055F7">
            <w:pPr>
              <w:jc w:val="both"/>
              <w:rPr>
                <w:rFonts w:ascii="Overpass Light" w:hAnsi="Overpass Light"/>
                <w:sz w:val="18"/>
                <w:szCs w:val="18"/>
                <w:lang w:val="fr-CA"/>
              </w:rPr>
            </w:pPr>
          </w:p>
        </w:tc>
        <w:tc>
          <w:tcPr>
            <w:tcW w:w="7938" w:type="dxa"/>
          </w:tcPr>
          <w:p w14:paraId="371386D2" w14:textId="77777777" w:rsidR="00414543" w:rsidRPr="00A44054" w:rsidRDefault="00414543" w:rsidP="00A44054">
            <w:pPr>
              <w:keepNext/>
              <w:keepLines/>
              <w:spacing w:before="0" w:after="0"/>
              <w:jc w:val="both"/>
              <w:rPr>
                <w:rFonts w:ascii="Overpass Light" w:hAnsi="Overpass Light"/>
              </w:rPr>
            </w:pPr>
            <w:r w:rsidRPr="00A44054">
              <w:rPr>
                <w:rFonts w:ascii="Overpass Light" w:hAnsi="Overpass Light"/>
              </w:rPr>
              <w:t>Faire un test de sélection des études pour la 1</w:t>
            </w:r>
            <w:r w:rsidRPr="00A44054">
              <w:rPr>
                <w:rFonts w:ascii="Overpass Light" w:hAnsi="Overpass Light"/>
                <w:vertAlign w:val="superscript"/>
              </w:rPr>
              <w:t>re</w:t>
            </w:r>
            <w:r w:rsidRPr="00A44054">
              <w:rPr>
                <w:rFonts w:ascii="Overpass Light" w:hAnsi="Overpass Light"/>
              </w:rPr>
              <w:t xml:space="preserve"> étape de tri, basée sur les titres et les résumés des documents</w:t>
            </w:r>
          </w:p>
          <w:p w14:paraId="4E138FCE" w14:textId="4DBDF782" w:rsidR="003809C3" w:rsidRPr="00A44054" w:rsidRDefault="00414543" w:rsidP="00A44054">
            <w:pPr>
              <w:spacing w:before="0" w:after="0"/>
              <w:ind w:left="360"/>
              <w:jc w:val="both"/>
              <w:rPr>
                <w:rFonts w:ascii="Overpass Light" w:hAnsi="Overpass Light"/>
                <w:i/>
                <w:iCs/>
                <w:color w:val="808080"/>
              </w:rPr>
            </w:pPr>
            <w:r w:rsidRPr="00A44054">
              <w:rPr>
                <w:rStyle w:val="Textedelespacerserv"/>
                <w:rFonts w:ascii="Overpass Light" w:hAnsi="Overpass Light"/>
                <w:i/>
                <w:iCs/>
              </w:rPr>
              <w:t>Le nombre de références à utiliser dépend du nombre total de références à trier. Vous pou</w:t>
            </w:r>
            <w:r w:rsidR="00270F4D">
              <w:rPr>
                <w:rStyle w:val="Textedelespacerserv"/>
                <w:rFonts w:ascii="Overpass Light" w:hAnsi="Overpass Light"/>
                <w:i/>
                <w:iCs/>
              </w:rPr>
              <w:t>vez</w:t>
            </w:r>
            <w:r w:rsidRPr="00A44054">
              <w:rPr>
                <w:rStyle w:val="Textedelespacerserv"/>
                <w:rFonts w:ascii="Overpass Light" w:hAnsi="Overpass Light"/>
                <w:i/>
                <w:iCs/>
              </w:rPr>
              <w:t xml:space="preserve"> décider d'utiliser 5% du total des références ou </w:t>
            </w:r>
            <w:r w:rsidR="00270F4D">
              <w:rPr>
                <w:rStyle w:val="Textedelespacerserv"/>
                <w:rFonts w:ascii="Overpass Light" w:hAnsi="Overpass Light"/>
                <w:i/>
                <w:iCs/>
              </w:rPr>
              <w:t>un nombre précis</w:t>
            </w:r>
            <w:r w:rsidRPr="00A44054">
              <w:rPr>
                <w:rStyle w:val="Textedelespacerserv"/>
                <w:rFonts w:ascii="Overpass Light" w:hAnsi="Overpass Light"/>
                <w:i/>
                <w:iCs/>
              </w:rPr>
              <w:t xml:space="preserve">, par exemple 50 références. Dans </w:t>
            </w:r>
            <w:proofErr w:type="spellStart"/>
            <w:r w:rsidRPr="00A44054">
              <w:rPr>
                <w:rStyle w:val="Textedelespacerserv"/>
                <w:rFonts w:ascii="Overpass Light" w:hAnsi="Overpass Light"/>
                <w:i/>
                <w:iCs/>
              </w:rPr>
              <w:t>Covidence</w:t>
            </w:r>
            <w:proofErr w:type="spellEnd"/>
            <w:r w:rsidRPr="00A44054">
              <w:rPr>
                <w:rStyle w:val="Textedelespacerserv"/>
                <w:rFonts w:ascii="Overpass Light" w:hAnsi="Overpass Light"/>
                <w:i/>
                <w:iCs/>
              </w:rPr>
              <w:t xml:space="preserve">, vous pouvez vérifier le coefficient kappa (taux d'accord inter-juge). Si le coefficient est faible, vous pourriez effectuer un </w:t>
            </w:r>
            <w:r w:rsidR="00270F4D">
              <w:rPr>
                <w:rStyle w:val="Textedelespacerserv"/>
                <w:rFonts w:ascii="Overpass Light" w:hAnsi="Overpass Light"/>
                <w:i/>
                <w:iCs/>
              </w:rPr>
              <w:t>2</w:t>
            </w:r>
            <w:r w:rsidR="00270F4D" w:rsidRPr="00270F4D">
              <w:rPr>
                <w:rStyle w:val="Textedelespacerserv"/>
                <w:rFonts w:ascii="Overpass Light" w:hAnsi="Overpass Light"/>
                <w:i/>
                <w:iCs/>
                <w:vertAlign w:val="superscript"/>
              </w:rPr>
              <w:t>e</w:t>
            </w:r>
            <w:r w:rsidRPr="00A44054">
              <w:rPr>
                <w:rStyle w:val="Textedelespacerserv"/>
                <w:rFonts w:ascii="Overpass Light" w:hAnsi="Overpass Light"/>
                <w:i/>
                <w:iCs/>
              </w:rPr>
              <w:t xml:space="preserve"> test, avec de nouveaux documents.</w:t>
            </w:r>
          </w:p>
        </w:tc>
      </w:tr>
      <w:tr w:rsidR="003809C3" w:rsidRPr="003809C3" w14:paraId="0C0D0FBB" w14:textId="77777777" w:rsidTr="00414543">
        <w:trPr>
          <w:jc w:val="center"/>
        </w:trPr>
        <w:tc>
          <w:tcPr>
            <w:tcW w:w="423" w:type="dxa"/>
          </w:tcPr>
          <w:p w14:paraId="6821282E" w14:textId="1903CA61" w:rsidR="003809C3" w:rsidRPr="003809C3" w:rsidRDefault="00000000" w:rsidP="000055F7">
            <w:pPr>
              <w:jc w:val="both"/>
              <w:rPr>
                <w:lang w:val="fr-CA"/>
              </w:rPr>
            </w:pPr>
            <w:sdt>
              <w:sdtPr>
                <w:rPr>
                  <w:rFonts w:ascii="Overpass Light" w:hAnsi="Overpass Light"/>
                </w:rPr>
                <w:id w:val="-951864204"/>
                <w14:checkbox>
                  <w14:checked w14:val="0"/>
                  <w14:checkedState w14:val="2612" w14:font="MS Gothic"/>
                  <w14:uncheckedState w14:val="2610" w14:font="MS Gothic"/>
                </w14:checkbox>
              </w:sdtPr>
              <w:sdtContent>
                <w:r w:rsidR="00A44054" w:rsidRPr="003809C3">
                  <w:rPr>
                    <w:rFonts w:ascii="Segoe UI Symbol" w:eastAsia="MS Gothic" w:hAnsi="Segoe UI Symbol" w:cs="Segoe UI Symbol"/>
                  </w:rPr>
                  <w:t>☐</w:t>
                </w:r>
              </w:sdtContent>
            </w:sdt>
          </w:p>
        </w:tc>
        <w:tc>
          <w:tcPr>
            <w:tcW w:w="1273" w:type="dxa"/>
          </w:tcPr>
          <w:p w14:paraId="5B0F50AA" w14:textId="77777777" w:rsidR="003809C3" w:rsidRPr="00CD49A4" w:rsidRDefault="003809C3" w:rsidP="000055F7">
            <w:pPr>
              <w:jc w:val="both"/>
              <w:rPr>
                <w:rFonts w:ascii="Overpass Light" w:hAnsi="Overpass Light"/>
                <w:sz w:val="18"/>
                <w:szCs w:val="18"/>
                <w:lang w:val="fr-CA"/>
              </w:rPr>
            </w:pPr>
          </w:p>
        </w:tc>
        <w:tc>
          <w:tcPr>
            <w:tcW w:w="1134" w:type="dxa"/>
          </w:tcPr>
          <w:p w14:paraId="75966F6F" w14:textId="77777777" w:rsidR="003809C3" w:rsidRPr="00CD49A4" w:rsidRDefault="003809C3" w:rsidP="000055F7">
            <w:pPr>
              <w:jc w:val="both"/>
              <w:rPr>
                <w:rFonts w:ascii="Overpass Light" w:hAnsi="Overpass Light"/>
                <w:sz w:val="18"/>
                <w:szCs w:val="18"/>
                <w:lang w:val="fr-CA"/>
              </w:rPr>
            </w:pPr>
          </w:p>
        </w:tc>
        <w:tc>
          <w:tcPr>
            <w:tcW w:w="7938" w:type="dxa"/>
          </w:tcPr>
          <w:p w14:paraId="67D88D67" w14:textId="77777777" w:rsidR="00414543" w:rsidRPr="00A44054" w:rsidRDefault="00414543" w:rsidP="00A44054">
            <w:pPr>
              <w:spacing w:before="0" w:after="0"/>
              <w:jc w:val="both"/>
              <w:rPr>
                <w:rFonts w:ascii="Overpass Light" w:hAnsi="Overpass Light"/>
              </w:rPr>
            </w:pPr>
            <w:r w:rsidRPr="00A44054">
              <w:rPr>
                <w:rFonts w:ascii="Overpass Light" w:hAnsi="Overpass Light"/>
              </w:rPr>
              <w:t>Faire un test de sélection des études pour la 2</w:t>
            </w:r>
            <w:r w:rsidRPr="00A44054">
              <w:rPr>
                <w:rFonts w:ascii="Overpass Light" w:hAnsi="Overpass Light"/>
                <w:vertAlign w:val="superscript"/>
              </w:rPr>
              <w:t>e</w:t>
            </w:r>
            <w:r w:rsidRPr="00A44054">
              <w:rPr>
                <w:rFonts w:ascii="Overpass Light" w:hAnsi="Overpass Light"/>
              </w:rPr>
              <w:t xml:space="preserve"> étape de tri, basé sur les documents complets</w:t>
            </w:r>
          </w:p>
          <w:p w14:paraId="273DE1D2" w14:textId="3FF6BCA6" w:rsidR="003809C3" w:rsidRPr="00A44054" w:rsidRDefault="00414543" w:rsidP="00A44054">
            <w:pPr>
              <w:spacing w:before="0" w:after="0"/>
              <w:ind w:left="360"/>
              <w:jc w:val="both"/>
              <w:rPr>
                <w:rFonts w:ascii="Overpass Light" w:hAnsi="Overpass Light"/>
                <w:i/>
                <w:iCs/>
                <w:color w:val="808080"/>
              </w:rPr>
            </w:pPr>
            <w:r w:rsidRPr="00A44054">
              <w:rPr>
                <w:rStyle w:val="Textedelespacerserv"/>
                <w:rFonts w:ascii="Overpass Light" w:hAnsi="Overpass Light"/>
                <w:i/>
                <w:iCs/>
              </w:rPr>
              <w:t xml:space="preserve">Le nombre de </w:t>
            </w:r>
            <w:r w:rsidR="007F41FB">
              <w:rPr>
                <w:rStyle w:val="Textedelespacerserv"/>
                <w:rFonts w:ascii="Overpass Light" w:hAnsi="Overpass Light"/>
                <w:i/>
                <w:iCs/>
              </w:rPr>
              <w:t>référence</w:t>
            </w:r>
            <w:r w:rsidRPr="00A44054">
              <w:rPr>
                <w:rStyle w:val="Textedelespacerserv"/>
                <w:rFonts w:ascii="Overpass Light" w:hAnsi="Overpass Light"/>
                <w:i/>
                <w:iCs/>
              </w:rPr>
              <w:t>s à utiliser est moins élevé que dans la première phase.</w:t>
            </w:r>
          </w:p>
        </w:tc>
      </w:tr>
      <w:tr w:rsidR="003809C3" w:rsidRPr="003809C3" w14:paraId="7775B3B2" w14:textId="77777777" w:rsidTr="00414543">
        <w:trPr>
          <w:jc w:val="center"/>
        </w:trPr>
        <w:tc>
          <w:tcPr>
            <w:tcW w:w="423" w:type="dxa"/>
          </w:tcPr>
          <w:p w14:paraId="6C2135A0" w14:textId="201CC0E7" w:rsidR="003809C3" w:rsidRPr="003809C3" w:rsidRDefault="00000000" w:rsidP="000055F7">
            <w:pPr>
              <w:jc w:val="both"/>
              <w:rPr>
                <w:lang w:val="fr-CA"/>
              </w:rPr>
            </w:pPr>
            <w:sdt>
              <w:sdtPr>
                <w:rPr>
                  <w:rFonts w:ascii="Overpass Light" w:hAnsi="Overpass Light"/>
                </w:rPr>
                <w:id w:val="-2098312637"/>
                <w14:checkbox>
                  <w14:checked w14:val="0"/>
                  <w14:checkedState w14:val="2612" w14:font="MS Gothic"/>
                  <w14:uncheckedState w14:val="2610" w14:font="MS Gothic"/>
                </w14:checkbox>
              </w:sdtPr>
              <w:sdtContent>
                <w:r w:rsidR="00A44054" w:rsidRPr="003809C3">
                  <w:rPr>
                    <w:rFonts w:ascii="Segoe UI Symbol" w:eastAsia="MS Gothic" w:hAnsi="Segoe UI Symbol" w:cs="Segoe UI Symbol"/>
                  </w:rPr>
                  <w:t>☐</w:t>
                </w:r>
              </w:sdtContent>
            </w:sdt>
          </w:p>
        </w:tc>
        <w:tc>
          <w:tcPr>
            <w:tcW w:w="1273" w:type="dxa"/>
          </w:tcPr>
          <w:p w14:paraId="511319E9" w14:textId="77777777" w:rsidR="003809C3" w:rsidRPr="00CD49A4" w:rsidRDefault="003809C3" w:rsidP="000055F7">
            <w:pPr>
              <w:jc w:val="both"/>
              <w:rPr>
                <w:rFonts w:ascii="Overpass Light" w:hAnsi="Overpass Light"/>
                <w:sz w:val="18"/>
                <w:szCs w:val="18"/>
                <w:lang w:val="fr-CA"/>
              </w:rPr>
            </w:pPr>
          </w:p>
        </w:tc>
        <w:tc>
          <w:tcPr>
            <w:tcW w:w="1134" w:type="dxa"/>
          </w:tcPr>
          <w:p w14:paraId="64D5D0F1" w14:textId="77777777" w:rsidR="003809C3" w:rsidRPr="00CD49A4" w:rsidRDefault="003809C3" w:rsidP="000055F7">
            <w:pPr>
              <w:jc w:val="both"/>
              <w:rPr>
                <w:rFonts w:ascii="Overpass Light" w:hAnsi="Overpass Light"/>
                <w:sz w:val="18"/>
                <w:szCs w:val="18"/>
                <w:lang w:val="fr-CA"/>
              </w:rPr>
            </w:pPr>
          </w:p>
        </w:tc>
        <w:tc>
          <w:tcPr>
            <w:tcW w:w="7938" w:type="dxa"/>
          </w:tcPr>
          <w:p w14:paraId="129D06B1" w14:textId="77777777" w:rsidR="00414543" w:rsidRPr="00A44054" w:rsidRDefault="00414543" w:rsidP="00A44054">
            <w:pPr>
              <w:spacing w:before="0" w:after="0"/>
              <w:jc w:val="both"/>
              <w:rPr>
                <w:rFonts w:ascii="Overpass Light" w:hAnsi="Overpass Light"/>
              </w:rPr>
            </w:pPr>
            <w:r w:rsidRPr="00A44054">
              <w:rPr>
                <w:rFonts w:ascii="Overpass Light" w:hAnsi="Overpass Light"/>
              </w:rPr>
              <w:t>Faire un test d'extraction des données</w:t>
            </w:r>
          </w:p>
          <w:p w14:paraId="79BD8A75" w14:textId="23FAC4FB" w:rsidR="003809C3" w:rsidRPr="00A44054" w:rsidRDefault="00414543" w:rsidP="00A44054">
            <w:pPr>
              <w:spacing w:before="0" w:after="0"/>
              <w:ind w:left="360"/>
              <w:jc w:val="both"/>
              <w:rPr>
                <w:rFonts w:ascii="Overpass Light" w:hAnsi="Overpass Light"/>
                <w:i/>
                <w:iCs/>
                <w:color w:val="808080"/>
              </w:rPr>
            </w:pPr>
            <w:r w:rsidRPr="00A44054">
              <w:rPr>
                <w:rStyle w:val="Textedelespacerserv"/>
                <w:rFonts w:ascii="Overpass Light" w:hAnsi="Overpass Light"/>
                <w:i/>
                <w:iCs/>
              </w:rPr>
              <w:t>Elle nécessite un échantillon moins grand que pour les tests de sélection des études (ex. : 3 à 5 études).</w:t>
            </w:r>
          </w:p>
        </w:tc>
      </w:tr>
      <w:tr w:rsidR="003809C3" w:rsidRPr="003809C3" w14:paraId="42D0D8CE" w14:textId="77777777" w:rsidTr="00414543">
        <w:trPr>
          <w:jc w:val="center"/>
        </w:trPr>
        <w:tc>
          <w:tcPr>
            <w:tcW w:w="423" w:type="dxa"/>
          </w:tcPr>
          <w:p w14:paraId="797BA3FA" w14:textId="5B6FD9DC" w:rsidR="003809C3" w:rsidRPr="003809C3" w:rsidRDefault="00000000" w:rsidP="000055F7">
            <w:pPr>
              <w:jc w:val="both"/>
              <w:rPr>
                <w:lang w:val="fr-CA"/>
              </w:rPr>
            </w:pPr>
            <w:sdt>
              <w:sdtPr>
                <w:rPr>
                  <w:rFonts w:ascii="Overpass Light" w:hAnsi="Overpass Light"/>
                </w:rPr>
                <w:id w:val="339897338"/>
                <w14:checkbox>
                  <w14:checked w14:val="0"/>
                  <w14:checkedState w14:val="2612" w14:font="MS Gothic"/>
                  <w14:uncheckedState w14:val="2610" w14:font="MS Gothic"/>
                </w14:checkbox>
              </w:sdtPr>
              <w:sdtContent>
                <w:r w:rsidR="00A44054" w:rsidRPr="003809C3">
                  <w:rPr>
                    <w:rFonts w:ascii="Segoe UI Symbol" w:eastAsia="MS Gothic" w:hAnsi="Segoe UI Symbol" w:cs="Segoe UI Symbol"/>
                  </w:rPr>
                  <w:t>☐</w:t>
                </w:r>
              </w:sdtContent>
            </w:sdt>
          </w:p>
        </w:tc>
        <w:tc>
          <w:tcPr>
            <w:tcW w:w="1273" w:type="dxa"/>
          </w:tcPr>
          <w:p w14:paraId="174EB8D1" w14:textId="77777777" w:rsidR="003809C3" w:rsidRPr="00CD49A4" w:rsidRDefault="003809C3" w:rsidP="000055F7">
            <w:pPr>
              <w:jc w:val="both"/>
              <w:rPr>
                <w:rFonts w:ascii="Overpass Light" w:hAnsi="Overpass Light"/>
                <w:sz w:val="18"/>
                <w:szCs w:val="18"/>
                <w:lang w:val="fr-CA"/>
              </w:rPr>
            </w:pPr>
          </w:p>
        </w:tc>
        <w:tc>
          <w:tcPr>
            <w:tcW w:w="1134" w:type="dxa"/>
          </w:tcPr>
          <w:p w14:paraId="4214DB4E" w14:textId="77777777" w:rsidR="003809C3" w:rsidRPr="00CD49A4" w:rsidRDefault="003809C3" w:rsidP="000055F7">
            <w:pPr>
              <w:jc w:val="both"/>
              <w:rPr>
                <w:rFonts w:ascii="Overpass Light" w:hAnsi="Overpass Light"/>
                <w:sz w:val="18"/>
                <w:szCs w:val="18"/>
                <w:lang w:val="fr-CA"/>
              </w:rPr>
            </w:pPr>
          </w:p>
        </w:tc>
        <w:tc>
          <w:tcPr>
            <w:tcW w:w="7938" w:type="dxa"/>
          </w:tcPr>
          <w:p w14:paraId="40B116D1" w14:textId="77777777" w:rsidR="00414543" w:rsidRPr="00A44054" w:rsidRDefault="00414543" w:rsidP="00A44054">
            <w:pPr>
              <w:spacing w:before="0" w:after="0"/>
              <w:rPr>
                <w:rFonts w:ascii="Overpass Light" w:hAnsi="Overpass Light"/>
              </w:rPr>
            </w:pPr>
            <w:r w:rsidRPr="00A44054">
              <w:rPr>
                <w:rFonts w:ascii="Overpass Light" w:hAnsi="Overpass Light"/>
              </w:rPr>
              <w:t>Faire un test d'analyse du risque de biais</w:t>
            </w:r>
          </w:p>
          <w:p w14:paraId="352E0DB6" w14:textId="58E75736" w:rsidR="003809C3" w:rsidRPr="00A44054" w:rsidRDefault="00414543" w:rsidP="00A44054">
            <w:pPr>
              <w:spacing w:before="0" w:after="0"/>
              <w:ind w:left="360"/>
              <w:rPr>
                <w:rFonts w:ascii="Overpass Light" w:hAnsi="Overpass Light"/>
              </w:rPr>
            </w:pPr>
            <w:r w:rsidRPr="00A44054">
              <w:rPr>
                <w:rStyle w:val="Textedelespacerserv"/>
                <w:rFonts w:ascii="Overpass Light" w:hAnsi="Overpass Light"/>
                <w:i/>
                <w:iCs/>
              </w:rPr>
              <w:t>Étape généralement omise pour les études de</w:t>
            </w:r>
            <w:r w:rsidRPr="00A44054">
              <w:rPr>
                <w:rFonts w:ascii="Overpass Light" w:hAnsi="Overpass Light"/>
              </w:rPr>
              <w:t xml:space="preserve"> </w:t>
            </w:r>
            <w:r w:rsidRPr="00A44054">
              <w:rPr>
                <w:rStyle w:val="Textedelespacerserv"/>
                <w:rFonts w:ascii="Overpass Light" w:hAnsi="Overpass Light"/>
                <w:i/>
                <w:iCs/>
              </w:rPr>
              <w:t>la portée.</w:t>
            </w:r>
            <w:r w:rsidR="007F41FB">
              <w:rPr>
                <w:rStyle w:val="Textedelespacerserv"/>
                <w:rFonts w:ascii="Overpass Light" w:hAnsi="Overpass Light"/>
                <w:i/>
                <w:iCs/>
              </w:rPr>
              <w:t xml:space="preserve"> </w:t>
            </w:r>
            <w:r w:rsidRPr="00A44054">
              <w:rPr>
                <w:rStyle w:val="Textedelespacerserv"/>
                <w:rFonts w:ascii="Overpass Light" w:hAnsi="Overpass Light"/>
                <w:i/>
                <w:iCs/>
              </w:rPr>
              <w:t>Elle nécessite un échantillon similaire au test d'extraction des données (ex. : 3 à 5 études).</w:t>
            </w:r>
          </w:p>
        </w:tc>
      </w:tr>
      <w:tr w:rsidR="001265F6" w:rsidRPr="003809C3" w14:paraId="7B961D6C" w14:textId="77777777" w:rsidTr="001D0063">
        <w:trPr>
          <w:jc w:val="center"/>
        </w:trPr>
        <w:tc>
          <w:tcPr>
            <w:tcW w:w="10768" w:type="dxa"/>
            <w:gridSpan w:val="4"/>
          </w:tcPr>
          <w:p w14:paraId="18A7E202" w14:textId="4AA06A1C" w:rsidR="001265F6" w:rsidRPr="00A44054" w:rsidRDefault="001265F6" w:rsidP="00EC69A6">
            <w:pPr>
              <w:pStyle w:val="Titre3-Rouge"/>
              <w:spacing w:before="120" w:after="120"/>
              <w:jc w:val="both"/>
              <w:rPr>
                <w:rFonts w:ascii="Overpass Light" w:hAnsi="Overpass Light"/>
              </w:rPr>
            </w:pPr>
            <w:r w:rsidRPr="00EC69A6">
              <w:t>Révision et dépôt du protocole</w:t>
            </w:r>
          </w:p>
        </w:tc>
      </w:tr>
      <w:tr w:rsidR="001265F6" w:rsidRPr="003809C3" w14:paraId="522F056E" w14:textId="77777777" w:rsidTr="00414543">
        <w:trPr>
          <w:jc w:val="center"/>
        </w:trPr>
        <w:tc>
          <w:tcPr>
            <w:tcW w:w="423" w:type="dxa"/>
          </w:tcPr>
          <w:p w14:paraId="3261F453" w14:textId="782BBE0E" w:rsidR="001265F6" w:rsidRDefault="00411E12" w:rsidP="000055F7">
            <w:pPr>
              <w:jc w:val="both"/>
              <w:rPr>
                <w:rFonts w:ascii="Overpass Light" w:hAnsi="Overpass Light"/>
              </w:rPr>
            </w:pPr>
            <w:sdt>
              <w:sdtPr>
                <w:rPr>
                  <w:rFonts w:ascii="Overpass Light" w:hAnsi="Overpass Light"/>
                </w:rPr>
                <w:id w:val="-1077735205"/>
                <w14:checkbox>
                  <w14:checked w14:val="0"/>
                  <w14:checkedState w14:val="2612" w14:font="MS Gothic"/>
                  <w14:uncheckedState w14:val="2610" w14:font="MS Gothic"/>
                </w14:checkbox>
              </w:sdtPr>
              <w:sdtContent>
                <w:r w:rsidRPr="003809C3">
                  <w:rPr>
                    <w:rFonts w:ascii="Segoe UI Symbol" w:eastAsia="MS Gothic" w:hAnsi="Segoe UI Symbol" w:cs="Segoe UI Symbol"/>
                  </w:rPr>
                  <w:t>☐</w:t>
                </w:r>
              </w:sdtContent>
            </w:sdt>
          </w:p>
        </w:tc>
        <w:tc>
          <w:tcPr>
            <w:tcW w:w="1273" w:type="dxa"/>
          </w:tcPr>
          <w:p w14:paraId="72E6F555" w14:textId="77777777" w:rsidR="001265F6" w:rsidRPr="00CD49A4" w:rsidRDefault="001265F6" w:rsidP="000055F7">
            <w:pPr>
              <w:jc w:val="both"/>
              <w:rPr>
                <w:rFonts w:ascii="Overpass Light" w:hAnsi="Overpass Light"/>
                <w:sz w:val="18"/>
                <w:szCs w:val="18"/>
              </w:rPr>
            </w:pPr>
          </w:p>
        </w:tc>
        <w:tc>
          <w:tcPr>
            <w:tcW w:w="1134" w:type="dxa"/>
          </w:tcPr>
          <w:p w14:paraId="215EAE46" w14:textId="77777777" w:rsidR="001265F6" w:rsidRPr="00CD49A4" w:rsidRDefault="001265F6" w:rsidP="000055F7">
            <w:pPr>
              <w:jc w:val="both"/>
              <w:rPr>
                <w:rFonts w:ascii="Overpass Light" w:hAnsi="Overpass Light"/>
                <w:sz w:val="18"/>
                <w:szCs w:val="18"/>
              </w:rPr>
            </w:pPr>
          </w:p>
        </w:tc>
        <w:tc>
          <w:tcPr>
            <w:tcW w:w="7938" w:type="dxa"/>
          </w:tcPr>
          <w:p w14:paraId="48507897" w14:textId="51E5CA68" w:rsidR="004E5547" w:rsidRPr="00A44054" w:rsidRDefault="004E5547" w:rsidP="001265F6">
            <w:pPr>
              <w:spacing w:before="0" w:after="0"/>
              <w:rPr>
                <w:rFonts w:ascii="Overpass Light" w:hAnsi="Overpass Light"/>
              </w:rPr>
            </w:pPr>
            <w:r>
              <w:rPr>
                <w:rFonts w:ascii="Overpass Light" w:hAnsi="Overpass Light"/>
              </w:rPr>
              <w:t>Réviser le prot</w:t>
            </w:r>
            <w:r w:rsidR="00E746AC">
              <w:rPr>
                <w:rFonts w:ascii="Overpass Light" w:hAnsi="Overpass Light"/>
              </w:rPr>
              <w:t>ocole</w:t>
            </w:r>
          </w:p>
        </w:tc>
      </w:tr>
      <w:tr w:rsidR="001265F6" w:rsidRPr="003809C3" w14:paraId="6FAE15A4" w14:textId="77777777" w:rsidTr="00414543">
        <w:trPr>
          <w:jc w:val="center"/>
        </w:trPr>
        <w:tc>
          <w:tcPr>
            <w:tcW w:w="423" w:type="dxa"/>
          </w:tcPr>
          <w:p w14:paraId="5CF2B95A" w14:textId="14D0D62B" w:rsidR="001265F6" w:rsidRDefault="00411E12" w:rsidP="000055F7">
            <w:pPr>
              <w:jc w:val="both"/>
              <w:rPr>
                <w:rFonts w:ascii="Overpass Light" w:hAnsi="Overpass Light"/>
              </w:rPr>
            </w:pPr>
            <w:sdt>
              <w:sdtPr>
                <w:rPr>
                  <w:rFonts w:ascii="Overpass Light" w:hAnsi="Overpass Light"/>
                </w:rPr>
                <w:id w:val="-2108874143"/>
                <w14:checkbox>
                  <w14:checked w14:val="0"/>
                  <w14:checkedState w14:val="2612" w14:font="MS Gothic"/>
                  <w14:uncheckedState w14:val="2610" w14:font="MS Gothic"/>
                </w14:checkbox>
              </w:sdtPr>
              <w:sdtContent>
                <w:r w:rsidRPr="003809C3">
                  <w:rPr>
                    <w:rFonts w:ascii="Segoe UI Symbol" w:eastAsia="MS Gothic" w:hAnsi="Segoe UI Symbol" w:cs="Segoe UI Symbol"/>
                  </w:rPr>
                  <w:t>☐</w:t>
                </w:r>
              </w:sdtContent>
            </w:sdt>
          </w:p>
        </w:tc>
        <w:tc>
          <w:tcPr>
            <w:tcW w:w="1273" w:type="dxa"/>
          </w:tcPr>
          <w:p w14:paraId="66BDA05D" w14:textId="77777777" w:rsidR="001265F6" w:rsidRPr="00CD49A4" w:rsidRDefault="001265F6" w:rsidP="000055F7">
            <w:pPr>
              <w:jc w:val="both"/>
              <w:rPr>
                <w:rFonts w:ascii="Overpass Light" w:hAnsi="Overpass Light"/>
                <w:sz w:val="18"/>
                <w:szCs w:val="18"/>
              </w:rPr>
            </w:pPr>
          </w:p>
        </w:tc>
        <w:tc>
          <w:tcPr>
            <w:tcW w:w="1134" w:type="dxa"/>
          </w:tcPr>
          <w:p w14:paraId="13BDF47E" w14:textId="77777777" w:rsidR="001265F6" w:rsidRPr="00CD49A4" w:rsidRDefault="001265F6" w:rsidP="000055F7">
            <w:pPr>
              <w:jc w:val="both"/>
              <w:rPr>
                <w:rFonts w:ascii="Overpass Light" w:hAnsi="Overpass Light"/>
                <w:sz w:val="18"/>
                <w:szCs w:val="18"/>
              </w:rPr>
            </w:pPr>
          </w:p>
        </w:tc>
        <w:tc>
          <w:tcPr>
            <w:tcW w:w="7938" w:type="dxa"/>
          </w:tcPr>
          <w:p w14:paraId="109DB3ED" w14:textId="77777777" w:rsidR="005F7813" w:rsidRPr="003809C3" w:rsidRDefault="005F7813" w:rsidP="005F7813">
            <w:pPr>
              <w:spacing w:before="0" w:after="0"/>
              <w:jc w:val="both"/>
              <w:rPr>
                <w:rFonts w:ascii="Overpass Light" w:hAnsi="Overpass Light"/>
              </w:rPr>
            </w:pPr>
            <w:r w:rsidRPr="003809C3">
              <w:rPr>
                <w:rFonts w:ascii="Overpass Light" w:hAnsi="Overpass Light"/>
              </w:rPr>
              <w:t>Déposer le protocole</w:t>
            </w:r>
          </w:p>
          <w:p w14:paraId="79593E0B" w14:textId="75E25767" w:rsidR="001265F6" w:rsidRPr="00A44054" w:rsidRDefault="005F7813" w:rsidP="005F7813">
            <w:pPr>
              <w:spacing w:before="0" w:after="0"/>
              <w:rPr>
                <w:rFonts w:ascii="Overpass Light" w:hAnsi="Overpass Light"/>
              </w:rPr>
            </w:pPr>
            <w:r w:rsidRPr="003809C3">
              <w:rPr>
                <w:rStyle w:val="Textedelespacerserv"/>
                <w:rFonts w:ascii="Overpass Light" w:hAnsi="Overpass Light"/>
                <w:i/>
                <w:iCs/>
              </w:rPr>
              <w:t>Choisissez où déposer votre protocole</w:t>
            </w:r>
            <w:r w:rsidR="00644A39">
              <w:rPr>
                <w:rStyle w:val="Textedelespacerserv"/>
                <w:rFonts w:ascii="Overpass Light" w:hAnsi="Overpass Light"/>
                <w:i/>
                <w:iCs/>
              </w:rPr>
              <w:t xml:space="preserve"> (</w:t>
            </w:r>
            <w:proofErr w:type="gramStart"/>
            <w:r w:rsidR="00644A39">
              <w:rPr>
                <w:rStyle w:val="Textedelespacerserv"/>
                <w:rFonts w:ascii="Overpass Light" w:hAnsi="Overpass Light"/>
                <w:i/>
                <w:iCs/>
              </w:rPr>
              <w:t>ex.:</w:t>
            </w:r>
            <w:proofErr w:type="gramEnd"/>
            <w:r w:rsidR="00644A39">
              <w:rPr>
                <w:rStyle w:val="Textedelespacerserv"/>
                <w:rFonts w:ascii="Overpass Light" w:hAnsi="Overpass Light"/>
                <w:i/>
                <w:iCs/>
              </w:rPr>
              <w:t xml:space="preserve"> sur </w:t>
            </w:r>
            <w:hyperlink r:id="rId23" w:history="1">
              <w:r w:rsidRPr="003809C3">
                <w:rPr>
                  <w:rStyle w:val="Lienhypertexte"/>
                  <w:rFonts w:ascii="Overpass Light" w:hAnsi="Overpass Light"/>
                  <w:i/>
                  <w:iCs/>
                </w:rPr>
                <w:t>OSF</w:t>
              </w:r>
            </w:hyperlink>
            <w:r w:rsidRPr="003809C3">
              <w:rPr>
                <w:rStyle w:val="Textedelespacerserv"/>
                <w:rFonts w:ascii="Overpass Light" w:hAnsi="Overpass Light"/>
                <w:i/>
                <w:iCs/>
              </w:rPr>
              <w:t xml:space="preserve"> (tou</w:t>
            </w:r>
            <w:r>
              <w:rPr>
                <w:rStyle w:val="Textedelespacerserv"/>
                <w:rFonts w:ascii="Overpass Light" w:hAnsi="Overpass Light"/>
                <w:i/>
                <w:iCs/>
              </w:rPr>
              <w:t>t</w:t>
            </w:r>
            <w:r w:rsidRPr="003809C3">
              <w:rPr>
                <w:rStyle w:val="Textedelespacerserv"/>
                <w:rFonts w:ascii="Overpass Light" w:hAnsi="Overpass Light"/>
                <w:i/>
                <w:iCs/>
              </w:rPr>
              <w:t xml:space="preserve"> type de synthèse sur tous les sujets) ou </w:t>
            </w:r>
            <w:r w:rsidR="00644A39">
              <w:rPr>
                <w:rStyle w:val="Textedelespacerserv"/>
                <w:rFonts w:ascii="Overpass Light" w:hAnsi="Overpass Light"/>
                <w:i/>
                <w:iCs/>
              </w:rPr>
              <w:t xml:space="preserve">sur </w:t>
            </w:r>
            <w:hyperlink r:id="rId24" w:history="1">
              <w:r w:rsidRPr="003809C3">
                <w:rPr>
                  <w:rStyle w:val="Lienhypertexte"/>
                  <w:rFonts w:ascii="Overpass Light" w:hAnsi="Overpass Light"/>
                  <w:i/>
                  <w:iCs/>
                </w:rPr>
                <w:t>PROSPERO</w:t>
              </w:r>
            </w:hyperlink>
            <w:r w:rsidRPr="003809C3">
              <w:rPr>
                <w:rStyle w:val="Textedelespacerserv"/>
                <w:rFonts w:ascii="Overpass Light" w:hAnsi="Overpass Light"/>
                <w:i/>
                <w:iCs/>
              </w:rPr>
              <w:t xml:space="preserve"> (revues systématiques</w:t>
            </w:r>
            <w:r w:rsidR="00411E12">
              <w:rPr>
                <w:rStyle w:val="Textedelespacerserv"/>
                <w:rFonts w:ascii="Overpass Light" w:hAnsi="Overpass Light"/>
                <w:i/>
                <w:iCs/>
              </w:rPr>
              <w:t xml:space="preserve"> ou </w:t>
            </w:r>
            <w:r w:rsidRPr="003809C3">
              <w:rPr>
                <w:rStyle w:val="Textedelespacerserv"/>
                <w:rFonts w:ascii="Overpass Light" w:hAnsi="Overpass Light"/>
                <w:i/>
                <w:iCs/>
              </w:rPr>
              <w:t>revues de revues en santé).</w:t>
            </w:r>
          </w:p>
        </w:tc>
      </w:tr>
      <w:tr w:rsidR="00A44054" w:rsidRPr="003809C3" w14:paraId="32C23602" w14:textId="77777777" w:rsidTr="00252F77">
        <w:trPr>
          <w:jc w:val="center"/>
        </w:trPr>
        <w:tc>
          <w:tcPr>
            <w:tcW w:w="10768" w:type="dxa"/>
            <w:gridSpan w:val="4"/>
          </w:tcPr>
          <w:p w14:paraId="3696856C" w14:textId="5D89E19D" w:rsidR="00A44054" w:rsidRDefault="00A44054" w:rsidP="00A44054">
            <w:pPr>
              <w:pStyle w:val="Titre3-Rouge"/>
              <w:spacing w:before="120"/>
              <w:jc w:val="both"/>
            </w:pPr>
            <w:r>
              <w:t xml:space="preserve">Lancement </w:t>
            </w:r>
            <w:r w:rsidR="000503B5">
              <w:t>des</w:t>
            </w:r>
            <w:r>
              <w:t xml:space="preserve"> stratégie</w:t>
            </w:r>
            <w:r w:rsidR="000503B5">
              <w:t>s</w:t>
            </w:r>
            <w:r>
              <w:t xml:space="preserve"> de recherche documentaire dans les bases de données</w:t>
            </w:r>
          </w:p>
          <w:p w14:paraId="37FE52FB" w14:textId="4F40002E" w:rsidR="00A44054" w:rsidRPr="00E33FBC" w:rsidRDefault="008D626C" w:rsidP="008D626C">
            <w:pPr>
              <w:spacing w:before="0"/>
              <w:jc w:val="both"/>
              <w:rPr>
                <w:rFonts w:ascii="Overpass Light" w:hAnsi="Overpass Light"/>
                <w:i/>
                <w:iCs/>
                <w:color w:val="808080"/>
              </w:rPr>
            </w:pPr>
            <w:r w:rsidRPr="00E33FBC">
              <w:rPr>
                <w:rStyle w:val="Textedelespacerserv"/>
                <w:rFonts w:ascii="Overpass Light" w:hAnsi="Overpass Light"/>
                <w:i/>
                <w:iCs/>
              </w:rPr>
              <w:t xml:space="preserve">Assurez-vous de documenter vos recherches selon le </w:t>
            </w:r>
            <w:hyperlink r:id="rId25" w:history="1">
              <w:r w:rsidRPr="00E33FBC">
                <w:rPr>
                  <w:rStyle w:val="Lienhypertexte"/>
                  <w:rFonts w:ascii="Overpass Light" w:hAnsi="Overpass Light"/>
                  <w:i/>
                  <w:iCs/>
                </w:rPr>
                <w:t>PRISMA-S.</w:t>
              </w:r>
            </w:hyperlink>
            <w:r w:rsidRPr="00E33FBC">
              <w:rPr>
                <w:rFonts w:ascii="Overpass Light" w:hAnsi="Overpass Light"/>
                <w:i/>
                <w:iCs/>
              </w:rPr>
              <w:t xml:space="preserve"> </w:t>
            </w:r>
            <w:r w:rsidR="00A44054" w:rsidRPr="00E33FBC">
              <w:rPr>
                <w:rStyle w:val="Textedelespacerserv"/>
                <w:rFonts w:ascii="Overpass Light" w:hAnsi="Overpass Light"/>
                <w:i/>
                <w:iCs/>
              </w:rPr>
              <w:t>Il est recommandé qu'il y ait un délai maximal d'un an entre la date de lancement des stratégies de recherche documentaire et la soumission de votre article à une revue. Si ce délai est dépassé, il est préférable de relancer les stratégies de recherche</w:t>
            </w:r>
            <w:r w:rsidR="007F41FB">
              <w:rPr>
                <w:rStyle w:val="Textedelespacerserv"/>
                <w:rFonts w:ascii="Overpass Light" w:hAnsi="Overpass Light"/>
                <w:i/>
                <w:iCs/>
              </w:rPr>
              <w:t xml:space="preserve"> avant de soumettre votre article.</w:t>
            </w:r>
          </w:p>
        </w:tc>
      </w:tr>
      <w:tr w:rsidR="00A44054" w:rsidRPr="003809C3" w14:paraId="284E2450" w14:textId="77777777" w:rsidTr="009C3C5C">
        <w:trPr>
          <w:jc w:val="center"/>
        </w:trPr>
        <w:tc>
          <w:tcPr>
            <w:tcW w:w="423" w:type="dxa"/>
          </w:tcPr>
          <w:p w14:paraId="5F9EC7DC" w14:textId="77777777" w:rsidR="00A44054" w:rsidRPr="003809C3" w:rsidRDefault="00A44054" w:rsidP="00A44054">
            <w:pPr>
              <w:jc w:val="both"/>
              <w:rPr>
                <w:lang w:val="fr-CA"/>
              </w:rPr>
            </w:pPr>
          </w:p>
        </w:tc>
        <w:tc>
          <w:tcPr>
            <w:tcW w:w="1273" w:type="dxa"/>
            <w:vAlign w:val="center"/>
          </w:tcPr>
          <w:p w14:paraId="69663AA8" w14:textId="54E9A232" w:rsidR="00A44054" w:rsidRPr="00CD49A4" w:rsidRDefault="00A44054" w:rsidP="00A44054">
            <w:pPr>
              <w:jc w:val="both"/>
              <w:rPr>
                <w:rFonts w:ascii="Overpass Light" w:hAnsi="Overpass Light"/>
                <w:sz w:val="18"/>
                <w:szCs w:val="18"/>
                <w:lang w:val="fr-CA"/>
              </w:rPr>
            </w:pPr>
            <w:r w:rsidRPr="003809C3">
              <w:rPr>
                <w:rFonts w:ascii="Overpass Light" w:hAnsi="Overpass Light"/>
                <w:sz w:val="16"/>
                <w:szCs w:val="16"/>
              </w:rPr>
              <w:t>Personne(s) responsable(s)</w:t>
            </w:r>
          </w:p>
        </w:tc>
        <w:tc>
          <w:tcPr>
            <w:tcW w:w="1134" w:type="dxa"/>
            <w:vAlign w:val="center"/>
          </w:tcPr>
          <w:p w14:paraId="11E522EA" w14:textId="22002F62" w:rsidR="00A44054" w:rsidRPr="00CD49A4" w:rsidRDefault="00A44054" w:rsidP="00A44054">
            <w:pPr>
              <w:jc w:val="both"/>
              <w:rPr>
                <w:rFonts w:ascii="Overpass Light" w:hAnsi="Overpass Light"/>
                <w:sz w:val="18"/>
                <w:szCs w:val="18"/>
                <w:lang w:val="fr-CA"/>
              </w:rPr>
            </w:pPr>
            <w:r w:rsidRPr="003809C3">
              <w:rPr>
                <w:rFonts w:ascii="Overpass Light" w:hAnsi="Overpass Light"/>
                <w:sz w:val="16"/>
                <w:szCs w:val="16"/>
              </w:rPr>
              <w:t>Début et fin prévus</w:t>
            </w:r>
          </w:p>
        </w:tc>
        <w:tc>
          <w:tcPr>
            <w:tcW w:w="7938" w:type="dxa"/>
            <w:vAlign w:val="center"/>
          </w:tcPr>
          <w:p w14:paraId="1E79235B" w14:textId="7C26868F" w:rsidR="00A44054" w:rsidRPr="003809C3" w:rsidRDefault="00A44054" w:rsidP="00A44054">
            <w:pPr>
              <w:jc w:val="both"/>
              <w:rPr>
                <w:lang w:val="fr-CA"/>
              </w:rPr>
            </w:pPr>
            <w:r w:rsidRPr="003809C3">
              <w:rPr>
                <w:rFonts w:ascii="Overpass Light" w:hAnsi="Overpass Light"/>
                <w:sz w:val="16"/>
                <w:szCs w:val="16"/>
              </w:rPr>
              <w:t>Étape</w:t>
            </w:r>
          </w:p>
        </w:tc>
      </w:tr>
      <w:tr w:rsidR="003809C3" w:rsidRPr="003809C3" w14:paraId="751C8C64" w14:textId="77777777" w:rsidTr="00414543">
        <w:trPr>
          <w:jc w:val="center"/>
        </w:trPr>
        <w:tc>
          <w:tcPr>
            <w:tcW w:w="423" w:type="dxa"/>
          </w:tcPr>
          <w:p w14:paraId="58D3EB20" w14:textId="54F962AE" w:rsidR="003809C3" w:rsidRPr="003809C3" w:rsidRDefault="00000000" w:rsidP="000055F7">
            <w:pPr>
              <w:jc w:val="both"/>
              <w:rPr>
                <w:lang w:val="fr-CA"/>
              </w:rPr>
            </w:pPr>
            <w:sdt>
              <w:sdtPr>
                <w:rPr>
                  <w:rFonts w:ascii="Overpass Light" w:hAnsi="Overpass Light"/>
                </w:rPr>
                <w:id w:val="197138390"/>
                <w14:checkbox>
                  <w14:checked w14:val="0"/>
                  <w14:checkedState w14:val="2612" w14:font="MS Gothic"/>
                  <w14:uncheckedState w14:val="2610" w14:font="MS Gothic"/>
                </w14:checkbox>
              </w:sdtPr>
              <w:sdtContent>
                <w:r w:rsidR="00AD21D3" w:rsidRPr="003809C3">
                  <w:rPr>
                    <w:rFonts w:ascii="Segoe UI Symbol" w:eastAsia="MS Gothic" w:hAnsi="Segoe UI Symbol" w:cs="Segoe UI Symbol"/>
                  </w:rPr>
                  <w:t>☐</w:t>
                </w:r>
              </w:sdtContent>
            </w:sdt>
          </w:p>
        </w:tc>
        <w:tc>
          <w:tcPr>
            <w:tcW w:w="1273" w:type="dxa"/>
          </w:tcPr>
          <w:p w14:paraId="54F01133" w14:textId="77777777" w:rsidR="003809C3" w:rsidRPr="00CD49A4" w:rsidRDefault="003809C3" w:rsidP="000055F7">
            <w:pPr>
              <w:jc w:val="both"/>
              <w:rPr>
                <w:rFonts w:ascii="Overpass Light" w:hAnsi="Overpass Light"/>
                <w:sz w:val="18"/>
                <w:szCs w:val="18"/>
                <w:lang w:val="fr-CA"/>
              </w:rPr>
            </w:pPr>
          </w:p>
        </w:tc>
        <w:tc>
          <w:tcPr>
            <w:tcW w:w="1134" w:type="dxa"/>
          </w:tcPr>
          <w:p w14:paraId="18D0C4EB" w14:textId="77777777" w:rsidR="003809C3" w:rsidRPr="00CD49A4" w:rsidRDefault="003809C3" w:rsidP="000055F7">
            <w:pPr>
              <w:jc w:val="both"/>
              <w:rPr>
                <w:rFonts w:ascii="Overpass Light" w:hAnsi="Overpass Light"/>
                <w:sz w:val="18"/>
                <w:szCs w:val="18"/>
                <w:lang w:val="fr-CA"/>
              </w:rPr>
            </w:pPr>
          </w:p>
        </w:tc>
        <w:tc>
          <w:tcPr>
            <w:tcW w:w="7938" w:type="dxa"/>
          </w:tcPr>
          <w:p w14:paraId="18190D19" w14:textId="77777777" w:rsidR="00A44054" w:rsidRPr="00A44054" w:rsidRDefault="00A44054" w:rsidP="00A44054">
            <w:pPr>
              <w:spacing w:before="0" w:after="0"/>
              <w:jc w:val="both"/>
              <w:rPr>
                <w:rFonts w:ascii="Overpass Light" w:hAnsi="Overpass Light"/>
              </w:rPr>
            </w:pPr>
            <w:r w:rsidRPr="00A44054">
              <w:rPr>
                <w:rFonts w:ascii="Overpass Light" w:hAnsi="Overpass Light"/>
              </w:rPr>
              <w:t>Lancer les stratégies de recherche dans les bases de données</w:t>
            </w:r>
          </w:p>
          <w:p w14:paraId="1C1F3AB9" w14:textId="5873763B" w:rsidR="003809C3" w:rsidRPr="00A44054" w:rsidRDefault="00A44054" w:rsidP="00A44054">
            <w:pPr>
              <w:spacing w:before="0" w:after="0"/>
              <w:ind w:left="360"/>
              <w:jc w:val="both"/>
              <w:rPr>
                <w:rFonts w:ascii="Overpass Light" w:hAnsi="Overpass Light"/>
                <w:i/>
                <w:iCs/>
                <w:color w:val="808080"/>
              </w:rPr>
            </w:pPr>
            <w:r w:rsidRPr="00A44054">
              <w:rPr>
                <w:rStyle w:val="Textedelespacerserv"/>
                <w:rFonts w:ascii="Overpass Light" w:hAnsi="Overpass Light"/>
                <w:i/>
                <w:iCs/>
              </w:rPr>
              <w:t>Toutes les bases de données devraient être interrogées le même jour</w:t>
            </w:r>
            <w:r>
              <w:rPr>
                <w:rStyle w:val="Textedelespacerserv"/>
                <w:rFonts w:ascii="Overpass Light" w:hAnsi="Overpass Light"/>
                <w:i/>
                <w:iCs/>
              </w:rPr>
              <w:t xml:space="preserve">. </w:t>
            </w:r>
            <w:r w:rsidRPr="00A44054">
              <w:rPr>
                <w:rStyle w:val="Textedelespacerserv"/>
                <w:rFonts w:ascii="Overpass Light" w:hAnsi="Overpass Light"/>
                <w:i/>
                <w:iCs/>
              </w:rPr>
              <w:t xml:space="preserve">Notez la date. </w:t>
            </w:r>
            <w:r w:rsidR="00A8009D">
              <w:rPr>
                <w:rStyle w:val="Textedelespacerserv"/>
                <w:rFonts w:ascii="Overpass Light" w:hAnsi="Overpass Light"/>
                <w:i/>
                <w:iCs/>
              </w:rPr>
              <w:t>Exportez et c</w:t>
            </w:r>
            <w:r w:rsidR="002E601D">
              <w:rPr>
                <w:rStyle w:val="Textedelespacerserv"/>
                <w:rFonts w:ascii="Overpass Light" w:hAnsi="Overpass Light"/>
                <w:i/>
                <w:iCs/>
              </w:rPr>
              <w:t xml:space="preserve">onservez les </w:t>
            </w:r>
            <w:hyperlink r:id="rId26" w:history="1">
              <w:proofErr w:type="spellStart"/>
              <w:r w:rsidR="002E601D" w:rsidRPr="00233CD5">
                <w:rPr>
                  <w:rStyle w:val="Lienhypertexte"/>
                  <w:rFonts w:ascii="Overpass Light" w:hAnsi="Overpass Light"/>
                  <w:bCs w:val="0"/>
                  <w:i/>
                  <w:iCs/>
                  <w:lang w:val="fr-CA"/>
                </w:rPr>
                <w:t>str</w:t>
              </w:r>
              <w:r w:rsidR="002E601D" w:rsidRPr="00233CD5">
                <w:rPr>
                  <w:rStyle w:val="Lienhypertexte"/>
                  <w:rFonts w:ascii="Overpass Light" w:hAnsi="Overpass Light"/>
                  <w:bCs w:val="0"/>
                  <w:i/>
                  <w:iCs/>
                </w:rPr>
                <w:t>atégies</w:t>
              </w:r>
              <w:proofErr w:type="spellEnd"/>
              <w:r w:rsidR="002E601D" w:rsidRPr="00233CD5">
                <w:rPr>
                  <w:rStyle w:val="Lienhypertexte"/>
                  <w:rFonts w:ascii="Overpass Light" w:hAnsi="Overpass Light"/>
                  <w:bCs w:val="0"/>
                  <w:i/>
                  <w:iCs/>
                </w:rPr>
                <w:t xml:space="preserve"> telles que lancées</w:t>
              </w:r>
            </w:hyperlink>
            <w:r w:rsidR="002E601D">
              <w:rPr>
                <w:rStyle w:val="Textedelespacerserv"/>
                <w:rFonts w:ascii="Overpass Light" w:hAnsi="Overpass Light"/>
                <w:i/>
                <w:iCs/>
              </w:rPr>
              <w:t>.</w:t>
            </w:r>
            <w:r w:rsidRPr="00A44054">
              <w:rPr>
                <w:rStyle w:val="Textedelespacerserv"/>
                <w:rFonts w:ascii="Overpass Light" w:hAnsi="Overpass Light"/>
                <w:i/>
                <w:iCs/>
              </w:rPr>
              <w:t xml:space="preserve"> Exportez </w:t>
            </w:r>
            <w:hyperlink r:id="rId27" w:history="1">
              <w:r w:rsidRPr="00A8009D">
                <w:rPr>
                  <w:rStyle w:val="Lienhypertexte"/>
                  <w:rFonts w:ascii="Overpass Light" w:hAnsi="Overpass Light"/>
                  <w:bCs w:val="0"/>
                  <w:i/>
                  <w:iCs/>
                  <w:lang w:val="fr-CA"/>
                </w:rPr>
                <w:t xml:space="preserve">les résultats de chaque base de données </w:t>
              </w:r>
              <w:r w:rsidRPr="00A8009D">
                <w:rPr>
                  <w:rStyle w:val="Lienhypertexte"/>
                  <w:rFonts w:ascii="Overpass Light" w:hAnsi="Overpass Light"/>
                  <w:bCs w:val="0"/>
                  <w:i/>
                  <w:iCs/>
                </w:rPr>
                <w:t>en format RIS</w:t>
              </w:r>
            </w:hyperlink>
            <w:r w:rsidRPr="00A44054">
              <w:rPr>
                <w:rStyle w:val="Textedelespacerserv"/>
                <w:rFonts w:ascii="Overpass Light" w:hAnsi="Overpass Light"/>
                <w:i/>
                <w:iCs/>
              </w:rPr>
              <w:t>. Conservez les fichiers RIS</w:t>
            </w:r>
            <w:r w:rsidR="00AD21D3">
              <w:rPr>
                <w:rStyle w:val="Textedelespacerserv"/>
                <w:rFonts w:ascii="Overpass Light" w:hAnsi="Overpass Light"/>
                <w:i/>
                <w:iCs/>
              </w:rPr>
              <w:t xml:space="preserve"> et nommez-les </w:t>
            </w:r>
            <w:proofErr w:type="gramStart"/>
            <w:r w:rsidR="00AD21D3">
              <w:rPr>
                <w:rStyle w:val="Textedelespacerserv"/>
                <w:rFonts w:ascii="Overpass Light" w:hAnsi="Overpass Light"/>
                <w:i/>
                <w:iCs/>
              </w:rPr>
              <w:t>adéquatement</w:t>
            </w:r>
            <w:r w:rsidRPr="00A44054">
              <w:rPr>
                <w:rStyle w:val="Textedelespacerserv"/>
                <w:rFonts w:ascii="Overpass Light" w:hAnsi="Overpass Light"/>
                <w:i/>
                <w:iCs/>
              </w:rPr>
              <w:t>;</w:t>
            </w:r>
            <w:proofErr w:type="gramEnd"/>
            <w:r w:rsidRPr="00A44054">
              <w:rPr>
                <w:rStyle w:val="Textedelespacerserv"/>
                <w:rFonts w:ascii="Overpass Light" w:hAnsi="Overpass Light"/>
                <w:i/>
                <w:iCs/>
              </w:rPr>
              <w:t xml:space="preserve"> ils contiennent vos données de recherche.</w:t>
            </w:r>
          </w:p>
        </w:tc>
      </w:tr>
      <w:tr w:rsidR="003809C3" w:rsidRPr="003809C3" w14:paraId="6DCE9245" w14:textId="77777777" w:rsidTr="00414543">
        <w:trPr>
          <w:jc w:val="center"/>
        </w:trPr>
        <w:tc>
          <w:tcPr>
            <w:tcW w:w="423" w:type="dxa"/>
          </w:tcPr>
          <w:p w14:paraId="09EACB20" w14:textId="0E7588C4" w:rsidR="003809C3" w:rsidRPr="003809C3" w:rsidRDefault="00000000" w:rsidP="000055F7">
            <w:pPr>
              <w:jc w:val="both"/>
              <w:rPr>
                <w:lang w:val="fr-CA"/>
              </w:rPr>
            </w:pPr>
            <w:sdt>
              <w:sdtPr>
                <w:rPr>
                  <w:rFonts w:ascii="Overpass Light" w:hAnsi="Overpass Light"/>
                </w:rPr>
                <w:id w:val="-57252781"/>
                <w14:checkbox>
                  <w14:checked w14:val="0"/>
                  <w14:checkedState w14:val="2612" w14:font="MS Gothic"/>
                  <w14:uncheckedState w14:val="2610" w14:font="MS Gothic"/>
                </w14:checkbox>
              </w:sdtPr>
              <w:sdtContent>
                <w:r w:rsidR="00AD21D3" w:rsidRPr="003809C3">
                  <w:rPr>
                    <w:rFonts w:ascii="Segoe UI Symbol" w:eastAsia="MS Gothic" w:hAnsi="Segoe UI Symbol" w:cs="Segoe UI Symbol"/>
                  </w:rPr>
                  <w:t>☐</w:t>
                </w:r>
              </w:sdtContent>
            </w:sdt>
          </w:p>
        </w:tc>
        <w:tc>
          <w:tcPr>
            <w:tcW w:w="1273" w:type="dxa"/>
          </w:tcPr>
          <w:p w14:paraId="0F7F3257" w14:textId="77777777" w:rsidR="003809C3" w:rsidRPr="00CD49A4" w:rsidRDefault="003809C3" w:rsidP="000055F7">
            <w:pPr>
              <w:jc w:val="both"/>
              <w:rPr>
                <w:rFonts w:ascii="Overpass Light" w:hAnsi="Overpass Light"/>
                <w:sz w:val="18"/>
                <w:szCs w:val="18"/>
                <w:lang w:val="fr-CA"/>
              </w:rPr>
            </w:pPr>
          </w:p>
        </w:tc>
        <w:tc>
          <w:tcPr>
            <w:tcW w:w="1134" w:type="dxa"/>
          </w:tcPr>
          <w:p w14:paraId="1DBAF16C" w14:textId="77777777" w:rsidR="003809C3" w:rsidRPr="00CD49A4" w:rsidRDefault="003809C3" w:rsidP="000055F7">
            <w:pPr>
              <w:jc w:val="both"/>
              <w:rPr>
                <w:rFonts w:ascii="Overpass Light" w:hAnsi="Overpass Light"/>
                <w:sz w:val="18"/>
                <w:szCs w:val="18"/>
                <w:lang w:val="fr-CA"/>
              </w:rPr>
            </w:pPr>
          </w:p>
        </w:tc>
        <w:tc>
          <w:tcPr>
            <w:tcW w:w="7938" w:type="dxa"/>
          </w:tcPr>
          <w:p w14:paraId="3E8B4053" w14:textId="77777777" w:rsidR="00A44054" w:rsidRPr="00A44054" w:rsidRDefault="00A44054" w:rsidP="007F41FB">
            <w:pPr>
              <w:spacing w:before="0" w:after="0"/>
              <w:ind w:left="272" w:hanging="272"/>
              <w:jc w:val="both"/>
              <w:rPr>
                <w:rFonts w:ascii="Overpass Light" w:hAnsi="Overpass Light"/>
              </w:rPr>
            </w:pPr>
            <w:r w:rsidRPr="00A44054">
              <w:rPr>
                <w:rFonts w:ascii="Overpass Light" w:hAnsi="Overpass Light"/>
              </w:rPr>
              <w:t xml:space="preserve">Verser les notices bibliographiques dans </w:t>
            </w:r>
            <w:proofErr w:type="spellStart"/>
            <w:r w:rsidRPr="00A44054">
              <w:rPr>
                <w:rFonts w:ascii="Overpass Light" w:hAnsi="Overpass Light"/>
              </w:rPr>
              <w:t>Covidence</w:t>
            </w:r>
            <w:proofErr w:type="spellEnd"/>
          </w:p>
          <w:p w14:paraId="27CC9075" w14:textId="669F8DCC" w:rsidR="003809C3" w:rsidRPr="003809C3" w:rsidRDefault="007E0A87" w:rsidP="00AD21D3">
            <w:pPr>
              <w:spacing w:before="0" w:after="0"/>
              <w:ind w:left="360"/>
              <w:jc w:val="both"/>
              <w:rPr>
                <w:lang w:val="fr-CA"/>
              </w:rPr>
            </w:pPr>
            <w:r>
              <w:rPr>
                <w:rStyle w:val="Textedelespacerserv"/>
                <w:rFonts w:ascii="Overpass Light" w:hAnsi="Overpass Light"/>
                <w:i/>
                <w:iCs/>
              </w:rPr>
              <w:t>V</w:t>
            </w:r>
            <w:r w:rsidR="00A44054" w:rsidRPr="00A44054">
              <w:rPr>
                <w:rStyle w:val="Textedelespacerserv"/>
                <w:rFonts w:ascii="Overpass Light" w:hAnsi="Overpass Light"/>
                <w:i/>
                <w:iCs/>
              </w:rPr>
              <w:t>erse</w:t>
            </w:r>
            <w:r>
              <w:rPr>
                <w:rStyle w:val="Textedelespacerserv"/>
                <w:rFonts w:ascii="Overpass Light" w:hAnsi="Overpass Light"/>
                <w:i/>
                <w:iCs/>
              </w:rPr>
              <w:t>z</w:t>
            </w:r>
            <w:r w:rsidR="00A44054" w:rsidRPr="00A44054">
              <w:rPr>
                <w:rStyle w:val="Textedelespacerserv"/>
                <w:rFonts w:ascii="Overpass Light" w:hAnsi="Overpass Light"/>
                <w:i/>
                <w:iCs/>
              </w:rPr>
              <w:t xml:space="preserve"> séparément le contenu de chaque base de données dans </w:t>
            </w:r>
            <w:proofErr w:type="spellStart"/>
            <w:r w:rsidR="00A44054" w:rsidRPr="00A44054">
              <w:rPr>
                <w:rStyle w:val="Textedelespacerserv"/>
                <w:rFonts w:ascii="Overpass Light" w:hAnsi="Overpass Light"/>
                <w:i/>
                <w:iCs/>
              </w:rPr>
              <w:t>Covidence</w:t>
            </w:r>
            <w:proofErr w:type="spellEnd"/>
            <w:r w:rsidR="00A44054" w:rsidRPr="00A44054">
              <w:rPr>
                <w:rStyle w:val="Textedelespacerserv"/>
                <w:rFonts w:ascii="Overpass Light" w:hAnsi="Overpass Light"/>
                <w:i/>
                <w:iCs/>
              </w:rPr>
              <w:t>. L'organigramme PRISMA indiquera ainsi combien d</w:t>
            </w:r>
            <w:r w:rsidR="00644A39">
              <w:rPr>
                <w:rStyle w:val="Textedelespacerserv"/>
                <w:rFonts w:ascii="Overpass Light" w:hAnsi="Overpass Light"/>
                <w:i/>
                <w:iCs/>
              </w:rPr>
              <w:t>e documents</w:t>
            </w:r>
            <w:r w:rsidR="00A44054" w:rsidRPr="00A44054">
              <w:rPr>
                <w:rStyle w:val="Textedelespacerserv"/>
                <w:rFonts w:ascii="Overpass Light" w:hAnsi="Overpass Light"/>
                <w:i/>
                <w:iCs/>
              </w:rPr>
              <w:t xml:space="preserve"> ont été </w:t>
            </w:r>
            <w:r w:rsidR="00644A39">
              <w:rPr>
                <w:rStyle w:val="Textedelespacerserv"/>
                <w:rFonts w:ascii="Overpass Light" w:hAnsi="Overpass Light"/>
                <w:i/>
                <w:iCs/>
              </w:rPr>
              <w:t>repérés</w:t>
            </w:r>
            <w:r w:rsidR="00A44054" w:rsidRPr="00A44054">
              <w:rPr>
                <w:rStyle w:val="Textedelespacerserv"/>
                <w:rFonts w:ascii="Overpass Light" w:hAnsi="Overpass Light"/>
                <w:i/>
                <w:iCs/>
              </w:rPr>
              <w:t xml:space="preserve"> dans </w:t>
            </w:r>
            <w:r w:rsidR="00644A39">
              <w:rPr>
                <w:rStyle w:val="Textedelespacerserv"/>
                <w:rFonts w:ascii="Overpass Light" w:hAnsi="Overpass Light"/>
                <w:i/>
                <w:iCs/>
              </w:rPr>
              <w:t>chaque</w:t>
            </w:r>
            <w:r w:rsidR="00A44054" w:rsidRPr="00A44054">
              <w:rPr>
                <w:rStyle w:val="Textedelespacerserv"/>
                <w:rFonts w:ascii="Overpass Light" w:hAnsi="Overpass Light"/>
                <w:i/>
                <w:iCs/>
              </w:rPr>
              <w:t xml:space="preserve"> bases de données.</w:t>
            </w:r>
          </w:p>
        </w:tc>
      </w:tr>
      <w:tr w:rsidR="00AD21D3" w:rsidRPr="003809C3" w14:paraId="5C2074EC" w14:textId="77777777" w:rsidTr="001C6B92">
        <w:trPr>
          <w:jc w:val="center"/>
        </w:trPr>
        <w:tc>
          <w:tcPr>
            <w:tcW w:w="10768" w:type="dxa"/>
            <w:gridSpan w:val="4"/>
          </w:tcPr>
          <w:p w14:paraId="6E7A1264" w14:textId="67CCE19D" w:rsidR="00AD21D3" w:rsidRPr="00AD21D3" w:rsidRDefault="00AD21D3" w:rsidP="00844F54">
            <w:pPr>
              <w:pStyle w:val="Titre3-Rouge"/>
              <w:spacing w:before="120" w:after="120"/>
              <w:jc w:val="both"/>
            </w:pPr>
            <w:r>
              <w:lastRenderedPageBreak/>
              <w:t>S</w:t>
            </w:r>
            <w:r w:rsidRPr="00E52048">
              <w:t xml:space="preserve">élection des </w:t>
            </w:r>
            <w:r>
              <w:t>études</w:t>
            </w:r>
          </w:p>
        </w:tc>
      </w:tr>
      <w:tr w:rsidR="003809C3" w:rsidRPr="003809C3" w14:paraId="0CD7D5C5" w14:textId="77777777" w:rsidTr="000503B5">
        <w:trPr>
          <w:trHeight w:val="420"/>
          <w:jc w:val="center"/>
        </w:trPr>
        <w:tc>
          <w:tcPr>
            <w:tcW w:w="426" w:type="dxa"/>
          </w:tcPr>
          <w:p w14:paraId="64325F78" w14:textId="06693855" w:rsidR="003809C3" w:rsidRPr="003809C3" w:rsidRDefault="00000000" w:rsidP="000055F7">
            <w:pPr>
              <w:jc w:val="both"/>
              <w:rPr>
                <w:lang w:val="fr-CA"/>
              </w:rPr>
            </w:pPr>
            <w:sdt>
              <w:sdtPr>
                <w:rPr>
                  <w:rFonts w:ascii="Overpass Light" w:hAnsi="Overpass Light"/>
                </w:rPr>
                <w:id w:val="-1676106244"/>
                <w14:checkbox>
                  <w14:checked w14:val="0"/>
                  <w14:checkedState w14:val="2612" w14:font="MS Gothic"/>
                  <w14:uncheckedState w14:val="2610" w14:font="MS Gothic"/>
                </w14:checkbox>
              </w:sdtPr>
              <w:sdtContent>
                <w:r w:rsidR="00AD21D3" w:rsidRPr="003809C3">
                  <w:rPr>
                    <w:rFonts w:ascii="Segoe UI Symbol" w:eastAsia="MS Gothic" w:hAnsi="Segoe UI Symbol" w:cs="Segoe UI Symbol"/>
                  </w:rPr>
                  <w:t>☐</w:t>
                </w:r>
              </w:sdtContent>
            </w:sdt>
          </w:p>
        </w:tc>
        <w:tc>
          <w:tcPr>
            <w:tcW w:w="1272" w:type="dxa"/>
          </w:tcPr>
          <w:p w14:paraId="7B856159" w14:textId="77777777" w:rsidR="003809C3" w:rsidRPr="00CD49A4" w:rsidRDefault="003809C3" w:rsidP="000055F7">
            <w:pPr>
              <w:jc w:val="both"/>
              <w:rPr>
                <w:rFonts w:ascii="Overpass Light" w:hAnsi="Overpass Light"/>
                <w:sz w:val="18"/>
                <w:szCs w:val="18"/>
                <w:lang w:val="fr-CA"/>
              </w:rPr>
            </w:pPr>
          </w:p>
        </w:tc>
        <w:tc>
          <w:tcPr>
            <w:tcW w:w="1134" w:type="dxa"/>
          </w:tcPr>
          <w:p w14:paraId="46F47C9B" w14:textId="77777777" w:rsidR="003809C3" w:rsidRPr="00CD49A4" w:rsidRDefault="003809C3" w:rsidP="000055F7">
            <w:pPr>
              <w:jc w:val="both"/>
              <w:rPr>
                <w:rFonts w:ascii="Overpass Light" w:hAnsi="Overpass Light"/>
                <w:sz w:val="18"/>
                <w:szCs w:val="18"/>
                <w:lang w:val="fr-CA"/>
              </w:rPr>
            </w:pPr>
          </w:p>
        </w:tc>
        <w:tc>
          <w:tcPr>
            <w:tcW w:w="7936" w:type="dxa"/>
          </w:tcPr>
          <w:p w14:paraId="2C5D2817" w14:textId="0256613E" w:rsidR="003809C3" w:rsidRPr="00AD21D3" w:rsidRDefault="00AD21D3" w:rsidP="00AD21D3">
            <w:pPr>
              <w:spacing w:before="0" w:after="0"/>
              <w:jc w:val="both"/>
              <w:rPr>
                <w:rFonts w:ascii="Overpass Light" w:hAnsi="Overpass Light"/>
                <w:lang w:val="fr-CA"/>
              </w:rPr>
            </w:pPr>
            <w:r w:rsidRPr="00AD21D3">
              <w:rPr>
                <w:rFonts w:ascii="Overpass Light" w:hAnsi="Overpass Light"/>
              </w:rPr>
              <w:t>Effectuer le 1</w:t>
            </w:r>
            <w:r w:rsidRPr="00AD21D3">
              <w:rPr>
                <w:rFonts w:ascii="Overpass Light" w:hAnsi="Overpass Light"/>
                <w:vertAlign w:val="superscript"/>
              </w:rPr>
              <w:t>e</w:t>
            </w:r>
            <w:r w:rsidRPr="00AD21D3">
              <w:rPr>
                <w:rFonts w:ascii="Overpass Light" w:hAnsi="Overpass Light"/>
              </w:rPr>
              <w:t xml:space="preserve"> tri, basé sur le titre et le résumé des documents</w:t>
            </w:r>
          </w:p>
        </w:tc>
      </w:tr>
      <w:tr w:rsidR="003809C3" w:rsidRPr="003809C3" w14:paraId="1D5F9C55" w14:textId="77777777" w:rsidTr="000503B5">
        <w:trPr>
          <w:jc w:val="center"/>
        </w:trPr>
        <w:tc>
          <w:tcPr>
            <w:tcW w:w="426" w:type="dxa"/>
          </w:tcPr>
          <w:p w14:paraId="4F30B11F" w14:textId="731DCC6C" w:rsidR="003809C3" w:rsidRPr="003809C3" w:rsidRDefault="00000000" w:rsidP="000055F7">
            <w:pPr>
              <w:jc w:val="both"/>
              <w:rPr>
                <w:lang w:val="fr-CA"/>
              </w:rPr>
            </w:pPr>
            <w:sdt>
              <w:sdtPr>
                <w:rPr>
                  <w:rFonts w:ascii="Overpass Light" w:hAnsi="Overpass Light"/>
                </w:rPr>
                <w:id w:val="457537376"/>
                <w14:checkbox>
                  <w14:checked w14:val="0"/>
                  <w14:checkedState w14:val="2612" w14:font="MS Gothic"/>
                  <w14:uncheckedState w14:val="2610" w14:font="MS Gothic"/>
                </w14:checkbox>
              </w:sdtPr>
              <w:sdtContent>
                <w:r w:rsidR="00AD21D3" w:rsidRPr="003809C3">
                  <w:rPr>
                    <w:rFonts w:ascii="Segoe UI Symbol" w:eastAsia="MS Gothic" w:hAnsi="Segoe UI Symbol" w:cs="Segoe UI Symbol"/>
                  </w:rPr>
                  <w:t>☐</w:t>
                </w:r>
              </w:sdtContent>
            </w:sdt>
          </w:p>
        </w:tc>
        <w:tc>
          <w:tcPr>
            <w:tcW w:w="1272" w:type="dxa"/>
          </w:tcPr>
          <w:p w14:paraId="1A07C1D7" w14:textId="77777777" w:rsidR="003809C3" w:rsidRPr="00CD49A4" w:rsidRDefault="003809C3" w:rsidP="000055F7">
            <w:pPr>
              <w:jc w:val="both"/>
              <w:rPr>
                <w:rFonts w:ascii="Overpass Light" w:hAnsi="Overpass Light"/>
                <w:sz w:val="18"/>
                <w:szCs w:val="18"/>
                <w:lang w:val="fr-CA"/>
              </w:rPr>
            </w:pPr>
          </w:p>
        </w:tc>
        <w:tc>
          <w:tcPr>
            <w:tcW w:w="1134" w:type="dxa"/>
          </w:tcPr>
          <w:p w14:paraId="36A404D6" w14:textId="77777777" w:rsidR="003809C3" w:rsidRPr="00CD49A4" w:rsidRDefault="003809C3" w:rsidP="000055F7">
            <w:pPr>
              <w:jc w:val="both"/>
              <w:rPr>
                <w:rFonts w:ascii="Overpass Light" w:hAnsi="Overpass Light"/>
                <w:sz w:val="18"/>
                <w:szCs w:val="18"/>
                <w:lang w:val="fr-CA"/>
              </w:rPr>
            </w:pPr>
          </w:p>
        </w:tc>
        <w:tc>
          <w:tcPr>
            <w:tcW w:w="7936" w:type="dxa"/>
          </w:tcPr>
          <w:p w14:paraId="6768CF49" w14:textId="77777777" w:rsidR="00AD21D3" w:rsidRPr="00AD21D3" w:rsidRDefault="00AD21D3" w:rsidP="00AD21D3">
            <w:pPr>
              <w:spacing w:before="0" w:after="0"/>
              <w:ind w:left="270" w:hanging="270"/>
              <w:jc w:val="both"/>
              <w:rPr>
                <w:rFonts w:ascii="Overpass Light" w:hAnsi="Overpass Light"/>
              </w:rPr>
            </w:pPr>
            <w:r w:rsidRPr="00AD21D3">
              <w:rPr>
                <w:rFonts w:ascii="Overpass Light" w:hAnsi="Overpass Light"/>
              </w:rPr>
              <w:t>Rechercher les PDF des documents du 2</w:t>
            </w:r>
            <w:r w:rsidRPr="00AD21D3">
              <w:rPr>
                <w:rFonts w:ascii="Overpass Light" w:hAnsi="Overpass Light"/>
                <w:vertAlign w:val="superscript"/>
              </w:rPr>
              <w:t>e</w:t>
            </w:r>
            <w:r w:rsidRPr="00AD21D3">
              <w:rPr>
                <w:rFonts w:ascii="Overpass Light" w:hAnsi="Overpass Light"/>
              </w:rPr>
              <w:t xml:space="preserve"> tri et les verser dans </w:t>
            </w:r>
            <w:proofErr w:type="spellStart"/>
            <w:r w:rsidRPr="00AD21D3">
              <w:rPr>
                <w:rFonts w:ascii="Overpass Light" w:hAnsi="Overpass Light"/>
              </w:rPr>
              <w:t>Covidence</w:t>
            </w:r>
            <w:proofErr w:type="spellEnd"/>
          </w:p>
          <w:p w14:paraId="4D5A5444" w14:textId="1AF1A409" w:rsidR="003809C3" w:rsidRPr="00AD21D3" w:rsidRDefault="00AD21D3" w:rsidP="00AD21D3">
            <w:pPr>
              <w:spacing w:before="0" w:after="0"/>
              <w:ind w:left="360"/>
              <w:jc w:val="both"/>
              <w:rPr>
                <w:rFonts w:ascii="Overpass Light" w:hAnsi="Overpass Light"/>
                <w:i/>
                <w:iCs/>
                <w:color w:val="808080"/>
              </w:rPr>
            </w:pPr>
            <w:proofErr w:type="spellStart"/>
            <w:r w:rsidRPr="00AD21D3">
              <w:rPr>
                <w:rStyle w:val="Textedelespacerserv"/>
                <w:rFonts w:ascii="Overpass Light" w:hAnsi="Overpass Light"/>
                <w:i/>
                <w:iCs/>
              </w:rPr>
              <w:t>LibKey</w:t>
            </w:r>
            <w:proofErr w:type="spellEnd"/>
            <w:r w:rsidRPr="00AD21D3">
              <w:rPr>
                <w:rStyle w:val="Textedelespacerserv"/>
                <w:rFonts w:ascii="Overpass Light" w:hAnsi="Overpass Light"/>
                <w:i/>
                <w:iCs/>
              </w:rPr>
              <w:t xml:space="preserve">, une extension d’un navigateur qui permet d’accéder directement au plein-texte, est intégré à </w:t>
            </w:r>
            <w:proofErr w:type="spellStart"/>
            <w:r w:rsidRPr="00AD21D3">
              <w:rPr>
                <w:rStyle w:val="Textedelespacerserv"/>
                <w:rFonts w:ascii="Overpass Light" w:hAnsi="Overpass Light"/>
                <w:i/>
                <w:iCs/>
              </w:rPr>
              <w:t>Covidence</w:t>
            </w:r>
            <w:proofErr w:type="spellEnd"/>
            <w:r w:rsidRPr="00AD21D3">
              <w:rPr>
                <w:rStyle w:val="Textedelespacerserv"/>
                <w:rFonts w:ascii="Overpass Light" w:hAnsi="Overpass Light"/>
                <w:i/>
                <w:iCs/>
              </w:rPr>
              <w:t xml:space="preserve">. </w:t>
            </w:r>
            <w:hyperlink r:id="rId28" w:history="1">
              <w:r w:rsidRPr="00AD21D3">
                <w:rPr>
                  <w:rStyle w:val="Lienhypertexte"/>
                  <w:rFonts w:ascii="Overpass Light" w:hAnsi="Overpass Light"/>
                  <w:i/>
                  <w:iCs/>
                </w:rPr>
                <w:t>Cliquez ici</w:t>
              </w:r>
            </w:hyperlink>
            <w:r w:rsidRPr="00AD21D3">
              <w:rPr>
                <w:rStyle w:val="Textedelespacerserv"/>
                <w:rFonts w:ascii="Overpass Light" w:hAnsi="Overpass Light"/>
                <w:i/>
                <w:iCs/>
              </w:rPr>
              <w:t xml:space="preserve"> pour connaître comment installer </w:t>
            </w:r>
            <w:proofErr w:type="spellStart"/>
            <w:r w:rsidRPr="00AD21D3">
              <w:rPr>
                <w:rStyle w:val="Textedelespacerserv"/>
                <w:rFonts w:ascii="Overpass Light" w:hAnsi="Overpass Light"/>
                <w:i/>
                <w:iCs/>
              </w:rPr>
              <w:t>LibKey</w:t>
            </w:r>
            <w:proofErr w:type="spellEnd"/>
            <w:r w:rsidRPr="00AD21D3">
              <w:rPr>
                <w:rStyle w:val="Textedelespacerserv"/>
                <w:rFonts w:ascii="Overpass Light" w:hAnsi="Overpass Light"/>
                <w:i/>
                <w:iCs/>
              </w:rPr>
              <w:t xml:space="preserve"> Nomad. La Bibliothèque peut vous aider compléter la recherche de PDF. Communiquez avec votre bibliothécaire disciplinaire pour savoir comment procéder.</w:t>
            </w:r>
          </w:p>
        </w:tc>
      </w:tr>
      <w:tr w:rsidR="003809C3" w:rsidRPr="003809C3" w14:paraId="60C1805D" w14:textId="77777777" w:rsidTr="000503B5">
        <w:trPr>
          <w:jc w:val="center"/>
        </w:trPr>
        <w:tc>
          <w:tcPr>
            <w:tcW w:w="426" w:type="dxa"/>
          </w:tcPr>
          <w:p w14:paraId="77FD245E" w14:textId="63564FFA" w:rsidR="003809C3" w:rsidRPr="003809C3" w:rsidRDefault="00000000" w:rsidP="000055F7">
            <w:pPr>
              <w:jc w:val="both"/>
              <w:rPr>
                <w:lang w:val="fr-CA"/>
              </w:rPr>
            </w:pPr>
            <w:sdt>
              <w:sdtPr>
                <w:rPr>
                  <w:rFonts w:ascii="Overpass Light" w:hAnsi="Overpass Light"/>
                </w:rPr>
                <w:id w:val="-1301299062"/>
                <w14:checkbox>
                  <w14:checked w14:val="0"/>
                  <w14:checkedState w14:val="2612" w14:font="MS Gothic"/>
                  <w14:uncheckedState w14:val="2610" w14:font="MS Gothic"/>
                </w14:checkbox>
              </w:sdtPr>
              <w:sdtContent>
                <w:r w:rsidR="00AD21D3" w:rsidRPr="003809C3">
                  <w:rPr>
                    <w:rFonts w:ascii="Segoe UI Symbol" w:eastAsia="MS Gothic" w:hAnsi="Segoe UI Symbol" w:cs="Segoe UI Symbol"/>
                  </w:rPr>
                  <w:t>☐</w:t>
                </w:r>
              </w:sdtContent>
            </w:sdt>
          </w:p>
        </w:tc>
        <w:tc>
          <w:tcPr>
            <w:tcW w:w="1272" w:type="dxa"/>
          </w:tcPr>
          <w:p w14:paraId="456932E4" w14:textId="77777777" w:rsidR="003809C3" w:rsidRPr="00CD49A4" w:rsidRDefault="003809C3" w:rsidP="000055F7">
            <w:pPr>
              <w:jc w:val="both"/>
              <w:rPr>
                <w:rFonts w:ascii="Overpass Light" w:hAnsi="Overpass Light"/>
                <w:sz w:val="18"/>
                <w:szCs w:val="18"/>
                <w:lang w:val="fr-CA"/>
              </w:rPr>
            </w:pPr>
          </w:p>
        </w:tc>
        <w:tc>
          <w:tcPr>
            <w:tcW w:w="1134" w:type="dxa"/>
          </w:tcPr>
          <w:p w14:paraId="6FD241B2" w14:textId="77777777" w:rsidR="003809C3" w:rsidRPr="00CD49A4" w:rsidRDefault="003809C3" w:rsidP="000055F7">
            <w:pPr>
              <w:jc w:val="both"/>
              <w:rPr>
                <w:rFonts w:ascii="Overpass Light" w:hAnsi="Overpass Light"/>
                <w:sz w:val="18"/>
                <w:szCs w:val="18"/>
                <w:lang w:val="fr-CA"/>
              </w:rPr>
            </w:pPr>
          </w:p>
        </w:tc>
        <w:tc>
          <w:tcPr>
            <w:tcW w:w="7936" w:type="dxa"/>
          </w:tcPr>
          <w:p w14:paraId="35184221" w14:textId="77777777" w:rsidR="00AD21D3" w:rsidRPr="00AD21D3" w:rsidRDefault="00AD21D3" w:rsidP="00AD21D3">
            <w:pPr>
              <w:spacing w:before="0" w:after="0"/>
              <w:ind w:left="270" w:hanging="270"/>
              <w:jc w:val="both"/>
              <w:rPr>
                <w:rFonts w:ascii="Overpass Light" w:hAnsi="Overpass Light"/>
              </w:rPr>
            </w:pPr>
            <w:r w:rsidRPr="00AD21D3">
              <w:rPr>
                <w:rFonts w:ascii="Overpass Light" w:hAnsi="Overpass Light"/>
              </w:rPr>
              <w:t>Effectuer le 2</w:t>
            </w:r>
            <w:r w:rsidRPr="00AD21D3">
              <w:rPr>
                <w:rFonts w:ascii="Overpass Light" w:hAnsi="Overpass Light"/>
                <w:vertAlign w:val="superscript"/>
              </w:rPr>
              <w:t>e</w:t>
            </w:r>
            <w:r w:rsidRPr="00AD21D3">
              <w:rPr>
                <w:rFonts w:ascii="Overpass Light" w:hAnsi="Overpass Light"/>
              </w:rPr>
              <w:t xml:space="preserve"> tri, basé sur le document complet</w:t>
            </w:r>
          </w:p>
          <w:p w14:paraId="702F46F1" w14:textId="1FB8F908" w:rsidR="003809C3" w:rsidRPr="00AD21D3" w:rsidRDefault="00AD21D3" w:rsidP="00AD21D3">
            <w:pPr>
              <w:spacing w:before="0" w:after="0"/>
              <w:ind w:left="270" w:firstLine="90"/>
              <w:jc w:val="both"/>
              <w:rPr>
                <w:rFonts w:ascii="Overpass Light" w:hAnsi="Overpass Light"/>
                <w:i/>
                <w:iCs/>
                <w:color w:val="808080"/>
              </w:rPr>
            </w:pPr>
            <w:r w:rsidRPr="00AD21D3">
              <w:rPr>
                <w:rStyle w:val="Textedelespacerserv"/>
                <w:rFonts w:ascii="Overpass Light" w:hAnsi="Overpass Light"/>
                <w:i/>
                <w:iCs/>
              </w:rPr>
              <w:t>À cette étape, vous devrez indiquer un critère d'exclusion pour chaque article exclu.</w:t>
            </w:r>
          </w:p>
        </w:tc>
      </w:tr>
      <w:tr w:rsidR="00D51FEC" w:rsidRPr="003809C3" w14:paraId="77D0040C" w14:textId="77777777" w:rsidTr="005E029B">
        <w:trPr>
          <w:jc w:val="center"/>
        </w:trPr>
        <w:tc>
          <w:tcPr>
            <w:tcW w:w="10768" w:type="dxa"/>
            <w:gridSpan w:val="4"/>
          </w:tcPr>
          <w:p w14:paraId="6F94F525" w14:textId="77777777" w:rsidR="00D51FEC" w:rsidRDefault="00D51FEC" w:rsidP="00E33FBC">
            <w:pPr>
              <w:pStyle w:val="Titre3-Rouge"/>
              <w:spacing w:before="120"/>
              <w:jc w:val="both"/>
            </w:pPr>
            <w:r>
              <w:t>Recherches complémentaires</w:t>
            </w:r>
          </w:p>
          <w:p w14:paraId="02043E20" w14:textId="36530A1B" w:rsidR="00D51FEC" w:rsidRPr="00E33FBC" w:rsidRDefault="00D51FEC" w:rsidP="00E33FBC">
            <w:pPr>
              <w:spacing w:before="0"/>
              <w:jc w:val="both"/>
              <w:rPr>
                <w:rFonts w:ascii="Overpass Light" w:hAnsi="Overpass Light"/>
                <w:lang w:val="fr-CA"/>
              </w:rPr>
            </w:pPr>
            <w:r w:rsidRPr="00E33FBC">
              <w:rPr>
                <w:rStyle w:val="Textedelespacerserv"/>
                <w:rFonts w:ascii="Overpass Light" w:hAnsi="Overpass Light"/>
                <w:i/>
                <w:iCs/>
              </w:rPr>
              <w:t xml:space="preserve">Assurez-vous de documenter vos recherches complémentaires selon le </w:t>
            </w:r>
            <w:hyperlink r:id="rId29" w:history="1">
              <w:r w:rsidRPr="00E33FBC">
                <w:rPr>
                  <w:rStyle w:val="Textedelespacerserv"/>
                  <w:rFonts w:ascii="Overpass Light" w:hAnsi="Overpass Light"/>
                </w:rPr>
                <w:t>PRISMA-S.</w:t>
              </w:r>
              <w:r w:rsidR="008D626C" w:rsidRPr="00E33FBC">
                <w:rPr>
                  <w:rStyle w:val="Textedelespacerserv"/>
                  <w:rFonts w:ascii="Overpass Light" w:hAnsi="Overpass Light"/>
                </w:rPr>
                <w:t xml:space="preserve"> </w:t>
              </w:r>
              <w:r w:rsidR="008D626C" w:rsidRPr="00E33FBC">
                <w:rPr>
                  <w:rStyle w:val="Textedelespacerserv"/>
                  <w:rFonts w:ascii="Overpass Light" w:hAnsi="Overpass Light"/>
                  <w:i/>
                  <w:iCs/>
                </w:rPr>
                <w:t xml:space="preserve">Consultez le </w:t>
              </w:r>
              <w:hyperlink r:id="rId30" w:history="1">
                <w:r w:rsidR="008D626C" w:rsidRPr="00E33FBC">
                  <w:rPr>
                    <w:rStyle w:val="Textedelespacerserv"/>
                    <w:rFonts w:ascii="Overpass Light" w:hAnsi="Overpass Light"/>
                  </w:rPr>
                  <w:t>TARCiS statement</w:t>
                </w:r>
              </w:hyperlink>
              <w:r w:rsidR="008D626C" w:rsidRPr="00E33FBC">
                <w:rPr>
                  <w:rStyle w:val="Textedelespacerserv"/>
                  <w:rFonts w:ascii="Overpass Light" w:hAnsi="Overpass Light"/>
                  <w:i/>
                  <w:iCs/>
                </w:rPr>
                <w:t xml:space="preserve"> pour bien documenter la recherche d’articles citant et cités</w:t>
              </w:r>
            </w:hyperlink>
            <w:r w:rsidR="00E33FBC" w:rsidRPr="00E33FBC">
              <w:rPr>
                <w:rStyle w:val="Textedelespacerserv"/>
                <w:rFonts w:ascii="Overpass Light" w:hAnsi="Overpass Light"/>
              </w:rPr>
              <w:t>.</w:t>
            </w:r>
          </w:p>
        </w:tc>
      </w:tr>
      <w:tr w:rsidR="003809C3" w:rsidRPr="003809C3" w14:paraId="24071423" w14:textId="77777777" w:rsidTr="000503B5">
        <w:trPr>
          <w:jc w:val="center"/>
        </w:trPr>
        <w:tc>
          <w:tcPr>
            <w:tcW w:w="426" w:type="dxa"/>
          </w:tcPr>
          <w:p w14:paraId="023849EF" w14:textId="5EFB4E94" w:rsidR="003809C3" w:rsidRPr="003809C3" w:rsidRDefault="00000000" w:rsidP="000055F7">
            <w:pPr>
              <w:jc w:val="both"/>
              <w:rPr>
                <w:lang w:val="fr-CA"/>
              </w:rPr>
            </w:pPr>
            <w:sdt>
              <w:sdtPr>
                <w:rPr>
                  <w:rFonts w:ascii="Overpass Light" w:hAnsi="Overpass Light"/>
                </w:rPr>
                <w:id w:val="1178014368"/>
                <w14:checkbox>
                  <w14:checked w14:val="0"/>
                  <w14:checkedState w14:val="2612" w14:font="MS Gothic"/>
                  <w14:uncheckedState w14:val="2610" w14:font="MS Gothic"/>
                </w14:checkbox>
              </w:sdtPr>
              <w:sdtContent>
                <w:r w:rsidR="00E33FBC" w:rsidRPr="003809C3">
                  <w:rPr>
                    <w:rFonts w:ascii="Segoe UI Symbol" w:eastAsia="MS Gothic" w:hAnsi="Segoe UI Symbol" w:cs="Segoe UI Symbol"/>
                  </w:rPr>
                  <w:t>☐</w:t>
                </w:r>
              </w:sdtContent>
            </w:sdt>
          </w:p>
        </w:tc>
        <w:tc>
          <w:tcPr>
            <w:tcW w:w="1272" w:type="dxa"/>
          </w:tcPr>
          <w:p w14:paraId="44790CE6" w14:textId="77777777" w:rsidR="003809C3" w:rsidRPr="00CD49A4" w:rsidRDefault="003809C3" w:rsidP="000055F7">
            <w:pPr>
              <w:jc w:val="both"/>
              <w:rPr>
                <w:rFonts w:ascii="Overpass Light" w:hAnsi="Overpass Light"/>
                <w:sz w:val="18"/>
                <w:szCs w:val="18"/>
                <w:lang w:val="fr-CA"/>
              </w:rPr>
            </w:pPr>
          </w:p>
        </w:tc>
        <w:tc>
          <w:tcPr>
            <w:tcW w:w="1134" w:type="dxa"/>
          </w:tcPr>
          <w:p w14:paraId="72F09A70" w14:textId="77777777" w:rsidR="003809C3" w:rsidRPr="00CD49A4" w:rsidRDefault="003809C3" w:rsidP="000055F7">
            <w:pPr>
              <w:jc w:val="both"/>
              <w:rPr>
                <w:rFonts w:ascii="Overpass Light" w:hAnsi="Overpass Light"/>
                <w:sz w:val="18"/>
                <w:szCs w:val="18"/>
                <w:lang w:val="fr-CA"/>
              </w:rPr>
            </w:pPr>
          </w:p>
        </w:tc>
        <w:tc>
          <w:tcPr>
            <w:tcW w:w="7936" w:type="dxa"/>
          </w:tcPr>
          <w:p w14:paraId="11D77691" w14:textId="77777777" w:rsidR="008D626C" w:rsidRPr="00E33FBC" w:rsidRDefault="008D626C" w:rsidP="008D626C">
            <w:pPr>
              <w:spacing w:before="0" w:after="0"/>
              <w:ind w:left="270" w:hanging="270"/>
              <w:jc w:val="both"/>
              <w:rPr>
                <w:rFonts w:ascii="Overpass Light" w:hAnsi="Overpass Light"/>
              </w:rPr>
            </w:pPr>
            <w:r w:rsidRPr="00E33FBC">
              <w:rPr>
                <w:rFonts w:ascii="Overpass Light" w:hAnsi="Overpass Light"/>
              </w:rPr>
              <w:t>Préparer un gabarit pour documenter les recherches complémentaires</w:t>
            </w:r>
          </w:p>
          <w:p w14:paraId="1361A517" w14:textId="6DBA1D52" w:rsidR="003809C3" w:rsidRPr="00E33FBC" w:rsidRDefault="008D626C" w:rsidP="008D626C">
            <w:pPr>
              <w:spacing w:before="0" w:after="0"/>
              <w:ind w:left="360"/>
              <w:jc w:val="both"/>
              <w:rPr>
                <w:rFonts w:ascii="Overpass Light" w:hAnsi="Overpass Light"/>
                <w:lang w:val="fr-CA"/>
              </w:rPr>
            </w:pPr>
            <w:r w:rsidRPr="00E33FBC">
              <w:rPr>
                <w:rStyle w:val="Textedelespacerserv"/>
                <w:rFonts w:ascii="Overpass Light" w:hAnsi="Overpass Light"/>
                <w:i/>
                <w:iCs/>
              </w:rPr>
              <w:t xml:space="preserve">Vous pouvez utiliser </w:t>
            </w:r>
            <w:r w:rsidR="004C535A">
              <w:rPr>
                <w:rStyle w:val="Textedelespacerserv"/>
                <w:rFonts w:ascii="Overpass Light" w:hAnsi="Overpass Light"/>
                <w:i/>
                <w:iCs/>
              </w:rPr>
              <w:t>le gabarit disponible sur le portail en psychologie.</w:t>
            </w:r>
          </w:p>
        </w:tc>
      </w:tr>
      <w:tr w:rsidR="003809C3" w:rsidRPr="003809C3" w14:paraId="58151BA3" w14:textId="77777777" w:rsidTr="000503B5">
        <w:trPr>
          <w:jc w:val="center"/>
        </w:trPr>
        <w:tc>
          <w:tcPr>
            <w:tcW w:w="426" w:type="dxa"/>
          </w:tcPr>
          <w:p w14:paraId="3E9C3FB5" w14:textId="248EBC5D" w:rsidR="003809C3" w:rsidRPr="003809C3" w:rsidRDefault="00000000" w:rsidP="000055F7">
            <w:pPr>
              <w:jc w:val="both"/>
              <w:rPr>
                <w:lang w:val="fr-CA"/>
              </w:rPr>
            </w:pPr>
            <w:sdt>
              <w:sdtPr>
                <w:rPr>
                  <w:rFonts w:ascii="Overpass Light" w:hAnsi="Overpass Light"/>
                </w:rPr>
                <w:id w:val="-737872711"/>
                <w14:checkbox>
                  <w14:checked w14:val="0"/>
                  <w14:checkedState w14:val="2612" w14:font="MS Gothic"/>
                  <w14:uncheckedState w14:val="2610" w14:font="MS Gothic"/>
                </w14:checkbox>
              </w:sdtPr>
              <w:sdtContent>
                <w:r w:rsidR="000503B5">
                  <w:rPr>
                    <w:rFonts w:ascii="MS Gothic" w:eastAsia="MS Gothic" w:hAnsi="MS Gothic" w:hint="eastAsia"/>
                  </w:rPr>
                  <w:t>☐</w:t>
                </w:r>
              </w:sdtContent>
            </w:sdt>
          </w:p>
        </w:tc>
        <w:tc>
          <w:tcPr>
            <w:tcW w:w="1272" w:type="dxa"/>
          </w:tcPr>
          <w:p w14:paraId="0B44D70D" w14:textId="77777777" w:rsidR="003809C3" w:rsidRPr="00CD49A4" w:rsidRDefault="003809C3" w:rsidP="000055F7">
            <w:pPr>
              <w:jc w:val="both"/>
              <w:rPr>
                <w:rFonts w:ascii="Overpass Light" w:hAnsi="Overpass Light"/>
                <w:sz w:val="18"/>
                <w:szCs w:val="18"/>
                <w:lang w:val="fr-CA"/>
              </w:rPr>
            </w:pPr>
          </w:p>
        </w:tc>
        <w:tc>
          <w:tcPr>
            <w:tcW w:w="1134" w:type="dxa"/>
          </w:tcPr>
          <w:p w14:paraId="6AFACE75" w14:textId="77777777" w:rsidR="003809C3" w:rsidRPr="00CD49A4" w:rsidRDefault="003809C3" w:rsidP="000055F7">
            <w:pPr>
              <w:jc w:val="both"/>
              <w:rPr>
                <w:rFonts w:ascii="Overpass Light" w:hAnsi="Overpass Light"/>
                <w:sz w:val="18"/>
                <w:szCs w:val="18"/>
                <w:lang w:val="fr-CA"/>
              </w:rPr>
            </w:pPr>
          </w:p>
        </w:tc>
        <w:tc>
          <w:tcPr>
            <w:tcW w:w="7936" w:type="dxa"/>
          </w:tcPr>
          <w:p w14:paraId="32CF5C4F" w14:textId="480B6907" w:rsidR="003809C3" w:rsidRPr="00E33FBC" w:rsidRDefault="008D626C" w:rsidP="008D626C">
            <w:pPr>
              <w:spacing w:before="0" w:after="0"/>
              <w:ind w:left="270" w:hanging="270"/>
              <w:jc w:val="both"/>
              <w:rPr>
                <w:rFonts w:ascii="Overpass Light" w:hAnsi="Overpass Light"/>
              </w:rPr>
            </w:pPr>
            <w:r w:rsidRPr="00E33FBC">
              <w:rPr>
                <w:rFonts w:ascii="Overpass Light" w:hAnsi="Overpass Light"/>
              </w:rPr>
              <w:t>Effectuer et documenter les recherches complémentaires</w:t>
            </w:r>
          </w:p>
        </w:tc>
      </w:tr>
      <w:tr w:rsidR="00E33FBC" w:rsidRPr="003809C3" w14:paraId="74DD95E2" w14:textId="77777777" w:rsidTr="005069F2">
        <w:trPr>
          <w:jc w:val="center"/>
        </w:trPr>
        <w:tc>
          <w:tcPr>
            <w:tcW w:w="10768" w:type="dxa"/>
            <w:gridSpan w:val="4"/>
          </w:tcPr>
          <w:p w14:paraId="3A69AE05" w14:textId="75F4D916" w:rsidR="00E33FBC" w:rsidRPr="007D19AF" w:rsidRDefault="00E33FBC" w:rsidP="00E33FBC">
            <w:pPr>
              <w:pStyle w:val="Titre3-Rouge"/>
              <w:spacing w:before="120"/>
            </w:pPr>
            <w:r>
              <w:t>E</w:t>
            </w:r>
            <w:r w:rsidRPr="00BE6920">
              <w:t>xtraction des données</w:t>
            </w:r>
          </w:p>
          <w:p w14:paraId="7EC208EE" w14:textId="218C6B35" w:rsidR="00E33FBC" w:rsidRPr="00E33FBC" w:rsidRDefault="00E33FBC" w:rsidP="00E33FBC">
            <w:pPr>
              <w:spacing w:before="0"/>
              <w:jc w:val="both"/>
              <w:rPr>
                <w:rFonts w:ascii="Overpass Light" w:hAnsi="Overpass Light"/>
                <w:i/>
                <w:iCs/>
                <w:color w:val="808080"/>
              </w:rPr>
            </w:pPr>
            <w:r w:rsidRPr="00E33FBC">
              <w:rPr>
                <w:rStyle w:val="Textedelespacerserv"/>
                <w:rFonts w:ascii="Overpass Light" w:hAnsi="Overpass Light"/>
                <w:i/>
                <w:iCs/>
              </w:rPr>
              <w:t>Cette étape peut être effectuée avant, pendant ou après l’analyse du risque de biais.</w:t>
            </w:r>
          </w:p>
        </w:tc>
      </w:tr>
      <w:tr w:rsidR="003809C3" w:rsidRPr="003809C3" w14:paraId="47C21A24" w14:textId="77777777" w:rsidTr="000503B5">
        <w:trPr>
          <w:jc w:val="center"/>
        </w:trPr>
        <w:tc>
          <w:tcPr>
            <w:tcW w:w="426" w:type="dxa"/>
          </w:tcPr>
          <w:p w14:paraId="73CBF004" w14:textId="331C45E0" w:rsidR="003809C3" w:rsidRPr="003809C3" w:rsidRDefault="00000000" w:rsidP="000055F7">
            <w:pPr>
              <w:jc w:val="both"/>
              <w:rPr>
                <w:lang w:val="fr-CA"/>
              </w:rPr>
            </w:pPr>
            <w:sdt>
              <w:sdtPr>
                <w:rPr>
                  <w:rFonts w:ascii="Overpass Light" w:hAnsi="Overpass Light"/>
                </w:rPr>
                <w:id w:val="771831479"/>
                <w14:checkbox>
                  <w14:checked w14:val="0"/>
                  <w14:checkedState w14:val="2612" w14:font="MS Gothic"/>
                  <w14:uncheckedState w14:val="2610" w14:font="MS Gothic"/>
                </w14:checkbox>
              </w:sdtPr>
              <w:sdtContent>
                <w:r w:rsidR="000503B5" w:rsidRPr="003809C3">
                  <w:rPr>
                    <w:rFonts w:ascii="Segoe UI Symbol" w:eastAsia="MS Gothic" w:hAnsi="Segoe UI Symbol" w:cs="Segoe UI Symbol"/>
                  </w:rPr>
                  <w:t>☐</w:t>
                </w:r>
              </w:sdtContent>
            </w:sdt>
          </w:p>
        </w:tc>
        <w:tc>
          <w:tcPr>
            <w:tcW w:w="1272" w:type="dxa"/>
          </w:tcPr>
          <w:p w14:paraId="71C3BF76" w14:textId="77777777" w:rsidR="003809C3" w:rsidRPr="00CD49A4" w:rsidRDefault="003809C3" w:rsidP="000055F7">
            <w:pPr>
              <w:jc w:val="both"/>
              <w:rPr>
                <w:rFonts w:ascii="Overpass Light" w:hAnsi="Overpass Light"/>
                <w:sz w:val="18"/>
                <w:szCs w:val="18"/>
                <w:lang w:val="fr-CA"/>
              </w:rPr>
            </w:pPr>
          </w:p>
        </w:tc>
        <w:tc>
          <w:tcPr>
            <w:tcW w:w="1134" w:type="dxa"/>
          </w:tcPr>
          <w:p w14:paraId="7D95155D" w14:textId="77777777" w:rsidR="003809C3" w:rsidRPr="00CD49A4" w:rsidRDefault="003809C3" w:rsidP="000055F7">
            <w:pPr>
              <w:jc w:val="both"/>
              <w:rPr>
                <w:rFonts w:ascii="Overpass Light" w:hAnsi="Overpass Light"/>
                <w:sz w:val="18"/>
                <w:szCs w:val="18"/>
                <w:lang w:val="fr-CA"/>
              </w:rPr>
            </w:pPr>
          </w:p>
        </w:tc>
        <w:tc>
          <w:tcPr>
            <w:tcW w:w="7936" w:type="dxa"/>
          </w:tcPr>
          <w:p w14:paraId="16BDFCE0" w14:textId="77777777" w:rsidR="00E33FBC" w:rsidRPr="000503B5" w:rsidRDefault="00E33FBC" w:rsidP="000503B5">
            <w:pPr>
              <w:spacing w:before="0" w:after="0"/>
              <w:jc w:val="both"/>
              <w:rPr>
                <w:rFonts w:ascii="Overpass Light" w:hAnsi="Overpass Light"/>
              </w:rPr>
            </w:pPr>
            <w:r w:rsidRPr="000503B5">
              <w:rPr>
                <w:rFonts w:ascii="Overpass Light" w:hAnsi="Overpass Light"/>
              </w:rPr>
              <w:t xml:space="preserve">Intégrer le formulaire d'extraction des données à </w:t>
            </w:r>
            <w:proofErr w:type="spellStart"/>
            <w:r w:rsidRPr="000503B5">
              <w:rPr>
                <w:rFonts w:ascii="Overpass Light" w:hAnsi="Overpass Light"/>
              </w:rPr>
              <w:t>Covidence</w:t>
            </w:r>
            <w:proofErr w:type="spellEnd"/>
          </w:p>
          <w:p w14:paraId="5B618898" w14:textId="50067C25" w:rsidR="003809C3" w:rsidRPr="000503B5" w:rsidRDefault="00E33FBC" w:rsidP="000503B5">
            <w:pPr>
              <w:spacing w:before="0" w:after="0"/>
              <w:ind w:left="360"/>
              <w:jc w:val="both"/>
              <w:rPr>
                <w:rFonts w:ascii="Overpass Light" w:hAnsi="Overpass Light"/>
                <w:i/>
                <w:iCs/>
              </w:rPr>
            </w:pPr>
            <w:hyperlink r:id="rId31" w:history="1">
              <w:r w:rsidRPr="000503B5">
                <w:rPr>
                  <w:rStyle w:val="Lienhypertexte"/>
                  <w:rFonts w:ascii="Overpass Light" w:hAnsi="Overpass Light"/>
                  <w:i/>
                  <w:iCs/>
                </w:rPr>
                <w:t xml:space="preserve">Créer et publier une grille d'extraction de données dans </w:t>
              </w:r>
              <w:proofErr w:type="spellStart"/>
              <w:r w:rsidRPr="000503B5">
                <w:rPr>
                  <w:rStyle w:val="Lienhypertexte"/>
                  <w:rFonts w:ascii="Overpass Light" w:hAnsi="Overpass Light"/>
                  <w:i/>
                  <w:iCs/>
                </w:rPr>
                <w:t>Covidence</w:t>
              </w:r>
              <w:proofErr w:type="spellEnd"/>
            </w:hyperlink>
          </w:p>
        </w:tc>
      </w:tr>
      <w:tr w:rsidR="003809C3" w:rsidRPr="003809C3" w14:paraId="2B315C74" w14:textId="77777777" w:rsidTr="000503B5">
        <w:trPr>
          <w:jc w:val="center"/>
        </w:trPr>
        <w:tc>
          <w:tcPr>
            <w:tcW w:w="426" w:type="dxa"/>
          </w:tcPr>
          <w:p w14:paraId="7C71B8A2" w14:textId="66AF8D60" w:rsidR="003809C3" w:rsidRPr="003809C3" w:rsidRDefault="00000000" w:rsidP="000055F7">
            <w:pPr>
              <w:jc w:val="both"/>
              <w:rPr>
                <w:lang w:val="fr-CA"/>
              </w:rPr>
            </w:pPr>
            <w:sdt>
              <w:sdtPr>
                <w:rPr>
                  <w:rFonts w:ascii="Overpass Light" w:hAnsi="Overpass Light"/>
                </w:rPr>
                <w:id w:val="-1117606372"/>
                <w14:checkbox>
                  <w14:checked w14:val="0"/>
                  <w14:checkedState w14:val="2612" w14:font="MS Gothic"/>
                  <w14:uncheckedState w14:val="2610" w14:font="MS Gothic"/>
                </w14:checkbox>
              </w:sdtPr>
              <w:sdtContent>
                <w:r w:rsidR="000503B5" w:rsidRPr="003809C3">
                  <w:rPr>
                    <w:rFonts w:ascii="Segoe UI Symbol" w:eastAsia="MS Gothic" w:hAnsi="Segoe UI Symbol" w:cs="Segoe UI Symbol"/>
                  </w:rPr>
                  <w:t>☐</w:t>
                </w:r>
              </w:sdtContent>
            </w:sdt>
          </w:p>
        </w:tc>
        <w:tc>
          <w:tcPr>
            <w:tcW w:w="1272" w:type="dxa"/>
          </w:tcPr>
          <w:p w14:paraId="31C50BB9" w14:textId="77777777" w:rsidR="003809C3" w:rsidRPr="00CD49A4" w:rsidRDefault="003809C3" w:rsidP="000055F7">
            <w:pPr>
              <w:jc w:val="both"/>
              <w:rPr>
                <w:rFonts w:ascii="Overpass Light" w:hAnsi="Overpass Light"/>
                <w:sz w:val="18"/>
                <w:szCs w:val="18"/>
                <w:lang w:val="fr-CA"/>
              </w:rPr>
            </w:pPr>
          </w:p>
        </w:tc>
        <w:tc>
          <w:tcPr>
            <w:tcW w:w="1134" w:type="dxa"/>
          </w:tcPr>
          <w:p w14:paraId="6F5F8F32" w14:textId="77777777" w:rsidR="003809C3" w:rsidRPr="00CD49A4" w:rsidRDefault="003809C3" w:rsidP="000055F7">
            <w:pPr>
              <w:jc w:val="both"/>
              <w:rPr>
                <w:rFonts w:ascii="Overpass Light" w:hAnsi="Overpass Light"/>
                <w:sz w:val="18"/>
                <w:szCs w:val="18"/>
                <w:lang w:val="fr-CA"/>
              </w:rPr>
            </w:pPr>
          </w:p>
        </w:tc>
        <w:tc>
          <w:tcPr>
            <w:tcW w:w="7936" w:type="dxa"/>
          </w:tcPr>
          <w:p w14:paraId="40056CF2" w14:textId="4CD25B10" w:rsidR="003809C3" w:rsidRPr="000503B5" w:rsidRDefault="00E33FBC" w:rsidP="000503B5">
            <w:pPr>
              <w:spacing w:before="0" w:after="0"/>
              <w:jc w:val="both"/>
              <w:rPr>
                <w:rFonts w:ascii="Overpass Light" w:hAnsi="Overpass Light"/>
                <w:lang w:val="fr-CA"/>
              </w:rPr>
            </w:pPr>
            <w:r w:rsidRPr="000503B5">
              <w:rPr>
                <w:rFonts w:ascii="Overpass Light" w:hAnsi="Overpass Light"/>
              </w:rPr>
              <w:t>Effectuer l'extraction des données de toutes les études</w:t>
            </w:r>
          </w:p>
        </w:tc>
      </w:tr>
      <w:tr w:rsidR="00E33FBC" w:rsidRPr="003809C3" w14:paraId="48853150" w14:textId="77777777" w:rsidTr="0033583B">
        <w:trPr>
          <w:jc w:val="center"/>
        </w:trPr>
        <w:tc>
          <w:tcPr>
            <w:tcW w:w="10768" w:type="dxa"/>
            <w:gridSpan w:val="4"/>
          </w:tcPr>
          <w:p w14:paraId="5DF9858C" w14:textId="6B2225A8" w:rsidR="00E33FBC" w:rsidRPr="00E33FBC" w:rsidRDefault="00E33FBC" w:rsidP="00E33FBC">
            <w:pPr>
              <w:pStyle w:val="Titre3-Rouge"/>
              <w:spacing w:before="120"/>
            </w:pPr>
            <w:r>
              <w:t>A</w:t>
            </w:r>
            <w:r w:rsidRPr="00616470">
              <w:t xml:space="preserve">nalyse </w:t>
            </w:r>
            <w:r>
              <w:t>du risque de biais</w:t>
            </w:r>
            <w:r w:rsidRPr="00616470">
              <w:t xml:space="preserve"> des études </w:t>
            </w:r>
            <w:r>
              <w:br/>
            </w:r>
            <w:r w:rsidRPr="000503B5">
              <w:rPr>
                <w:rStyle w:val="Textedelespacerserv"/>
                <w:rFonts w:ascii="Overpass Light" w:hAnsi="Overpass Light"/>
                <w:i/>
                <w:iCs/>
                <w:noProof w:val="0"/>
                <w:sz w:val="21"/>
              </w:rPr>
              <w:t>Étape généralement omise pour les études de la portée.</w:t>
            </w:r>
          </w:p>
        </w:tc>
      </w:tr>
      <w:tr w:rsidR="003809C3" w:rsidRPr="003809C3" w14:paraId="30E6B217" w14:textId="77777777" w:rsidTr="000503B5">
        <w:trPr>
          <w:jc w:val="center"/>
        </w:trPr>
        <w:tc>
          <w:tcPr>
            <w:tcW w:w="426" w:type="dxa"/>
          </w:tcPr>
          <w:p w14:paraId="38C1A1A8" w14:textId="03D0A729" w:rsidR="003809C3" w:rsidRPr="003809C3" w:rsidRDefault="00000000" w:rsidP="000055F7">
            <w:pPr>
              <w:jc w:val="both"/>
              <w:rPr>
                <w:lang w:val="fr-CA"/>
              </w:rPr>
            </w:pPr>
            <w:sdt>
              <w:sdtPr>
                <w:rPr>
                  <w:rFonts w:ascii="Overpass Light" w:hAnsi="Overpass Light"/>
                </w:rPr>
                <w:id w:val="-274801739"/>
                <w14:checkbox>
                  <w14:checked w14:val="0"/>
                  <w14:checkedState w14:val="2612" w14:font="MS Gothic"/>
                  <w14:uncheckedState w14:val="2610" w14:font="MS Gothic"/>
                </w14:checkbox>
              </w:sdtPr>
              <w:sdtContent>
                <w:r w:rsidR="000503B5" w:rsidRPr="003809C3">
                  <w:rPr>
                    <w:rFonts w:ascii="Segoe UI Symbol" w:eastAsia="MS Gothic" w:hAnsi="Segoe UI Symbol" w:cs="Segoe UI Symbol"/>
                  </w:rPr>
                  <w:t>☐</w:t>
                </w:r>
              </w:sdtContent>
            </w:sdt>
          </w:p>
        </w:tc>
        <w:tc>
          <w:tcPr>
            <w:tcW w:w="1272" w:type="dxa"/>
          </w:tcPr>
          <w:p w14:paraId="77636A77" w14:textId="77777777" w:rsidR="003809C3" w:rsidRPr="00CD49A4" w:rsidRDefault="003809C3" w:rsidP="000055F7">
            <w:pPr>
              <w:jc w:val="both"/>
              <w:rPr>
                <w:rFonts w:ascii="Overpass Light" w:hAnsi="Overpass Light"/>
                <w:sz w:val="18"/>
                <w:szCs w:val="18"/>
                <w:lang w:val="fr-CA"/>
              </w:rPr>
            </w:pPr>
          </w:p>
        </w:tc>
        <w:tc>
          <w:tcPr>
            <w:tcW w:w="1134" w:type="dxa"/>
          </w:tcPr>
          <w:p w14:paraId="3BF85F87" w14:textId="77777777" w:rsidR="003809C3" w:rsidRPr="00CD49A4" w:rsidRDefault="003809C3" w:rsidP="000055F7">
            <w:pPr>
              <w:jc w:val="both"/>
              <w:rPr>
                <w:rFonts w:ascii="Overpass Light" w:hAnsi="Overpass Light"/>
                <w:sz w:val="18"/>
                <w:szCs w:val="18"/>
                <w:lang w:val="fr-CA"/>
              </w:rPr>
            </w:pPr>
          </w:p>
        </w:tc>
        <w:tc>
          <w:tcPr>
            <w:tcW w:w="7936" w:type="dxa"/>
          </w:tcPr>
          <w:p w14:paraId="03A611CB" w14:textId="77777777" w:rsidR="00E33FBC" w:rsidRPr="000503B5" w:rsidRDefault="00E33FBC" w:rsidP="000503B5">
            <w:pPr>
              <w:keepNext/>
              <w:keepLines/>
              <w:spacing w:before="0" w:after="0"/>
              <w:jc w:val="both"/>
              <w:rPr>
                <w:rFonts w:ascii="Overpass Light" w:hAnsi="Overpass Light"/>
              </w:rPr>
            </w:pPr>
            <w:r w:rsidRPr="000503B5">
              <w:rPr>
                <w:rFonts w:ascii="Overpass Light" w:hAnsi="Overpass Light"/>
              </w:rPr>
              <w:t xml:space="preserve">Intégrer la grille d'analyse du risque de biais à </w:t>
            </w:r>
            <w:proofErr w:type="spellStart"/>
            <w:r w:rsidRPr="000503B5">
              <w:rPr>
                <w:rFonts w:ascii="Overpass Light" w:hAnsi="Overpass Light"/>
              </w:rPr>
              <w:t>Covidence</w:t>
            </w:r>
            <w:proofErr w:type="spellEnd"/>
          </w:p>
          <w:p w14:paraId="4275811B" w14:textId="4920C552" w:rsidR="003809C3" w:rsidRPr="000503B5" w:rsidRDefault="00E33FBC" w:rsidP="000503B5">
            <w:pPr>
              <w:keepNext/>
              <w:keepLines/>
              <w:spacing w:before="0" w:after="0"/>
              <w:ind w:left="360"/>
              <w:jc w:val="both"/>
              <w:rPr>
                <w:rFonts w:ascii="Overpass Light" w:hAnsi="Overpass Light"/>
                <w:i/>
                <w:iCs/>
                <w:color w:val="808080"/>
              </w:rPr>
            </w:pPr>
            <w:proofErr w:type="spellStart"/>
            <w:r w:rsidRPr="000503B5">
              <w:rPr>
                <w:rStyle w:val="Textedelespacerserv"/>
                <w:rFonts w:ascii="Overpass Light" w:hAnsi="Overpass Light"/>
                <w:i/>
                <w:iCs/>
              </w:rPr>
              <w:t>Covidence</w:t>
            </w:r>
            <w:proofErr w:type="spellEnd"/>
            <w:r w:rsidRPr="000503B5">
              <w:rPr>
                <w:rStyle w:val="Textedelespacerserv"/>
                <w:rFonts w:ascii="Overpass Light" w:hAnsi="Overpass Light"/>
                <w:i/>
                <w:iCs/>
              </w:rPr>
              <w:t xml:space="preserve"> intègre automatiquement le </w:t>
            </w:r>
            <w:proofErr w:type="spellStart"/>
            <w:r w:rsidRPr="000503B5">
              <w:rPr>
                <w:rStyle w:val="Textedelespacerserv"/>
                <w:rFonts w:ascii="Overpass Light" w:hAnsi="Overpass Light"/>
                <w:i/>
                <w:iCs/>
              </w:rPr>
              <w:t>RoB</w:t>
            </w:r>
            <w:proofErr w:type="spellEnd"/>
            <w:r w:rsidRPr="000503B5">
              <w:rPr>
                <w:rStyle w:val="Textedelespacerserv"/>
                <w:rFonts w:ascii="Overpass Light" w:hAnsi="Overpass Light"/>
                <w:i/>
                <w:iCs/>
              </w:rPr>
              <w:t xml:space="preserve"> de Cochrane, mais vous pouvez ajouter n'importe quelle autre grille. Si vous devez utiliser plus d’une grille d’analyse, il pourrait être préférable d’utiliser un autre outil que </w:t>
            </w:r>
            <w:proofErr w:type="spellStart"/>
            <w:r w:rsidRPr="000503B5">
              <w:rPr>
                <w:rStyle w:val="Textedelespacerserv"/>
                <w:rFonts w:ascii="Overpass Light" w:hAnsi="Overpass Light"/>
                <w:i/>
                <w:iCs/>
              </w:rPr>
              <w:t>Covidence</w:t>
            </w:r>
            <w:proofErr w:type="spellEnd"/>
            <w:r w:rsidRPr="000503B5">
              <w:rPr>
                <w:rStyle w:val="Textedelespacerserv"/>
                <w:rFonts w:ascii="Overpass Light" w:hAnsi="Overpass Light"/>
                <w:i/>
                <w:iCs/>
              </w:rPr>
              <w:t xml:space="preserve"> (ex. Excel). Vous pourriez aussi regrouper toutes les grilles en une dans </w:t>
            </w:r>
            <w:proofErr w:type="spellStart"/>
            <w:r w:rsidRPr="000503B5">
              <w:rPr>
                <w:rStyle w:val="Textedelespacerserv"/>
                <w:rFonts w:ascii="Overpass Light" w:hAnsi="Overpass Light"/>
                <w:i/>
                <w:iCs/>
              </w:rPr>
              <w:t>Covidence</w:t>
            </w:r>
            <w:proofErr w:type="spellEnd"/>
            <w:r w:rsidRPr="000503B5">
              <w:rPr>
                <w:rStyle w:val="Textedelespacerserv"/>
                <w:rFonts w:ascii="Overpass Light" w:hAnsi="Overpass Light"/>
                <w:i/>
                <w:iCs/>
              </w:rPr>
              <w:t>.</w:t>
            </w:r>
          </w:p>
        </w:tc>
      </w:tr>
      <w:tr w:rsidR="003809C3" w:rsidRPr="003809C3" w14:paraId="0C7C4E84" w14:textId="77777777" w:rsidTr="000503B5">
        <w:trPr>
          <w:jc w:val="center"/>
        </w:trPr>
        <w:tc>
          <w:tcPr>
            <w:tcW w:w="426" w:type="dxa"/>
          </w:tcPr>
          <w:p w14:paraId="1D4AE88F" w14:textId="5CE1376A" w:rsidR="003809C3" w:rsidRPr="003809C3" w:rsidRDefault="00000000" w:rsidP="000055F7">
            <w:pPr>
              <w:jc w:val="both"/>
              <w:rPr>
                <w:lang w:val="fr-CA"/>
              </w:rPr>
            </w:pPr>
            <w:sdt>
              <w:sdtPr>
                <w:rPr>
                  <w:rFonts w:ascii="Overpass Light" w:hAnsi="Overpass Light"/>
                </w:rPr>
                <w:id w:val="-313410827"/>
                <w14:checkbox>
                  <w14:checked w14:val="0"/>
                  <w14:checkedState w14:val="2612" w14:font="MS Gothic"/>
                  <w14:uncheckedState w14:val="2610" w14:font="MS Gothic"/>
                </w14:checkbox>
              </w:sdtPr>
              <w:sdtContent>
                <w:r w:rsidR="000503B5" w:rsidRPr="003809C3">
                  <w:rPr>
                    <w:rFonts w:ascii="Segoe UI Symbol" w:eastAsia="MS Gothic" w:hAnsi="Segoe UI Symbol" w:cs="Segoe UI Symbol"/>
                  </w:rPr>
                  <w:t>☐</w:t>
                </w:r>
              </w:sdtContent>
            </w:sdt>
          </w:p>
        </w:tc>
        <w:tc>
          <w:tcPr>
            <w:tcW w:w="1272" w:type="dxa"/>
          </w:tcPr>
          <w:p w14:paraId="5DC8855F" w14:textId="77777777" w:rsidR="003809C3" w:rsidRPr="00CD49A4" w:rsidRDefault="003809C3" w:rsidP="000055F7">
            <w:pPr>
              <w:jc w:val="both"/>
              <w:rPr>
                <w:rFonts w:ascii="Overpass Light" w:hAnsi="Overpass Light"/>
                <w:sz w:val="18"/>
                <w:szCs w:val="18"/>
                <w:lang w:val="fr-CA"/>
              </w:rPr>
            </w:pPr>
          </w:p>
        </w:tc>
        <w:tc>
          <w:tcPr>
            <w:tcW w:w="1134" w:type="dxa"/>
          </w:tcPr>
          <w:p w14:paraId="70B17C07" w14:textId="77777777" w:rsidR="003809C3" w:rsidRPr="00CD49A4" w:rsidRDefault="003809C3" w:rsidP="000055F7">
            <w:pPr>
              <w:jc w:val="both"/>
              <w:rPr>
                <w:rFonts w:ascii="Overpass Light" w:hAnsi="Overpass Light"/>
                <w:sz w:val="18"/>
                <w:szCs w:val="18"/>
                <w:lang w:val="fr-CA"/>
              </w:rPr>
            </w:pPr>
          </w:p>
        </w:tc>
        <w:tc>
          <w:tcPr>
            <w:tcW w:w="7936" w:type="dxa"/>
          </w:tcPr>
          <w:p w14:paraId="63F015AC" w14:textId="34C93C87" w:rsidR="003809C3" w:rsidRPr="000503B5" w:rsidRDefault="00E33FBC" w:rsidP="000503B5">
            <w:pPr>
              <w:spacing w:before="0" w:after="0"/>
              <w:jc w:val="both"/>
              <w:rPr>
                <w:rFonts w:ascii="Overpass Light" w:hAnsi="Overpass Light"/>
                <w:lang w:val="fr-CA"/>
              </w:rPr>
            </w:pPr>
            <w:r w:rsidRPr="000503B5">
              <w:rPr>
                <w:rFonts w:ascii="Overpass Light" w:hAnsi="Overpass Light"/>
              </w:rPr>
              <w:t>Effectuer l'analyse du risque de biais de toutes les études</w:t>
            </w:r>
          </w:p>
        </w:tc>
      </w:tr>
    </w:tbl>
    <w:p w14:paraId="7DE0940C" w14:textId="77777777" w:rsidR="000503B5" w:rsidRDefault="000503B5">
      <w:r>
        <w:rPr>
          <w:bCs/>
        </w:rPr>
        <w:br w:type="page"/>
      </w:r>
    </w:p>
    <w:tbl>
      <w:tblPr>
        <w:tblStyle w:val="Grilledutableau"/>
        <w:tblW w:w="10768" w:type="dxa"/>
        <w:jc w:val="center"/>
        <w:tblLook w:val="04A0" w:firstRow="1" w:lastRow="0" w:firstColumn="1" w:lastColumn="0" w:noHBand="0" w:noVBand="1"/>
      </w:tblPr>
      <w:tblGrid>
        <w:gridCol w:w="426"/>
        <w:gridCol w:w="1272"/>
        <w:gridCol w:w="1134"/>
        <w:gridCol w:w="7936"/>
      </w:tblGrid>
      <w:tr w:rsidR="000503B5" w:rsidRPr="003809C3" w14:paraId="6C156260" w14:textId="77777777" w:rsidTr="007478EA">
        <w:trPr>
          <w:jc w:val="center"/>
        </w:trPr>
        <w:tc>
          <w:tcPr>
            <w:tcW w:w="10768" w:type="dxa"/>
            <w:gridSpan w:val="4"/>
          </w:tcPr>
          <w:p w14:paraId="7A821966" w14:textId="0DA13E52" w:rsidR="000503B5" w:rsidRPr="000503B5" w:rsidRDefault="000503B5" w:rsidP="000503B5">
            <w:pPr>
              <w:pStyle w:val="Titre3-Rouge"/>
              <w:spacing w:before="120" w:after="120"/>
              <w:jc w:val="both"/>
            </w:pPr>
            <w:r>
              <w:lastRenderedPageBreak/>
              <w:t>S</w:t>
            </w:r>
            <w:r w:rsidRPr="00750828">
              <w:t>ynthèse des résultats</w:t>
            </w:r>
          </w:p>
        </w:tc>
      </w:tr>
      <w:tr w:rsidR="003809C3" w:rsidRPr="003809C3" w14:paraId="0FBF0EFB" w14:textId="77777777" w:rsidTr="000503B5">
        <w:trPr>
          <w:jc w:val="center"/>
        </w:trPr>
        <w:tc>
          <w:tcPr>
            <w:tcW w:w="426" w:type="dxa"/>
          </w:tcPr>
          <w:p w14:paraId="0B6BF4B0" w14:textId="1820130A" w:rsidR="003809C3" w:rsidRPr="003809C3" w:rsidRDefault="00000000" w:rsidP="000055F7">
            <w:pPr>
              <w:jc w:val="both"/>
              <w:rPr>
                <w:lang w:val="fr-CA"/>
              </w:rPr>
            </w:pPr>
            <w:sdt>
              <w:sdtPr>
                <w:rPr>
                  <w:rFonts w:ascii="Overpass Light" w:hAnsi="Overpass Light"/>
                </w:rPr>
                <w:id w:val="172617438"/>
                <w14:checkbox>
                  <w14:checked w14:val="0"/>
                  <w14:checkedState w14:val="2612" w14:font="MS Gothic"/>
                  <w14:uncheckedState w14:val="2610" w14:font="MS Gothic"/>
                </w14:checkbox>
              </w:sdtPr>
              <w:sdtContent>
                <w:r w:rsidR="008F1070" w:rsidRPr="003809C3">
                  <w:rPr>
                    <w:rFonts w:ascii="Segoe UI Symbol" w:eastAsia="MS Gothic" w:hAnsi="Segoe UI Symbol" w:cs="Segoe UI Symbol"/>
                  </w:rPr>
                  <w:t>☐</w:t>
                </w:r>
              </w:sdtContent>
            </w:sdt>
          </w:p>
        </w:tc>
        <w:tc>
          <w:tcPr>
            <w:tcW w:w="1272" w:type="dxa"/>
          </w:tcPr>
          <w:p w14:paraId="4796C87F" w14:textId="77777777" w:rsidR="003809C3" w:rsidRPr="00CD49A4" w:rsidRDefault="003809C3" w:rsidP="000055F7">
            <w:pPr>
              <w:jc w:val="both"/>
              <w:rPr>
                <w:rFonts w:ascii="Overpass Light" w:hAnsi="Overpass Light"/>
                <w:sz w:val="18"/>
                <w:szCs w:val="18"/>
                <w:lang w:val="fr-CA"/>
              </w:rPr>
            </w:pPr>
          </w:p>
        </w:tc>
        <w:tc>
          <w:tcPr>
            <w:tcW w:w="1134" w:type="dxa"/>
          </w:tcPr>
          <w:p w14:paraId="7E9691B1" w14:textId="77777777" w:rsidR="003809C3" w:rsidRPr="00CD49A4" w:rsidRDefault="003809C3" w:rsidP="000055F7">
            <w:pPr>
              <w:jc w:val="both"/>
              <w:rPr>
                <w:rFonts w:ascii="Overpass Light" w:hAnsi="Overpass Light"/>
                <w:sz w:val="18"/>
                <w:szCs w:val="18"/>
                <w:lang w:val="fr-CA"/>
              </w:rPr>
            </w:pPr>
          </w:p>
        </w:tc>
        <w:tc>
          <w:tcPr>
            <w:tcW w:w="7936" w:type="dxa"/>
          </w:tcPr>
          <w:p w14:paraId="2635FC4A" w14:textId="77777777" w:rsidR="000503B5" w:rsidRPr="000503B5" w:rsidRDefault="000503B5" w:rsidP="000503B5">
            <w:pPr>
              <w:spacing w:before="0" w:after="0"/>
              <w:jc w:val="both"/>
              <w:rPr>
                <w:rFonts w:ascii="Overpass Light" w:hAnsi="Overpass Light"/>
              </w:rPr>
            </w:pPr>
            <w:r w:rsidRPr="000503B5">
              <w:rPr>
                <w:rFonts w:ascii="Overpass Light" w:hAnsi="Overpass Light"/>
              </w:rPr>
              <w:t>Effectuer la synthèse des résultats</w:t>
            </w:r>
          </w:p>
          <w:p w14:paraId="7160202B" w14:textId="307CC3B2" w:rsidR="003809C3" w:rsidRPr="000503B5" w:rsidRDefault="000503B5" w:rsidP="000503B5">
            <w:pPr>
              <w:keepNext/>
              <w:keepLines/>
              <w:spacing w:before="0" w:after="0"/>
              <w:ind w:left="360"/>
              <w:jc w:val="both"/>
              <w:rPr>
                <w:i/>
                <w:iCs/>
                <w:color w:val="808080"/>
              </w:rPr>
            </w:pPr>
            <w:r w:rsidRPr="000503B5">
              <w:rPr>
                <w:rStyle w:val="Textedelespacerserv"/>
                <w:rFonts w:ascii="Overpass Light" w:hAnsi="Overpass Light"/>
                <w:i/>
                <w:iCs/>
              </w:rPr>
              <w:t>Cette synthèse peut être quantitative et/ou qualitative, avec ou sans méta-analyse, et dépendra du type de synthèse, des choix que vous avez effectués dans votre protocole et du type de données que vous avez extraites.</w:t>
            </w:r>
          </w:p>
        </w:tc>
      </w:tr>
      <w:tr w:rsidR="000503B5" w:rsidRPr="003809C3" w14:paraId="3A33526B" w14:textId="77777777" w:rsidTr="002D44FF">
        <w:trPr>
          <w:jc w:val="center"/>
        </w:trPr>
        <w:tc>
          <w:tcPr>
            <w:tcW w:w="10768" w:type="dxa"/>
            <w:gridSpan w:val="4"/>
          </w:tcPr>
          <w:p w14:paraId="4ECA1924" w14:textId="5E6EBB11" w:rsidR="000503B5" w:rsidRPr="000503B5" w:rsidRDefault="000503B5" w:rsidP="000503B5">
            <w:pPr>
              <w:pStyle w:val="Titre3-Rouge"/>
              <w:spacing w:before="120" w:after="120"/>
              <w:jc w:val="both"/>
            </w:pPr>
            <w:r w:rsidRPr="007031E1">
              <w:t>Rédaction du manuscrit</w:t>
            </w:r>
          </w:p>
        </w:tc>
      </w:tr>
      <w:tr w:rsidR="000503B5" w:rsidRPr="003809C3" w14:paraId="4E75E656" w14:textId="77777777" w:rsidTr="000503B5">
        <w:trPr>
          <w:jc w:val="center"/>
        </w:trPr>
        <w:tc>
          <w:tcPr>
            <w:tcW w:w="426" w:type="dxa"/>
          </w:tcPr>
          <w:p w14:paraId="20C9443F" w14:textId="7531D4AF" w:rsidR="000503B5" w:rsidRPr="003809C3" w:rsidRDefault="00000000" w:rsidP="000055F7">
            <w:pPr>
              <w:jc w:val="both"/>
            </w:pPr>
            <w:sdt>
              <w:sdtPr>
                <w:rPr>
                  <w:rFonts w:ascii="Overpass Light" w:hAnsi="Overpass Light"/>
                </w:rPr>
                <w:id w:val="1125037844"/>
                <w14:checkbox>
                  <w14:checked w14:val="0"/>
                  <w14:checkedState w14:val="2612" w14:font="MS Gothic"/>
                  <w14:uncheckedState w14:val="2610" w14:font="MS Gothic"/>
                </w14:checkbox>
              </w:sdtPr>
              <w:sdtContent>
                <w:r w:rsidR="008F1070" w:rsidRPr="003809C3">
                  <w:rPr>
                    <w:rFonts w:ascii="Segoe UI Symbol" w:eastAsia="MS Gothic" w:hAnsi="Segoe UI Symbol" w:cs="Segoe UI Symbol"/>
                  </w:rPr>
                  <w:t>☐</w:t>
                </w:r>
              </w:sdtContent>
            </w:sdt>
          </w:p>
        </w:tc>
        <w:tc>
          <w:tcPr>
            <w:tcW w:w="1272" w:type="dxa"/>
          </w:tcPr>
          <w:p w14:paraId="644BDBA8" w14:textId="77777777" w:rsidR="000503B5" w:rsidRPr="00CD49A4" w:rsidRDefault="000503B5" w:rsidP="000055F7">
            <w:pPr>
              <w:jc w:val="both"/>
              <w:rPr>
                <w:rFonts w:ascii="Overpass Light" w:hAnsi="Overpass Light"/>
                <w:sz w:val="18"/>
                <w:szCs w:val="18"/>
              </w:rPr>
            </w:pPr>
          </w:p>
        </w:tc>
        <w:tc>
          <w:tcPr>
            <w:tcW w:w="1134" w:type="dxa"/>
          </w:tcPr>
          <w:p w14:paraId="4D36B3C4" w14:textId="77777777" w:rsidR="000503B5" w:rsidRPr="00CD49A4" w:rsidRDefault="000503B5" w:rsidP="000055F7">
            <w:pPr>
              <w:jc w:val="both"/>
              <w:rPr>
                <w:rFonts w:ascii="Overpass Light" w:hAnsi="Overpass Light"/>
                <w:sz w:val="18"/>
                <w:szCs w:val="18"/>
              </w:rPr>
            </w:pPr>
          </w:p>
        </w:tc>
        <w:tc>
          <w:tcPr>
            <w:tcW w:w="7936" w:type="dxa"/>
          </w:tcPr>
          <w:p w14:paraId="0A4EFF4A" w14:textId="7FB830D1" w:rsidR="000503B5" w:rsidRPr="008F1070" w:rsidRDefault="000503B5" w:rsidP="008F1070">
            <w:pPr>
              <w:spacing w:before="0" w:after="0"/>
              <w:jc w:val="both"/>
              <w:rPr>
                <w:rFonts w:ascii="Overpass Light" w:hAnsi="Overpass Light"/>
              </w:rPr>
            </w:pPr>
            <w:r w:rsidRPr="008F1070">
              <w:rPr>
                <w:rFonts w:ascii="Overpass Light" w:hAnsi="Overpass Light"/>
              </w:rPr>
              <w:t>Rapporter la méthodologie dans le manuscrit en suivant la liste de contrôle PRISMA</w:t>
            </w:r>
            <w:r w:rsidR="00AA04CE" w:rsidRPr="008F1070">
              <w:rPr>
                <w:rFonts w:ascii="Overpass Light" w:hAnsi="Overpass Light"/>
              </w:rPr>
              <w:t>.</w:t>
            </w:r>
          </w:p>
          <w:p w14:paraId="13A4632C" w14:textId="77777777" w:rsidR="000503B5" w:rsidRPr="008F1070" w:rsidRDefault="000503B5" w:rsidP="008F1070">
            <w:pPr>
              <w:keepNext/>
              <w:keepLines/>
              <w:spacing w:before="0" w:after="0"/>
              <w:ind w:left="360"/>
              <w:jc w:val="both"/>
              <w:rPr>
                <w:rStyle w:val="Textedelespacerserv"/>
                <w:rFonts w:ascii="Overpass Light" w:hAnsi="Overpass Light"/>
                <w:i/>
                <w:iCs/>
              </w:rPr>
            </w:pPr>
            <w:r w:rsidRPr="008F1070">
              <w:rPr>
                <w:rStyle w:val="Textedelespacerserv"/>
                <w:rFonts w:ascii="Overpass Light" w:hAnsi="Overpass Light"/>
                <w:i/>
                <w:iCs/>
              </w:rPr>
              <w:t xml:space="preserve">Ces outils vous aideront à ne rien oublier et favoriseront la transparence de votre synthèse des </w:t>
            </w:r>
            <w:proofErr w:type="gramStart"/>
            <w:r w:rsidRPr="008F1070">
              <w:rPr>
                <w:rStyle w:val="Textedelespacerserv"/>
                <w:rFonts w:ascii="Overpass Light" w:hAnsi="Overpass Light"/>
                <w:i/>
                <w:iCs/>
              </w:rPr>
              <w:t>connaissances:</w:t>
            </w:r>
            <w:proofErr w:type="gramEnd"/>
            <w:r w:rsidRPr="008F1070">
              <w:rPr>
                <w:rStyle w:val="Textedelespacerserv"/>
                <w:rFonts w:ascii="Overpass Light" w:hAnsi="Overpass Light"/>
                <w:i/>
                <w:iCs/>
              </w:rPr>
              <w:t xml:space="preserve"> </w:t>
            </w:r>
          </w:p>
          <w:p w14:paraId="247D45AF" w14:textId="77777777" w:rsidR="000503B5" w:rsidRPr="008F1070" w:rsidRDefault="000503B5" w:rsidP="008F1070">
            <w:pPr>
              <w:spacing w:before="0" w:after="0"/>
              <w:ind w:left="462"/>
              <w:jc w:val="both"/>
              <w:rPr>
                <w:rStyle w:val="Lienhypertexte"/>
                <w:rFonts w:ascii="Overpass Light" w:hAnsi="Overpass Light"/>
                <w:i/>
                <w:iCs/>
                <w:sz w:val="19"/>
                <w:szCs w:val="19"/>
              </w:rPr>
            </w:pPr>
            <w:r w:rsidRPr="008F1070">
              <w:rPr>
                <w:rFonts w:ascii="Overpass Light" w:hAnsi="Overpass Light"/>
                <w:i/>
                <w:iCs/>
                <w:sz w:val="19"/>
                <w:szCs w:val="19"/>
              </w:rPr>
              <w:fldChar w:fldCharType="begin"/>
            </w:r>
            <w:r w:rsidRPr="008F1070">
              <w:rPr>
                <w:rFonts w:ascii="Overpass Light" w:hAnsi="Overpass Light"/>
                <w:i/>
                <w:iCs/>
                <w:sz w:val="19"/>
                <w:szCs w:val="19"/>
              </w:rPr>
              <w:instrText>HYPERLINK "https://www.prisma-statement.org/prisma-2020-checklist"</w:instrText>
            </w:r>
            <w:r w:rsidRPr="008F1070">
              <w:rPr>
                <w:rFonts w:ascii="Overpass Light" w:hAnsi="Overpass Light"/>
                <w:i/>
                <w:iCs/>
                <w:sz w:val="19"/>
                <w:szCs w:val="19"/>
              </w:rPr>
            </w:r>
            <w:r w:rsidRPr="008F1070">
              <w:rPr>
                <w:rFonts w:ascii="Overpass Light" w:hAnsi="Overpass Light"/>
                <w:i/>
                <w:iCs/>
                <w:sz w:val="19"/>
                <w:szCs w:val="19"/>
              </w:rPr>
              <w:fldChar w:fldCharType="separate"/>
            </w:r>
            <w:r w:rsidRPr="008F1070">
              <w:rPr>
                <w:rStyle w:val="Lienhypertexte"/>
                <w:rFonts w:ascii="Overpass Light" w:hAnsi="Overpass Light"/>
                <w:i/>
                <w:iCs/>
                <w:sz w:val="19"/>
                <w:szCs w:val="19"/>
              </w:rPr>
              <w:t>Liste de contrôle PRISMA</w:t>
            </w:r>
          </w:p>
          <w:p w14:paraId="74E714FA" w14:textId="77777777" w:rsidR="000503B5" w:rsidRPr="008F1070" w:rsidRDefault="000503B5" w:rsidP="008F1070">
            <w:pPr>
              <w:spacing w:before="0" w:after="0"/>
              <w:ind w:left="462"/>
              <w:jc w:val="both"/>
              <w:rPr>
                <w:rStyle w:val="Lienhypertexte"/>
                <w:rFonts w:ascii="Overpass Light" w:hAnsi="Overpass Light"/>
                <w:i/>
                <w:iCs/>
                <w:sz w:val="19"/>
                <w:szCs w:val="19"/>
              </w:rPr>
            </w:pPr>
            <w:r w:rsidRPr="008F1070">
              <w:rPr>
                <w:rFonts w:ascii="Overpass Light" w:hAnsi="Overpass Light"/>
                <w:i/>
                <w:iCs/>
                <w:sz w:val="19"/>
                <w:szCs w:val="19"/>
              </w:rPr>
              <w:fldChar w:fldCharType="end"/>
            </w:r>
            <w:r w:rsidRPr="008F1070">
              <w:rPr>
                <w:rFonts w:ascii="Overpass Light" w:hAnsi="Overpass Light"/>
                <w:i/>
                <w:iCs/>
                <w:sz w:val="19"/>
                <w:szCs w:val="19"/>
              </w:rPr>
              <w:fldChar w:fldCharType="begin"/>
            </w:r>
            <w:r w:rsidRPr="008F1070">
              <w:rPr>
                <w:rFonts w:ascii="Overpass Light" w:hAnsi="Overpass Light"/>
                <w:i/>
                <w:iCs/>
                <w:sz w:val="19"/>
                <w:szCs w:val="19"/>
              </w:rPr>
              <w:instrText>HYPERLINK "https://www.prisma-statement.org/scoping"</w:instrText>
            </w:r>
            <w:r w:rsidRPr="008F1070">
              <w:rPr>
                <w:rFonts w:ascii="Overpass Light" w:hAnsi="Overpass Light"/>
                <w:i/>
                <w:iCs/>
                <w:sz w:val="19"/>
                <w:szCs w:val="19"/>
              </w:rPr>
            </w:r>
            <w:r w:rsidRPr="008F1070">
              <w:rPr>
                <w:rFonts w:ascii="Overpass Light" w:hAnsi="Overpass Light"/>
                <w:i/>
                <w:iCs/>
                <w:sz w:val="19"/>
                <w:szCs w:val="19"/>
              </w:rPr>
              <w:fldChar w:fldCharType="separate"/>
            </w:r>
            <w:r w:rsidRPr="008F1070">
              <w:rPr>
                <w:rStyle w:val="Lienhypertexte"/>
                <w:rFonts w:ascii="Overpass Light" w:hAnsi="Overpass Light"/>
                <w:i/>
                <w:iCs/>
                <w:sz w:val="19"/>
                <w:szCs w:val="19"/>
              </w:rPr>
              <w:t>Liste de contrôle PRISMA pour étude de la portée</w:t>
            </w:r>
          </w:p>
          <w:p w14:paraId="601CA2D2" w14:textId="77777777" w:rsidR="000503B5" w:rsidRPr="008F1070" w:rsidRDefault="000503B5" w:rsidP="008F1070">
            <w:pPr>
              <w:spacing w:before="0" w:after="0"/>
              <w:ind w:left="462"/>
              <w:jc w:val="both"/>
              <w:rPr>
                <w:rFonts w:ascii="Overpass Light" w:hAnsi="Overpass Light"/>
                <w:i/>
                <w:iCs/>
                <w:sz w:val="19"/>
                <w:szCs w:val="19"/>
              </w:rPr>
            </w:pPr>
            <w:r w:rsidRPr="008F1070">
              <w:rPr>
                <w:rFonts w:ascii="Overpass Light" w:hAnsi="Overpass Light"/>
                <w:i/>
                <w:iCs/>
                <w:sz w:val="19"/>
                <w:szCs w:val="19"/>
              </w:rPr>
              <w:fldChar w:fldCharType="end"/>
            </w:r>
            <w:hyperlink r:id="rId32" w:history="1">
              <w:r w:rsidRPr="008F1070">
                <w:rPr>
                  <w:rStyle w:val="Lienhypertexte"/>
                  <w:rFonts w:ascii="Overpass Light" w:hAnsi="Overpass Light"/>
                  <w:i/>
                  <w:iCs/>
                  <w:sz w:val="19"/>
                  <w:szCs w:val="19"/>
                </w:rPr>
                <w:t>Liste de contrôle PRISMA pour la recherche documentaire (PRISMA-S)</w:t>
              </w:r>
            </w:hyperlink>
          </w:p>
          <w:p w14:paraId="469B4A15" w14:textId="00676036" w:rsidR="000503B5" w:rsidRPr="008F1070" w:rsidRDefault="000503B5" w:rsidP="008F1070">
            <w:pPr>
              <w:spacing w:before="0" w:after="0"/>
              <w:ind w:left="462"/>
              <w:jc w:val="both"/>
              <w:rPr>
                <w:rFonts w:ascii="Overpass Light" w:hAnsi="Overpass Light"/>
                <w:i/>
                <w:iCs/>
                <w:color w:val="0563C1" w:themeColor="hyperlink"/>
                <w:sz w:val="19"/>
                <w:szCs w:val="19"/>
                <w:u w:val="single"/>
              </w:rPr>
            </w:pPr>
            <w:hyperlink r:id="rId33" w:history="1">
              <w:r w:rsidRPr="008F1070">
                <w:rPr>
                  <w:rStyle w:val="Lienhypertexte"/>
                  <w:rFonts w:ascii="Overpass Light" w:hAnsi="Overpass Light"/>
                  <w:i/>
                  <w:iCs/>
                  <w:sz w:val="19"/>
                  <w:szCs w:val="19"/>
                </w:rPr>
                <w:t>Liste de contrôle PRISMA et organigrammes en français (Canada)</w:t>
              </w:r>
            </w:hyperlink>
          </w:p>
        </w:tc>
      </w:tr>
      <w:tr w:rsidR="00AA04CE" w:rsidRPr="003809C3" w14:paraId="0A531A6D" w14:textId="77777777" w:rsidTr="000503B5">
        <w:trPr>
          <w:jc w:val="center"/>
        </w:trPr>
        <w:tc>
          <w:tcPr>
            <w:tcW w:w="426" w:type="dxa"/>
          </w:tcPr>
          <w:p w14:paraId="46443D90" w14:textId="3B054721" w:rsidR="00AA04CE" w:rsidRPr="003809C3" w:rsidRDefault="00000000" w:rsidP="000055F7">
            <w:pPr>
              <w:jc w:val="both"/>
            </w:pPr>
            <w:sdt>
              <w:sdtPr>
                <w:rPr>
                  <w:rFonts w:ascii="Overpass Light" w:hAnsi="Overpass Light"/>
                </w:rPr>
                <w:id w:val="661816555"/>
                <w14:checkbox>
                  <w14:checked w14:val="0"/>
                  <w14:checkedState w14:val="2612" w14:font="MS Gothic"/>
                  <w14:uncheckedState w14:val="2610" w14:font="MS Gothic"/>
                </w14:checkbox>
              </w:sdtPr>
              <w:sdtContent>
                <w:r w:rsidR="008F1070" w:rsidRPr="003809C3">
                  <w:rPr>
                    <w:rFonts w:ascii="Segoe UI Symbol" w:eastAsia="MS Gothic" w:hAnsi="Segoe UI Symbol" w:cs="Segoe UI Symbol"/>
                  </w:rPr>
                  <w:t>☐</w:t>
                </w:r>
              </w:sdtContent>
            </w:sdt>
          </w:p>
        </w:tc>
        <w:tc>
          <w:tcPr>
            <w:tcW w:w="1272" w:type="dxa"/>
          </w:tcPr>
          <w:p w14:paraId="42FA9E32" w14:textId="77777777" w:rsidR="00AA04CE" w:rsidRPr="00CD49A4" w:rsidRDefault="00AA04CE" w:rsidP="000055F7">
            <w:pPr>
              <w:jc w:val="both"/>
              <w:rPr>
                <w:rFonts w:ascii="Overpass Light" w:hAnsi="Overpass Light"/>
                <w:sz w:val="18"/>
                <w:szCs w:val="18"/>
              </w:rPr>
            </w:pPr>
          </w:p>
        </w:tc>
        <w:tc>
          <w:tcPr>
            <w:tcW w:w="1134" w:type="dxa"/>
          </w:tcPr>
          <w:p w14:paraId="2393B8AF" w14:textId="77777777" w:rsidR="00AA04CE" w:rsidRPr="00CD49A4" w:rsidRDefault="00AA04CE" w:rsidP="000055F7">
            <w:pPr>
              <w:jc w:val="both"/>
              <w:rPr>
                <w:rFonts w:ascii="Overpass Light" w:hAnsi="Overpass Light"/>
                <w:sz w:val="18"/>
                <w:szCs w:val="18"/>
              </w:rPr>
            </w:pPr>
          </w:p>
        </w:tc>
        <w:tc>
          <w:tcPr>
            <w:tcW w:w="7936" w:type="dxa"/>
          </w:tcPr>
          <w:p w14:paraId="7520E737" w14:textId="4C0F54C4" w:rsidR="00AA04CE" w:rsidRPr="008F1070" w:rsidRDefault="00AA04CE" w:rsidP="008F1070">
            <w:pPr>
              <w:spacing w:before="0" w:after="0"/>
              <w:jc w:val="both"/>
              <w:rPr>
                <w:rFonts w:ascii="Overpass Light" w:hAnsi="Overpass Light"/>
              </w:rPr>
            </w:pPr>
            <w:r w:rsidRPr="008F1070">
              <w:rPr>
                <w:rFonts w:ascii="Overpass Light" w:hAnsi="Overpass Light"/>
              </w:rPr>
              <w:t>Remplir la liste de contrôle PRISMA</w:t>
            </w:r>
          </w:p>
        </w:tc>
      </w:tr>
      <w:tr w:rsidR="00FF044E" w:rsidRPr="003809C3" w14:paraId="75E9D8D0" w14:textId="77777777" w:rsidTr="000503B5">
        <w:trPr>
          <w:jc w:val="center"/>
        </w:trPr>
        <w:tc>
          <w:tcPr>
            <w:tcW w:w="426" w:type="dxa"/>
          </w:tcPr>
          <w:p w14:paraId="14C336B9" w14:textId="6C60765B" w:rsidR="00FF044E" w:rsidRPr="003809C3" w:rsidRDefault="00000000" w:rsidP="000055F7">
            <w:pPr>
              <w:jc w:val="both"/>
            </w:pPr>
            <w:sdt>
              <w:sdtPr>
                <w:rPr>
                  <w:rFonts w:ascii="Overpass Light" w:hAnsi="Overpass Light"/>
                </w:rPr>
                <w:id w:val="-1458793567"/>
                <w14:checkbox>
                  <w14:checked w14:val="0"/>
                  <w14:checkedState w14:val="2612" w14:font="MS Gothic"/>
                  <w14:uncheckedState w14:val="2610" w14:font="MS Gothic"/>
                </w14:checkbox>
              </w:sdtPr>
              <w:sdtContent>
                <w:r w:rsidR="008F1070" w:rsidRPr="003809C3">
                  <w:rPr>
                    <w:rFonts w:ascii="Segoe UI Symbol" w:eastAsia="MS Gothic" w:hAnsi="Segoe UI Symbol" w:cs="Segoe UI Symbol"/>
                  </w:rPr>
                  <w:t>☐</w:t>
                </w:r>
              </w:sdtContent>
            </w:sdt>
          </w:p>
        </w:tc>
        <w:tc>
          <w:tcPr>
            <w:tcW w:w="1272" w:type="dxa"/>
          </w:tcPr>
          <w:p w14:paraId="20170A9C" w14:textId="77777777" w:rsidR="00FF044E" w:rsidRPr="00CD49A4" w:rsidRDefault="00FF044E" w:rsidP="000055F7">
            <w:pPr>
              <w:jc w:val="both"/>
              <w:rPr>
                <w:rFonts w:ascii="Overpass Light" w:hAnsi="Overpass Light"/>
                <w:sz w:val="18"/>
                <w:szCs w:val="18"/>
              </w:rPr>
            </w:pPr>
          </w:p>
        </w:tc>
        <w:tc>
          <w:tcPr>
            <w:tcW w:w="1134" w:type="dxa"/>
          </w:tcPr>
          <w:p w14:paraId="2EFECD60" w14:textId="77777777" w:rsidR="00FF044E" w:rsidRPr="00CD49A4" w:rsidRDefault="00FF044E" w:rsidP="000055F7">
            <w:pPr>
              <w:jc w:val="both"/>
              <w:rPr>
                <w:rFonts w:ascii="Overpass Light" w:hAnsi="Overpass Light"/>
                <w:sz w:val="18"/>
                <w:szCs w:val="18"/>
              </w:rPr>
            </w:pPr>
          </w:p>
        </w:tc>
        <w:tc>
          <w:tcPr>
            <w:tcW w:w="7936" w:type="dxa"/>
          </w:tcPr>
          <w:p w14:paraId="0EA86B63" w14:textId="77777777" w:rsidR="00FF044E" w:rsidRPr="008F1070" w:rsidRDefault="00FF044E" w:rsidP="008F1070">
            <w:pPr>
              <w:spacing w:before="0" w:after="0"/>
              <w:rPr>
                <w:rFonts w:ascii="Overpass Light" w:hAnsi="Overpass Light"/>
              </w:rPr>
            </w:pPr>
            <w:r w:rsidRPr="008F1070">
              <w:rPr>
                <w:rFonts w:ascii="Overpass Light" w:hAnsi="Overpass Light"/>
              </w:rPr>
              <w:t>Remplir l’organigramme PRISMA</w:t>
            </w:r>
          </w:p>
          <w:p w14:paraId="6E2C7DB8" w14:textId="77777777" w:rsidR="00FF044E" w:rsidRPr="008F1070" w:rsidRDefault="00FF044E" w:rsidP="008F1070">
            <w:pPr>
              <w:spacing w:before="0" w:after="0"/>
              <w:ind w:left="462"/>
              <w:jc w:val="both"/>
              <w:rPr>
                <w:rFonts w:ascii="Overpass Light" w:hAnsi="Overpass Light"/>
                <w:sz w:val="19"/>
                <w:szCs w:val="19"/>
              </w:rPr>
            </w:pPr>
            <w:hyperlink r:id="rId34" w:history="1">
              <w:r w:rsidRPr="008F1070">
                <w:rPr>
                  <w:rStyle w:val="Lienhypertexte"/>
                  <w:rFonts w:ascii="Overpass Light" w:hAnsi="Overpass Light"/>
                  <w:i/>
                  <w:iCs/>
                  <w:sz w:val="19"/>
                  <w:szCs w:val="19"/>
                </w:rPr>
                <w:t xml:space="preserve">Organigramme PRISMA (Flow </w:t>
              </w:r>
              <w:proofErr w:type="spellStart"/>
              <w:r w:rsidRPr="008F1070">
                <w:rPr>
                  <w:rStyle w:val="Lienhypertexte"/>
                  <w:rFonts w:ascii="Overpass Light" w:hAnsi="Overpass Light"/>
                  <w:i/>
                  <w:iCs/>
                  <w:sz w:val="19"/>
                  <w:szCs w:val="19"/>
                </w:rPr>
                <w:t>diagram</w:t>
              </w:r>
              <w:proofErr w:type="spellEnd"/>
              <w:r w:rsidRPr="008F1070">
                <w:rPr>
                  <w:rStyle w:val="Lienhypertexte"/>
                  <w:rFonts w:ascii="Overpass Light" w:hAnsi="Overpass Light"/>
                  <w:i/>
                  <w:iCs/>
                  <w:sz w:val="19"/>
                  <w:szCs w:val="19"/>
                </w:rPr>
                <w:t>)</w:t>
              </w:r>
            </w:hyperlink>
          </w:p>
          <w:p w14:paraId="0019B964" w14:textId="0EE5B281" w:rsidR="00FF044E" w:rsidRPr="008F1070" w:rsidRDefault="00FF044E" w:rsidP="008F1070">
            <w:pPr>
              <w:spacing w:before="0" w:after="0"/>
              <w:ind w:left="462"/>
              <w:jc w:val="both"/>
              <w:rPr>
                <w:rFonts w:ascii="Overpass Light" w:hAnsi="Overpass Light"/>
                <w:sz w:val="19"/>
                <w:szCs w:val="19"/>
              </w:rPr>
            </w:pPr>
            <w:hyperlink r:id="rId35" w:history="1">
              <w:r w:rsidRPr="008F1070">
                <w:rPr>
                  <w:rStyle w:val="Lienhypertexte"/>
                  <w:rFonts w:ascii="Overpass Light" w:hAnsi="Overpass Light"/>
                  <w:i/>
                  <w:iCs/>
                  <w:sz w:val="19"/>
                  <w:szCs w:val="19"/>
                </w:rPr>
                <w:t>Liste de contrôle PRISMA et organigrammes en français (Canada)</w:t>
              </w:r>
            </w:hyperlink>
          </w:p>
        </w:tc>
      </w:tr>
      <w:tr w:rsidR="00FF044E" w:rsidRPr="003809C3" w14:paraId="72C44F9E" w14:textId="77777777" w:rsidTr="000503B5">
        <w:trPr>
          <w:jc w:val="center"/>
        </w:trPr>
        <w:tc>
          <w:tcPr>
            <w:tcW w:w="426" w:type="dxa"/>
          </w:tcPr>
          <w:p w14:paraId="4787F706" w14:textId="4A770151" w:rsidR="00FF044E" w:rsidRPr="003809C3" w:rsidRDefault="00000000" w:rsidP="00FF044E">
            <w:pPr>
              <w:jc w:val="both"/>
            </w:pPr>
            <w:sdt>
              <w:sdtPr>
                <w:rPr>
                  <w:rFonts w:ascii="Overpass Light" w:hAnsi="Overpass Light"/>
                </w:rPr>
                <w:id w:val="-1756202757"/>
                <w14:checkbox>
                  <w14:checked w14:val="0"/>
                  <w14:checkedState w14:val="2612" w14:font="MS Gothic"/>
                  <w14:uncheckedState w14:val="2610" w14:font="MS Gothic"/>
                </w14:checkbox>
              </w:sdtPr>
              <w:sdtContent>
                <w:r w:rsidR="008F1070" w:rsidRPr="003809C3">
                  <w:rPr>
                    <w:rFonts w:ascii="Segoe UI Symbol" w:eastAsia="MS Gothic" w:hAnsi="Segoe UI Symbol" w:cs="Segoe UI Symbol"/>
                  </w:rPr>
                  <w:t>☐</w:t>
                </w:r>
              </w:sdtContent>
            </w:sdt>
          </w:p>
        </w:tc>
        <w:tc>
          <w:tcPr>
            <w:tcW w:w="1272" w:type="dxa"/>
          </w:tcPr>
          <w:p w14:paraId="461C8E93" w14:textId="77777777" w:rsidR="00FF044E" w:rsidRPr="00CD49A4" w:rsidRDefault="00FF044E" w:rsidP="00FF044E">
            <w:pPr>
              <w:jc w:val="both"/>
              <w:rPr>
                <w:rFonts w:ascii="Overpass Light" w:hAnsi="Overpass Light"/>
                <w:sz w:val="18"/>
                <w:szCs w:val="18"/>
              </w:rPr>
            </w:pPr>
          </w:p>
        </w:tc>
        <w:tc>
          <w:tcPr>
            <w:tcW w:w="1134" w:type="dxa"/>
          </w:tcPr>
          <w:p w14:paraId="50967EBC" w14:textId="77777777" w:rsidR="00FF044E" w:rsidRPr="00CD49A4" w:rsidRDefault="00FF044E" w:rsidP="00FF044E">
            <w:pPr>
              <w:jc w:val="both"/>
              <w:rPr>
                <w:rFonts w:ascii="Overpass Light" w:hAnsi="Overpass Light"/>
                <w:sz w:val="18"/>
                <w:szCs w:val="18"/>
              </w:rPr>
            </w:pPr>
          </w:p>
        </w:tc>
        <w:tc>
          <w:tcPr>
            <w:tcW w:w="7936" w:type="dxa"/>
          </w:tcPr>
          <w:p w14:paraId="3888CA43" w14:textId="42C79168" w:rsidR="00FF044E" w:rsidRPr="008F1070" w:rsidRDefault="00FF044E" w:rsidP="008F1070">
            <w:pPr>
              <w:spacing w:before="0" w:after="0"/>
              <w:rPr>
                <w:rFonts w:ascii="Overpass Light" w:hAnsi="Overpass Light"/>
              </w:rPr>
            </w:pPr>
            <w:r w:rsidRPr="008F1070">
              <w:rPr>
                <w:rFonts w:ascii="Overpass Light" w:hAnsi="Overpass Light"/>
              </w:rPr>
              <w:t>Préparer les stratégies de recherche à mettre en annexe</w:t>
            </w:r>
          </w:p>
        </w:tc>
      </w:tr>
      <w:tr w:rsidR="00FF044E" w:rsidRPr="003809C3" w14:paraId="475D4D31" w14:textId="77777777" w:rsidTr="000503B5">
        <w:trPr>
          <w:jc w:val="center"/>
        </w:trPr>
        <w:tc>
          <w:tcPr>
            <w:tcW w:w="426" w:type="dxa"/>
          </w:tcPr>
          <w:p w14:paraId="327A0DB2" w14:textId="6E36E3CA" w:rsidR="00FF044E" w:rsidRPr="003809C3" w:rsidRDefault="00000000" w:rsidP="00FF044E">
            <w:pPr>
              <w:jc w:val="both"/>
            </w:pPr>
            <w:sdt>
              <w:sdtPr>
                <w:rPr>
                  <w:rFonts w:ascii="Overpass Light" w:hAnsi="Overpass Light"/>
                </w:rPr>
                <w:id w:val="-1527549286"/>
                <w14:checkbox>
                  <w14:checked w14:val="0"/>
                  <w14:checkedState w14:val="2612" w14:font="MS Gothic"/>
                  <w14:uncheckedState w14:val="2610" w14:font="MS Gothic"/>
                </w14:checkbox>
              </w:sdtPr>
              <w:sdtContent>
                <w:r w:rsidR="008F1070" w:rsidRPr="003809C3">
                  <w:rPr>
                    <w:rFonts w:ascii="Segoe UI Symbol" w:eastAsia="MS Gothic" w:hAnsi="Segoe UI Symbol" w:cs="Segoe UI Symbol"/>
                  </w:rPr>
                  <w:t>☐</w:t>
                </w:r>
              </w:sdtContent>
            </w:sdt>
          </w:p>
        </w:tc>
        <w:tc>
          <w:tcPr>
            <w:tcW w:w="1272" w:type="dxa"/>
          </w:tcPr>
          <w:p w14:paraId="0F6C2668" w14:textId="77777777" w:rsidR="00FF044E" w:rsidRPr="00CD49A4" w:rsidRDefault="00FF044E" w:rsidP="00FF044E">
            <w:pPr>
              <w:jc w:val="both"/>
              <w:rPr>
                <w:rFonts w:ascii="Overpass Light" w:hAnsi="Overpass Light"/>
                <w:sz w:val="18"/>
                <w:szCs w:val="18"/>
              </w:rPr>
            </w:pPr>
          </w:p>
        </w:tc>
        <w:tc>
          <w:tcPr>
            <w:tcW w:w="1134" w:type="dxa"/>
          </w:tcPr>
          <w:p w14:paraId="430A14DC" w14:textId="77777777" w:rsidR="00FF044E" w:rsidRPr="00CD49A4" w:rsidRDefault="00FF044E" w:rsidP="00FF044E">
            <w:pPr>
              <w:jc w:val="both"/>
              <w:rPr>
                <w:rFonts w:ascii="Overpass Light" w:hAnsi="Overpass Light"/>
                <w:sz w:val="18"/>
                <w:szCs w:val="18"/>
              </w:rPr>
            </w:pPr>
          </w:p>
        </w:tc>
        <w:tc>
          <w:tcPr>
            <w:tcW w:w="7936" w:type="dxa"/>
          </w:tcPr>
          <w:p w14:paraId="74CF14C9" w14:textId="7D2216C6" w:rsidR="00FF044E" w:rsidRPr="008F1070" w:rsidRDefault="00FF044E" w:rsidP="008F1070">
            <w:pPr>
              <w:spacing w:before="0" w:after="0"/>
              <w:rPr>
                <w:rFonts w:ascii="Overpass Light" w:hAnsi="Overpass Light"/>
              </w:rPr>
            </w:pPr>
            <w:r w:rsidRPr="008F1070">
              <w:rPr>
                <w:rFonts w:ascii="Overpass Light" w:hAnsi="Overpass Light"/>
              </w:rPr>
              <w:t>Préparer les tableaux et autres contenus à mettre en annexe</w:t>
            </w:r>
          </w:p>
        </w:tc>
      </w:tr>
      <w:tr w:rsidR="00FF044E" w:rsidRPr="003809C3" w14:paraId="571B50D8" w14:textId="77777777" w:rsidTr="00710E89">
        <w:trPr>
          <w:jc w:val="center"/>
        </w:trPr>
        <w:tc>
          <w:tcPr>
            <w:tcW w:w="10768" w:type="dxa"/>
            <w:gridSpan w:val="4"/>
          </w:tcPr>
          <w:p w14:paraId="655709AE" w14:textId="5B3889AA" w:rsidR="00FF044E" w:rsidRDefault="00FF044E" w:rsidP="00FF044E">
            <w:pPr>
              <w:pStyle w:val="Titre3-Rouge"/>
              <w:spacing w:before="120" w:after="120"/>
              <w:jc w:val="both"/>
            </w:pPr>
            <w:r>
              <w:t>Diffusion</w:t>
            </w:r>
          </w:p>
        </w:tc>
      </w:tr>
      <w:tr w:rsidR="00FF044E" w:rsidRPr="003809C3" w14:paraId="1F1E1822" w14:textId="77777777" w:rsidTr="000503B5">
        <w:trPr>
          <w:jc w:val="center"/>
        </w:trPr>
        <w:tc>
          <w:tcPr>
            <w:tcW w:w="426" w:type="dxa"/>
          </w:tcPr>
          <w:p w14:paraId="67BFF98A" w14:textId="087018FD" w:rsidR="00FF044E" w:rsidRPr="003809C3" w:rsidRDefault="00000000" w:rsidP="00FF044E">
            <w:pPr>
              <w:jc w:val="both"/>
            </w:pPr>
            <w:sdt>
              <w:sdtPr>
                <w:rPr>
                  <w:rFonts w:ascii="Overpass Light" w:hAnsi="Overpass Light"/>
                </w:rPr>
                <w:id w:val="-1785029725"/>
                <w14:checkbox>
                  <w14:checked w14:val="0"/>
                  <w14:checkedState w14:val="2612" w14:font="MS Gothic"/>
                  <w14:uncheckedState w14:val="2610" w14:font="MS Gothic"/>
                </w14:checkbox>
              </w:sdtPr>
              <w:sdtContent>
                <w:r w:rsidR="008F1070" w:rsidRPr="003809C3">
                  <w:rPr>
                    <w:rFonts w:ascii="Segoe UI Symbol" w:eastAsia="MS Gothic" w:hAnsi="Segoe UI Symbol" w:cs="Segoe UI Symbol"/>
                  </w:rPr>
                  <w:t>☐</w:t>
                </w:r>
              </w:sdtContent>
            </w:sdt>
          </w:p>
        </w:tc>
        <w:tc>
          <w:tcPr>
            <w:tcW w:w="1272" w:type="dxa"/>
          </w:tcPr>
          <w:p w14:paraId="4AD5043D" w14:textId="77777777" w:rsidR="00FF044E" w:rsidRPr="00CD49A4" w:rsidRDefault="00FF044E" w:rsidP="00FF044E">
            <w:pPr>
              <w:jc w:val="both"/>
              <w:rPr>
                <w:rFonts w:ascii="Overpass Light" w:hAnsi="Overpass Light"/>
                <w:sz w:val="18"/>
                <w:szCs w:val="18"/>
              </w:rPr>
            </w:pPr>
          </w:p>
        </w:tc>
        <w:tc>
          <w:tcPr>
            <w:tcW w:w="1134" w:type="dxa"/>
          </w:tcPr>
          <w:p w14:paraId="69108195" w14:textId="77777777" w:rsidR="00FF044E" w:rsidRPr="00CD49A4" w:rsidRDefault="00FF044E" w:rsidP="00FF044E">
            <w:pPr>
              <w:jc w:val="both"/>
              <w:rPr>
                <w:rFonts w:ascii="Overpass Light" w:hAnsi="Overpass Light"/>
                <w:sz w:val="18"/>
                <w:szCs w:val="18"/>
              </w:rPr>
            </w:pPr>
          </w:p>
        </w:tc>
        <w:tc>
          <w:tcPr>
            <w:tcW w:w="7936" w:type="dxa"/>
          </w:tcPr>
          <w:p w14:paraId="394820C6" w14:textId="084879C6" w:rsidR="00FF044E" w:rsidRPr="008F1070" w:rsidRDefault="00FF044E" w:rsidP="008F1070">
            <w:pPr>
              <w:spacing w:before="0" w:after="0"/>
              <w:rPr>
                <w:rFonts w:ascii="Overpass Light" w:hAnsi="Overpass Light"/>
              </w:rPr>
            </w:pPr>
            <w:r w:rsidRPr="008F1070">
              <w:rPr>
                <w:rFonts w:ascii="Overpass Light" w:hAnsi="Overpass Light"/>
              </w:rPr>
              <w:t>Choisir une revue à laquelle soumettre le manuscrit</w:t>
            </w:r>
          </w:p>
        </w:tc>
      </w:tr>
      <w:tr w:rsidR="00FF044E" w:rsidRPr="003809C3" w14:paraId="18375F58" w14:textId="77777777" w:rsidTr="000503B5">
        <w:trPr>
          <w:jc w:val="center"/>
        </w:trPr>
        <w:tc>
          <w:tcPr>
            <w:tcW w:w="426" w:type="dxa"/>
          </w:tcPr>
          <w:p w14:paraId="0834076A" w14:textId="308520A3" w:rsidR="00FF044E" w:rsidRPr="003809C3" w:rsidRDefault="00000000" w:rsidP="00FF044E">
            <w:pPr>
              <w:jc w:val="both"/>
            </w:pPr>
            <w:sdt>
              <w:sdtPr>
                <w:rPr>
                  <w:rFonts w:ascii="Overpass Light" w:hAnsi="Overpass Light"/>
                </w:rPr>
                <w:id w:val="-1628007563"/>
                <w14:checkbox>
                  <w14:checked w14:val="0"/>
                  <w14:checkedState w14:val="2612" w14:font="MS Gothic"/>
                  <w14:uncheckedState w14:val="2610" w14:font="MS Gothic"/>
                </w14:checkbox>
              </w:sdtPr>
              <w:sdtContent>
                <w:r w:rsidR="008F1070" w:rsidRPr="003809C3">
                  <w:rPr>
                    <w:rFonts w:ascii="Segoe UI Symbol" w:eastAsia="MS Gothic" w:hAnsi="Segoe UI Symbol" w:cs="Segoe UI Symbol"/>
                  </w:rPr>
                  <w:t>☐</w:t>
                </w:r>
              </w:sdtContent>
            </w:sdt>
          </w:p>
        </w:tc>
        <w:tc>
          <w:tcPr>
            <w:tcW w:w="1272" w:type="dxa"/>
          </w:tcPr>
          <w:p w14:paraId="4F0D2C5F" w14:textId="77777777" w:rsidR="00FF044E" w:rsidRPr="00CD49A4" w:rsidRDefault="00FF044E" w:rsidP="00FF044E">
            <w:pPr>
              <w:jc w:val="both"/>
              <w:rPr>
                <w:rFonts w:ascii="Overpass Light" w:hAnsi="Overpass Light"/>
                <w:sz w:val="18"/>
                <w:szCs w:val="18"/>
              </w:rPr>
            </w:pPr>
          </w:p>
        </w:tc>
        <w:tc>
          <w:tcPr>
            <w:tcW w:w="1134" w:type="dxa"/>
          </w:tcPr>
          <w:p w14:paraId="476C2190" w14:textId="77777777" w:rsidR="00FF044E" w:rsidRPr="00CD49A4" w:rsidRDefault="00FF044E" w:rsidP="00FF044E">
            <w:pPr>
              <w:jc w:val="both"/>
              <w:rPr>
                <w:rFonts w:ascii="Overpass Light" w:hAnsi="Overpass Light"/>
                <w:sz w:val="18"/>
                <w:szCs w:val="18"/>
              </w:rPr>
            </w:pPr>
          </w:p>
        </w:tc>
        <w:tc>
          <w:tcPr>
            <w:tcW w:w="7936" w:type="dxa"/>
          </w:tcPr>
          <w:p w14:paraId="1A505E1E" w14:textId="5F74498A" w:rsidR="00FF044E" w:rsidRPr="008F1070" w:rsidRDefault="00FF044E" w:rsidP="008F1070">
            <w:pPr>
              <w:spacing w:before="0" w:after="0"/>
              <w:rPr>
                <w:rFonts w:ascii="Overpass Light" w:hAnsi="Overpass Light"/>
              </w:rPr>
            </w:pPr>
            <w:r w:rsidRPr="008F1070">
              <w:rPr>
                <w:rFonts w:ascii="Overpass Light" w:hAnsi="Overpass Light"/>
              </w:rPr>
              <w:t>Adapter le manuscrit selon les exigences de la revue</w:t>
            </w:r>
          </w:p>
        </w:tc>
      </w:tr>
      <w:bookmarkEnd w:id="0"/>
    </w:tbl>
    <w:p w14:paraId="1B44D325" w14:textId="77777777" w:rsidR="00273734" w:rsidRPr="007D19AF" w:rsidRDefault="00273734" w:rsidP="007D19AF"/>
    <w:sectPr w:rsidR="00273734" w:rsidRPr="007D19AF" w:rsidSect="00DC01D4">
      <w:footerReference w:type="default" r:id="rId36"/>
      <w:headerReference w:type="first" r:id="rId37"/>
      <w:pgSz w:w="12240" w:h="15840"/>
      <w:pgMar w:top="1418" w:right="1325" w:bottom="141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05778" w14:textId="77777777" w:rsidR="001B3E5B" w:rsidRDefault="001B3E5B" w:rsidP="00CE7A80">
      <w:r>
        <w:separator/>
      </w:r>
    </w:p>
    <w:p w14:paraId="05D844E7" w14:textId="77777777" w:rsidR="001B3E5B" w:rsidRDefault="001B3E5B"/>
  </w:endnote>
  <w:endnote w:type="continuationSeparator" w:id="0">
    <w:p w14:paraId="7FC9748C" w14:textId="77777777" w:rsidR="001B3E5B" w:rsidRDefault="001B3E5B" w:rsidP="00CE7A80">
      <w:r>
        <w:continuationSeparator/>
      </w:r>
    </w:p>
    <w:p w14:paraId="6E891FF5" w14:textId="77777777" w:rsidR="001B3E5B" w:rsidRDefault="001B3E5B"/>
  </w:endnote>
  <w:endnote w:type="continuationNotice" w:id="1">
    <w:p w14:paraId="03AC9713" w14:textId="77777777" w:rsidR="001B3E5B" w:rsidRDefault="001B3E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Med">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Overpass">
    <w:panose1 w:val="00000500000000000000"/>
    <w:charset w:val="00"/>
    <w:family w:val="auto"/>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Overpass ExtraBold">
    <w:panose1 w:val="00000900000000000000"/>
    <w:charset w:val="00"/>
    <w:family w:val="auto"/>
    <w:pitch w:val="variable"/>
    <w:sig w:usb0="00000007" w:usb1="00000020" w:usb2="00000000" w:usb3="00000000" w:csb0="00000093" w:csb1="00000000"/>
  </w:font>
  <w:font w:name="Overpass SemiBold">
    <w:panose1 w:val="00000700000000000000"/>
    <w:charset w:val="00"/>
    <w:family w:val="auto"/>
    <w:pitch w:val="variable"/>
    <w:sig w:usb0="00000007" w:usb1="00000020" w:usb2="00000000" w:usb3="00000000" w:csb0="00000093" w:csb1="00000000"/>
  </w:font>
  <w:font w:name="Overpass ExtraLight">
    <w:panose1 w:val="00000300000000000000"/>
    <w:charset w:val="00"/>
    <w:family w:val="auto"/>
    <w:pitch w:val="variable"/>
    <w:sig w:usb0="00000007" w:usb1="00000020" w:usb2="00000000" w:usb3="00000000" w:csb0="00000093" w:csb1="00000000"/>
  </w:font>
  <w:font w:name="Overpass Light">
    <w:panose1 w:val="00000400000000000000"/>
    <w:charset w:val="00"/>
    <w:family w:val="auto"/>
    <w:pitch w:val="variable"/>
    <w:sig w:usb0="00000007" w:usb1="00000020"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9CDE" w14:textId="77777777" w:rsidR="00F1574E" w:rsidRDefault="00000000" w:rsidP="008A695C">
    <w:pPr>
      <w:pStyle w:val="Piedpage"/>
      <w:tabs>
        <w:tab w:val="right" w:pos="9356"/>
      </w:tabs>
    </w:pPr>
    <w:sdt>
      <w:sdtPr>
        <w:id w:val="1251318240"/>
        <w:docPartObj>
          <w:docPartGallery w:val="Page Numbers (Top of Page)"/>
          <w:docPartUnique/>
        </w:docPartObj>
      </w:sdtPr>
      <w:sdtContent>
        <w:r w:rsidR="00F1574E">
          <w:t>Outil d'aide pour la planification et la réalisation d'une synthèse de la connaissance</w:t>
        </w:r>
      </w:sdtContent>
    </w:sdt>
    <w:r w:rsidR="00F1574E">
      <w:tab/>
    </w:r>
    <w:r w:rsidR="00F1574E" w:rsidRPr="000F555D">
      <w:rPr>
        <w:b/>
      </w:rPr>
      <w:fldChar w:fldCharType="begin"/>
    </w:r>
    <w:r w:rsidR="00F1574E" w:rsidRPr="000F555D">
      <w:rPr>
        <w:b/>
      </w:rPr>
      <w:instrText>PAGE   \* MERGEFORMAT</w:instrText>
    </w:r>
    <w:r w:rsidR="00F1574E" w:rsidRPr="000F555D">
      <w:rPr>
        <w:b/>
      </w:rPr>
      <w:fldChar w:fldCharType="separate"/>
    </w:r>
    <w:r w:rsidR="00F1574E">
      <w:rPr>
        <w:b/>
      </w:rPr>
      <w:t>2</w:t>
    </w:r>
    <w:r w:rsidR="00F1574E" w:rsidRPr="000F555D">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06519" w14:textId="77777777" w:rsidR="001B3E5B" w:rsidRDefault="001B3E5B" w:rsidP="00CE7A80">
      <w:r>
        <w:separator/>
      </w:r>
    </w:p>
    <w:p w14:paraId="2FE36891" w14:textId="77777777" w:rsidR="001B3E5B" w:rsidRDefault="001B3E5B"/>
  </w:footnote>
  <w:footnote w:type="continuationSeparator" w:id="0">
    <w:p w14:paraId="2E700074" w14:textId="77777777" w:rsidR="001B3E5B" w:rsidRDefault="001B3E5B" w:rsidP="00CE7A80">
      <w:r>
        <w:continuationSeparator/>
      </w:r>
    </w:p>
    <w:p w14:paraId="19CE3025" w14:textId="77777777" w:rsidR="001B3E5B" w:rsidRDefault="001B3E5B"/>
  </w:footnote>
  <w:footnote w:type="continuationNotice" w:id="1">
    <w:p w14:paraId="72D99938" w14:textId="77777777" w:rsidR="001B3E5B" w:rsidRDefault="001B3E5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50DC" w14:textId="331009E9" w:rsidR="00F66722" w:rsidRDefault="00F66722" w:rsidP="007D19AF">
    <w:pPr>
      <w:pStyle w:val="15-Ligne"/>
    </w:pPr>
    <w:r>
      <w:rPr>
        <w:noProof/>
      </w:rPr>
      <w:drawing>
        <wp:inline distT="0" distB="0" distL="0" distR="0" wp14:anchorId="09590032" wp14:editId="69C60918">
          <wp:extent cx="1717040" cy="485775"/>
          <wp:effectExtent l="0" t="0" r="0" b="9525"/>
          <wp:docPr id="1147038253" name="Image 1" descr="Une image contenant texte, capture d’écran,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14756" name="Image 1" descr="Une image contenant texte, capture d’écran, Police, Graphique&#10;&#10;Le contenu généré par l’IA peut êtr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04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140D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D2CD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AEA7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7626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689B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900F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7421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3C15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4C91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F634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2736D"/>
    <w:multiLevelType w:val="hybridMultilevel"/>
    <w:tmpl w:val="F6FA58E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1" w15:restartNumberingAfterBreak="0">
    <w:nsid w:val="28E16745"/>
    <w:multiLevelType w:val="hybridMultilevel"/>
    <w:tmpl w:val="EADECB32"/>
    <w:lvl w:ilvl="0" w:tplc="B7D4E76C">
      <w:start w:val="1"/>
      <w:numFmt w:val="bullet"/>
      <w:pStyle w:val="Listepuces-Noir"/>
      <w:lvlText w:val=""/>
      <w:lvlJc w:val="left"/>
      <w:pPr>
        <w:ind w:left="1004" w:hanging="360"/>
      </w:pPr>
      <w:rPr>
        <w:rFonts w:ascii="Symbol" w:hAnsi="Symbol" w:hint="default"/>
      </w:rPr>
    </w:lvl>
    <w:lvl w:ilvl="1" w:tplc="0C0C0003">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2" w15:restartNumberingAfterBreak="0">
    <w:nsid w:val="2ABA5A94"/>
    <w:multiLevelType w:val="hybridMultilevel"/>
    <w:tmpl w:val="08D8BA72"/>
    <w:lvl w:ilvl="0" w:tplc="196CBE04">
      <w:start w:val="1"/>
      <w:numFmt w:val="decimal"/>
      <w:pStyle w:val="Listenumros-Noir"/>
      <w:lvlText w:val="%1."/>
      <w:lvlJc w:val="left"/>
      <w:pPr>
        <w:ind w:left="1288" w:hanging="360"/>
      </w:pPr>
    </w:lvl>
    <w:lvl w:ilvl="1" w:tplc="0C0C0019" w:tentative="1">
      <w:start w:val="1"/>
      <w:numFmt w:val="lowerLetter"/>
      <w:lvlText w:val="%2."/>
      <w:lvlJc w:val="left"/>
      <w:pPr>
        <w:ind w:left="2008" w:hanging="360"/>
      </w:pPr>
    </w:lvl>
    <w:lvl w:ilvl="2" w:tplc="0C0C001B" w:tentative="1">
      <w:start w:val="1"/>
      <w:numFmt w:val="lowerRoman"/>
      <w:lvlText w:val="%3."/>
      <w:lvlJc w:val="right"/>
      <w:pPr>
        <w:ind w:left="2728" w:hanging="180"/>
      </w:pPr>
    </w:lvl>
    <w:lvl w:ilvl="3" w:tplc="0C0C000F" w:tentative="1">
      <w:start w:val="1"/>
      <w:numFmt w:val="decimal"/>
      <w:lvlText w:val="%4."/>
      <w:lvlJc w:val="left"/>
      <w:pPr>
        <w:ind w:left="3448" w:hanging="360"/>
      </w:pPr>
    </w:lvl>
    <w:lvl w:ilvl="4" w:tplc="0C0C0019" w:tentative="1">
      <w:start w:val="1"/>
      <w:numFmt w:val="lowerLetter"/>
      <w:lvlText w:val="%5."/>
      <w:lvlJc w:val="left"/>
      <w:pPr>
        <w:ind w:left="4168" w:hanging="360"/>
      </w:pPr>
    </w:lvl>
    <w:lvl w:ilvl="5" w:tplc="0C0C001B" w:tentative="1">
      <w:start w:val="1"/>
      <w:numFmt w:val="lowerRoman"/>
      <w:lvlText w:val="%6."/>
      <w:lvlJc w:val="right"/>
      <w:pPr>
        <w:ind w:left="4888" w:hanging="180"/>
      </w:pPr>
    </w:lvl>
    <w:lvl w:ilvl="6" w:tplc="0C0C000F" w:tentative="1">
      <w:start w:val="1"/>
      <w:numFmt w:val="decimal"/>
      <w:lvlText w:val="%7."/>
      <w:lvlJc w:val="left"/>
      <w:pPr>
        <w:ind w:left="5608" w:hanging="360"/>
      </w:pPr>
    </w:lvl>
    <w:lvl w:ilvl="7" w:tplc="0C0C0019" w:tentative="1">
      <w:start w:val="1"/>
      <w:numFmt w:val="lowerLetter"/>
      <w:lvlText w:val="%8."/>
      <w:lvlJc w:val="left"/>
      <w:pPr>
        <w:ind w:left="6328" w:hanging="360"/>
      </w:pPr>
    </w:lvl>
    <w:lvl w:ilvl="8" w:tplc="0C0C001B" w:tentative="1">
      <w:start w:val="1"/>
      <w:numFmt w:val="lowerRoman"/>
      <w:lvlText w:val="%9."/>
      <w:lvlJc w:val="right"/>
      <w:pPr>
        <w:ind w:left="7048" w:hanging="180"/>
      </w:pPr>
    </w:lvl>
  </w:abstractNum>
  <w:abstractNum w:abstractNumId="13" w15:restartNumberingAfterBreak="0">
    <w:nsid w:val="316B1CCD"/>
    <w:multiLevelType w:val="hybridMultilevel"/>
    <w:tmpl w:val="445E22A0"/>
    <w:lvl w:ilvl="0" w:tplc="340277AC">
      <w:start w:val="1"/>
      <w:numFmt w:val="decimal"/>
      <w:pStyle w:val="Listenumros-Gris"/>
      <w:lvlText w:val="%1."/>
      <w:lvlJc w:val="left"/>
      <w:pPr>
        <w:ind w:left="1288" w:hanging="360"/>
      </w:pPr>
    </w:lvl>
    <w:lvl w:ilvl="1" w:tplc="0C0C0019" w:tentative="1">
      <w:start w:val="1"/>
      <w:numFmt w:val="lowerLetter"/>
      <w:lvlText w:val="%2."/>
      <w:lvlJc w:val="left"/>
      <w:pPr>
        <w:ind w:left="2008" w:hanging="360"/>
      </w:pPr>
    </w:lvl>
    <w:lvl w:ilvl="2" w:tplc="0C0C001B" w:tentative="1">
      <w:start w:val="1"/>
      <w:numFmt w:val="lowerRoman"/>
      <w:lvlText w:val="%3."/>
      <w:lvlJc w:val="right"/>
      <w:pPr>
        <w:ind w:left="2728" w:hanging="180"/>
      </w:pPr>
    </w:lvl>
    <w:lvl w:ilvl="3" w:tplc="0C0C000F" w:tentative="1">
      <w:start w:val="1"/>
      <w:numFmt w:val="decimal"/>
      <w:lvlText w:val="%4."/>
      <w:lvlJc w:val="left"/>
      <w:pPr>
        <w:ind w:left="3448" w:hanging="360"/>
      </w:pPr>
    </w:lvl>
    <w:lvl w:ilvl="4" w:tplc="0C0C0019" w:tentative="1">
      <w:start w:val="1"/>
      <w:numFmt w:val="lowerLetter"/>
      <w:lvlText w:val="%5."/>
      <w:lvlJc w:val="left"/>
      <w:pPr>
        <w:ind w:left="4168" w:hanging="360"/>
      </w:pPr>
    </w:lvl>
    <w:lvl w:ilvl="5" w:tplc="0C0C001B" w:tentative="1">
      <w:start w:val="1"/>
      <w:numFmt w:val="lowerRoman"/>
      <w:lvlText w:val="%6."/>
      <w:lvlJc w:val="right"/>
      <w:pPr>
        <w:ind w:left="4888" w:hanging="180"/>
      </w:pPr>
    </w:lvl>
    <w:lvl w:ilvl="6" w:tplc="0C0C000F" w:tentative="1">
      <w:start w:val="1"/>
      <w:numFmt w:val="decimal"/>
      <w:lvlText w:val="%7."/>
      <w:lvlJc w:val="left"/>
      <w:pPr>
        <w:ind w:left="5608" w:hanging="360"/>
      </w:pPr>
    </w:lvl>
    <w:lvl w:ilvl="7" w:tplc="0C0C0019" w:tentative="1">
      <w:start w:val="1"/>
      <w:numFmt w:val="lowerLetter"/>
      <w:lvlText w:val="%8."/>
      <w:lvlJc w:val="left"/>
      <w:pPr>
        <w:ind w:left="6328" w:hanging="360"/>
      </w:pPr>
    </w:lvl>
    <w:lvl w:ilvl="8" w:tplc="0C0C001B" w:tentative="1">
      <w:start w:val="1"/>
      <w:numFmt w:val="lowerRoman"/>
      <w:lvlText w:val="%9."/>
      <w:lvlJc w:val="right"/>
      <w:pPr>
        <w:ind w:left="7048" w:hanging="180"/>
      </w:pPr>
    </w:lvl>
  </w:abstractNum>
  <w:abstractNum w:abstractNumId="14" w15:restartNumberingAfterBreak="0">
    <w:nsid w:val="3FCA7C3C"/>
    <w:multiLevelType w:val="hybridMultilevel"/>
    <w:tmpl w:val="8EA86686"/>
    <w:lvl w:ilvl="0" w:tplc="AC3C1764">
      <w:start w:val="1"/>
      <w:numFmt w:val="bullet"/>
      <w:lvlText w:val=""/>
      <w:lvlJc w:val="left"/>
      <w:pPr>
        <w:ind w:left="1080" w:hanging="360"/>
      </w:pPr>
      <w:rPr>
        <w:rFonts w:ascii="Symbol" w:hAnsi="Symbol" w:hint="default"/>
        <w:color w:val="000000" w:themeColor="text1"/>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5" w15:restartNumberingAfterBreak="0">
    <w:nsid w:val="470434E6"/>
    <w:multiLevelType w:val="hybridMultilevel"/>
    <w:tmpl w:val="BE6473C6"/>
    <w:lvl w:ilvl="0" w:tplc="DB7825CA">
      <w:start w:val="1"/>
      <w:numFmt w:val="bullet"/>
      <w:pStyle w:val="Listepuces-Rouge"/>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E8D4047"/>
    <w:multiLevelType w:val="multilevel"/>
    <w:tmpl w:val="35069C46"/>
    <w:lvl w:ilvl="0">
      <w:start w:val="1"/>
      <w:numFmt w:val="bullet"/>
      <w:lvlText w:val=""/>
      <w:lvlJc w:val="left"/>
      <w:pPr>
        <w:tabs>
          <w:tab w:val="num" w:pos="152"/>
        </w:tabs>
        <w:ind w:left="152" w:hanging="360"/>
      </w:pPr>
      <w:rPr>
        <w:rFonts w:ascii="Symbol" w:hAnsi="Symbol" w:hint="default"/>
        <w:sz w:val="20"/>
      </w:rPr>
    </w:lvl>
    <w:lvl w:ilvl="1">
      <w:start w:val="1"/>
      <w:numFmt w:val="bullet"/>
      <w:lvlText w:val=""/>
      <w:lvlJc w:val="left"/>
      <w:pPr>
        <w:tabs>
          <w:tab w:val="num" w:pos="872"/>
        </w:tabs>
        <w:ind w:left="872" w:hanging="360"/>
      </w:pPr>
      <w:rPr>
        <w:rFonts w:ascii="Symbol" w:hAnsi="Symbol" w:hint="default"/>
        <w:sz w:val="20"/>
      </w:rPr>
    </w:lvl>
    <w:lvl w:ilvl="2" w:tentative="1">
      <w:start w:val="1"/>
      <w:numFmt w:val="bullet"/>
      <w:lvlText w:val=""/>
      <w:lvlJc w:val="left"/>
      <w:pPr>
        <w:tabs>
          <w:tab w:val="num" w:pos="1592"/>
        </w:tabs>
        <w:ind w:left="1592" w:hanging="360"/>
      </w:pPr>
      <w:rPr>
        <w:rFonts w:ascii="Symbol" w:hAnsi="Symbol" w:hint="default"/>
        <w:sz w:val="20"/>
      </w:rPr>
    </w:lvl>
    <w:lvl w:ilvl="3" w:tentative="1">
      <w:start w:val="1"/>
      <w:numFmt w:val="bullet"/>
      <w:lvlText w:val=""/>
      <w:lvlJc w:val="left"/>
      <w:pPr>
        <w:tabs>
          <w:tab w:val="num" w:pos="2312"/>
        </w:tabs>
        <w:ind w:left="2312" w:hanging="360"/>
      </w:pPr>
      <w:rPr>
        <w:rFonts w:ascii="Symbol" w:hAnsi="Symbol" w:hint="default"/>
        <w:sz w:val="20"/>
      </w:rPr>
    </w:lvl>
    <w:lvl w:ilvl="4" w:tentative="1">
      <w:start w:val="1"/>
      <w:numFmt w:val="bullet"/>
      <w:lvlText w:val=""/>
      <w:lvlJc w:val="left"/>
      <w:pPr>
        <w:tabs>
          <w:tab w:val="num" w:pos="3032"/>
        </w:tabs>
        <w:ind w:left="3032" w:hanging="360"/>
      </w:pPr>
      <w:rPr>
        <w:rFonts w:ascii="Symbol" w:hAnsi="Symbol" w:hint="default"/>
        <w:sz w:val="20"/>
      </w:rPr>
    </w:lvl>
    <w:lvl w:ilvl="5" w:tentative="1">
      <w:start w:val="1"/>
      <w:numFmt w:val="bullet"/>
      <w:lvlText w:val=""/>
      <w:lvlJc w:val="left"/>
      <w:pPr>
        <w:tabs>
          <w:tab w:val="num" w:pos="3752"/>
        </w:tabs>
        <w:ind w:left="3752" w:hanging="360"/>
      </w:pPr>
      <w:rPr>
        <w:rFonts w:ascii="Symbol" w:hAnsi="Symbol" w:hint="default"/>
        <w:sz w:val="20"/>
      </w:rPr>
    </w:lvl>
    <w:lvl w:ilvl="6" w:tentative="1">
      <w:start w:val="1"/>
      <w:numFmt w:val="bullet"/>
      <w:lvlText w:val=""/>
      <w:lvlJc w:val="left"/>
      <w:pPr>
        <w:tabs>
          <w:tab w:val="num" w:pos="4472"/>
        </w:tabs>
        <w:ind w:left="4472" w:hanging="360"/>
      </w:pPr>
      <w:rPr>
        <w:rFonts w:ascii="Symbol" w:hAnsi="Symbol" w:hint="default"/>
        <w:sz w:val="20"/>
      </w:rPr>
    </w:lvl>
    <w:lvl w:ilvl="7" w:tentative="1">
      <w:start w:val="1"/>
      <w:numFmt w:val="bullet"/>
      <w:lvlText w:val=""/>
      <w:lvlJc w:val="left"/>
      <w:pPr>
        <w:tabs>
          <w:tab w:val="num" w:pos="5192"/>
        </w:tabs>
        <w:ind w:left="5192" w:hanging="360"/>
      </w:pPr>
      <w:rPr>
        <w:rFonts w:ascii="Symbol" w:hAnsi="Symbol" w:hint="default"/>
        <w:sz w:val="20"/>
      </w:rPr>
    </w:lvl>
    <w:lvl w:ilvl="8" w:tentative="1">
      <w:start w:val="1"/>
      <w:numFmt w:val="bullet"/>
      <w:lvlText w:val=""/>
      <w:lvlJc w:val="left"/>
      <w:pPr>
        <w:tabs>
          <w:tab w:val="num" w:pos="5912"/>
        </w:tabs>
        <w:ind w:left="5912" w:hanging="360"/>
      </w:pPr>
      <w:rPr>
        <w:rFonts w:ascii="Symbol" w:hAnsi="Symbol" w:hint="default"/>
        <w:sz w:val="20"/>
      </w:rPr>
    </w:lvl>
  </w:abstractNum>
  <w:abstractNum w:abstractNumId="17" w15:restartNumberingAfterBreak="0">
    <w:nsid w:val="575D4AAF"/>
    <w:multiLevelType w:val="multilevel"/>
    <w:tmpl w:val="1542FCF8"/>
    <w:lvl w:ilvl="0">
      <w:start w:val="1"/>
      <w:numFmt w:val="bullet"/>
      <w:pStyle w:val="Listepuces2"/>
      <w:lvlText w:val=""/>
      <w:lvlJc w:val="left"/>
      <w:pPr>
        <w:tabs>
          <w:tab w:val="num" w:pos="709"/>
        </w:tabs>
        <w:ind w:left="709" w:hanging="284"/>
      </w:pPr>
      <w:rPr>
        <w:rFonts w:ascii="Symbol" w:hAnsi="Symbol" w:hint="default"/>
      </w:rPr>
    </w:lvl>
    <w:lvl w:ilvl="1">
      <w:start w:val="1"/>
      <w:numFmt w:val="bullet"/>
      <w:lvlText w:val="−"/>
      <w:lvlJc w:val="left"/>
      <w:pPr>
        <w:tabs>
          <w:tab w:val="num" w:pos="992"/>
        </w:tabs>
        <w:ind w:left="992" w:hanging="283"/>
      </w:pPr>
      <w:rPr>
        <w:rFonts w:ascii="Calibri" w:hAnsi="Calibri" w:hint="default"/>
      </w:rPr>
    </w:lvl>
    <w:lvl w:ilvl="2">
      <w:start w:val="1"/>
      <w:numFmt w:val="bullet"/>
      <w:lvlText w:val="∙"/>
      <w:lvlJc w:val="left"/>
      <w:pPr>
        <w:tabs>
          <w:tab w:val="num" w:pos="1276"/>
        </w:tabs>
        <w:ind w:left="1276" w:hanging="284"/>
      </w:pPr>
      <w:rPr>
        <w:rFonts w:ascii="Minion Pro Med" w:hAnsi="Minion Pro Med"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5BB03B7B"/>
    <w:multiLevelType w:val="hybridMultilevel"/>
    <w:tmpl w:val="357E86AA"/>
    <w:lvl w:ilvl="0" w:tplc="1FC41BCE">
      <w:start w:val="1"/>
      <w:numFmt w:val="bullet"/>
      <w:lvlText w:val=""/>
      <w:lvlJc w:val="left"/>
      <w:pPr>
        <w:ind w:left="1004" w:hanging="360"/>
      </w:pPr>
      <w:rPr>
        <w:rFonts w:ascii="Symbol" w:hAnsi="Symbol" w:hint="default"/>
      </w:rPr>
    </w:lvl>
    <w:lvl w:ilvl="1" w:tplc="0C0C000F">
      <w:start w:val="1"/>
      <w:numFmt w:val="decimal"/>
      <w:lvlText w:val="%2."/>
      <w:lvlJc w:val="left"/>
      <w:pPr>
        <w:ind w:left="1724" w:hanging="360"/>
      </w:pPr>
      <w:rPr>
        <w:rFonts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9" w15:restartNumberingAfterBreak="0">
    <w:nsid w:val="60AD08B1"/>
    <w:multiLevelType w:val="hybridMultilevel"/>
    <w:tmpl w:val="5EFA1C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2632C29"/>
    <w:multiLevelType w:val="hybridMultilevel"/>
    <w:tmpl w:val="DE52A1A8"/>
    <w:lvl w:ilvl="0" w:tplc="1FC41BCE">
      <w:start w:val="1"/>
      <w:numFmt w:val="bullet"/>
      <w:lvlText w:val=""/>
      <w:lvlJc w:val="left"/>
      <w:pPr>
        <w:ind w:left="1004" w:hanging="360"/>
      </w:pPr>
      <w:rPr>
        <w:rFonts w:ascii="Symbol" w:hAnsi="Symbol" w:hint="default"/>
      </w:rPr>
    </w:lvl>
    <w:lvl w:ilvl="1" w:tplc="599AC18A">
      <w:start w:val="1"/>
      <w:numFmt w:val="bullet"/>
      <w:lvlText w:val="‒"/>
      <w:lvlJc w:val="left"/>
      <w:pPr>
        <w:ind w:left="1724" w:hanging="360"/>
      </w:pPr>
      <w:rPr>
        <w:rFonts w:ascii="Arial" w:hAnsi="Arial"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21" w15:restartNumberingAfterBreak="0">
    <w:nsid w:val="67DE7A87"/>
    <w:multiLevelType w:val="hybridMultilevel"/>
    <w:tmpl w:val="E14A82C6"/>
    <w:lvl w:ilvl="0" w:tplc="5FF84A72">
      <w:start w:val="1"/>
      <w:numFmt w:val="bullet"/>
      <w:pStyle w:val="Listepuces"/>
      <w:lvlText w:val="•"/>
      <w:lvlJc w:val="left"/>
      <w:pPr>
        <w:ind w:left="1145" w:hanging="360"/>
      </w:pPr>
      <w:rPr>
        <w:rFonts w:ascii="Arial" w:hAnsi="Arial" w:hint="default"/>
        <w:color w:val="C00000"/>
        <w:sz w:val="21"/>
      </w:rPr>
    </w:lvl>
    <w:lvl w:ilvl="1" w:tplc="0C0C0003" w:tentative="1">
      <w:start w:val="1"/>
      <w:numFmt w:val="bullet"/>
      <w:lvlText w:val="o"/>
      <w:lvlJc w:val="left"/>
      <w:pPr>
        <w:ind w:left="1865" w:hanging="360"/>
      </w:pPr>
      <w:rPr>
        <w:rFonts w:ascii="Courier New" w:hAnsi="Courier New" w:cs="Courier New" w:hint="default"/>
      </w:rPr>
    </w:lvl>
    <w:lvl w:ilvl="2" w:tplc="0C0C0005" w:tentative="1">
      <w:start w:val="1"/>
      <w:numFmt w:val="bullet"/>
      <w:lvlText w:val=""/>
      <w:lvlJc w:val="left"/>
      <w:pPr>
        <w:ind w:left="2585" w:hanging="360"/>
      </w:pPr>
      <w:rPr>
        <w:rFonts w:ascii="Wingdings" w:hAnsi="Wingdings" w:hint="default"/>
      </w:rPr>
    </w:lvl>
    <w:lvl w:ilvl="3" w:tplc="0C0C0001" w:tentative="1">
      <w:start w:val="1"/>
      <w:numFmt w:val="bullet"/>
      <w:lvlText w:val=""/>
      <w:lvlJc w:val="left"/>
      <w:pPr>
        <w:ind w:left="3305" w:hanging="360"/>
      </w:pPr>
      <w:rPr>
        <w:rFonts w:ascii="Symbol" w:hAnsi="Symbol" w:hint="default"/>
      </w:rPr>
    </w:lvl>
    <w:lvl w:ilvl="4" w:tplc="0C0C0003" w:tentative="1">
      <w:start w:val="1"/>
      <w:numFmt w:val="bullet"/>
      <w:lvlText w:val="o"/>
      <w:lvlJc w:val="left"/>
      <w:pPr>
        <w:ind w:left="4025" w:hanging="360"/>
      </w:pPr>
      <w:rPr>
        <w:rFonts w:ascii="Courier New" w:hAnsi="Courier New" w:cs="Courier New" w:hint="default"/>
      </w:rPr>
    </w:lvl>
    <w:lvl w:ilvl="5" w:tplc="0C0C0005" w:tentative="1">
      <w:start w:val="1"/>
      <w:numFmt w:val="bullet"/>
      <w:lvlText w:val=""/>
      <w:lvlJc w:val="left"/>
      <w:pPr>
        <w:ind w:left="4745" w:hanging="360"/>
      </w:pPr>
      <w:rPr>
        <w:rFonts w:ascii="Wingdings" w:hAnsi="Wingdings" w:hint="default"/>
      </w:rPr>
    </w:lvl>
    <w:lvl w:ilvl="6" w:tplc="0C0C0001" w:tentative="1">
      <w:start w:val="1"/>
      <w:numFmt w:val="bullet"/>
      <w:lvlText w:val=""/>
      <w:lvlJc w:val="left"/>
      <w:pPr>
        <w:ind w:left="5465" w:hanging="360"/>
      </w:pPr>
      <w:rPr>
        <w:rFonts w:ascii="Symbol" w:hAnsi="Symbol" w:hint="default"/>
      </w:rPr>
    </w:lvl>
    <w:lvl w:ilvl="7" w:tplc="0C0C0003" w:tentative="1">
      <w:start w:val="1"/>
      <w:numFmt w:val="bullet"/>
      <w:lvlText w:val="o"/>
      <w:lvlJc w:val="left"/>
      <w:pPr>
        <w:ind w:left="6185" w:hanging="360"/>
      </w:pPr>
      <w:rPr>
        <w:rFonts w:ascii="Courier New" w:hAnsi="Courier New" w:cs="Courier New" w:hint="default"/>
      </w:rPr>
    </w:lvl>
    <w:lvl w:ilvl="8" w:tplc="0C0C0005" w:tentative="1">
      <w:start w:val="1"/>
      <w:numFmt w:val="bullet"/>
      <w:lvlText w:val=""/>
      <w:lvlJc w:val="left"/>
      <w:pPr>
        <w:ind w:left="6905" w:hanging="360"/>
      </w:pPr>
      <w:rPr>
        <w:rFonts w:ascii="Wingdings" w:hAnsi="Wingdings" w:hint="default"/>
      </w:rPr>
    </w:lvl>
  </w:abstractNum>
  <w:abstractNum w:abstractNumId="22" w15:restartNumberingAfterBreak="0">
    <w:nsid w:val="756A2DED"/>
    <w:multiLevelType w:val="hybridMultilevel"/>
    <w:tmpl w:val="25EAFA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C535404"/>
    <w:multiLevelType w:val="hybridMultilevel"/>
    <w:tmpl w:val="BEB26568"/>
    <w:lvl w:ilvl="0" w:tplc="AA18FF66">
      <w:start w:val="1"/>
      <w:numFmt w:val="bullet"/>
      <w:pStyle w:val="Listepuces-Gris"/>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E01510D"/>
    <w:multiLevelType w:val="hybridMultilevel"/>
    <w:tmpl w:val="21EE1F16"/>
    <w:lvl w:ilvl="0" w:tplc="10CE0A4C">
      <w:start w:val="1"/>
      <w:numFmt w:val="decimal"/>
      <w:pStyle w:val="Listenumros-Rouge"/>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52099306">
    <w:abstractNumId w:val="12"/>
  </w:num>
  <w:num w:numId="2" w16cid:durableId="591203424">
    <w:abstractNumId w:val="13"/>
  </w:num>
  <w:num w:numId="3" w16cid:durableId="879125834">
    <w:abstractNumId w:val="24"/>
  </w:num>
  <w:num w:numId="4" w16cid:durableId="1102802089">
    <w:abstractNumId w:val="11"/>
  </w:num>
  <w:num w:numId="5" w16cid:durableId="1748307176">
    <w:abstractNumId w:val="23"/>
  </w:num>
  <w:num w:numId="6" w16cid:durableId="1116564945">
    <w:abstractNumId w:val="15"/>
  </w:num>
  <w:num w:numId="7" w16cid:durableId="13919424">
    <w:abstractNumId w:val="8"/>
  </w:num>
  <w:num w:numId="8" w16cid:durableId="231430632">
    <w:abstractNumId w:val="3"/>
  </w:num>
  <w:num w:numId="9" w16cid:durableId="694842266">
    <w:abstractNumId w:val="2"/>
  </w:num>
  <w:num w:numId="10" w16cid:durableId="2029407352">
    <w:abstractNumId w:val="1"/>
  </w:num>
  <w:num w:numId="11" w16cid:durableId="1851412702">
    <w:abstractNumId w:val="0"/>
  </w:num>
  <w:num w:numId="12" w16cid:durableId="60518925">
    <w:abstractNumId w:val="9"/>
  </w:num>
  <w:num w:numId="13" w16cid:durableId="1459377682">
    <w:abstractNumId w:val="7"/>
  </w:num>
  <w:num w:numId="14" w16cid:durableId="1146818409">
    <w:abstractNumId w:val="6"/>
  </w:num>
  <w:num w:numId="15" w16cid:durableId="1097560799">
    <w:abstractNumId w:val="5"/>
  </w:num>
  <w:num w:numId="16" w16cid:durableId="921337447">
    <w:abstractNumId w:val="4"/>
  </w:num>
  <w:num w:numId="17" w16cid:durableId="730693407">
    <w:abstractNumId w:val="16"/>
  </w:num>
  <w:num w:numId="18" w16cid:durableId="1824156112">
    <w:abstractNumId w:val="22"/>
  </w:num>
  <w:num w:numId="19" w16cid:durableId="858348819">
    <w:abstractNumId w:val="19"/>
  </w:num>
  <w:num w:numId="20" w16cid:durableId="1411343562">
    <w:abstractNumId w:val="17"/>
  </w:num>
  <w:num w:numId="21" w16cid:durableId="265771869">
    <w:abstractNumId w:val="18"/>
  </w:num>
  <w:num w:numId="22" w16cid:durableId="660814178">
    <w:abstractNumId w:val="20"/>
  </w:num>
  <w:num w:numId="23" w16cid:durableId="219634771">
    <w:abstractNumId w:val="21"/>
  </w:num>
  <w:num w:numId="24" w16cid:durableId="1455979324">
    <w:abstractNumId w:val="10"/>
  </w:num>
  <w:num w:numId="25" w16cid:durableId="2586120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935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9D"/>
    <w:rsid w:val="000007C7"/>
    <w:rsid w:val="00002A56"/>
    <w:rsid w:val="000045A5"/>
    <w:rsid w:val="000055F7"/>
    <w:rsid w:val="00006171"/>
    <w:rsid w:val="000070A6"/>
    <w:rsid w:val="0001219D"/>
    <w:rsid w:val="000162A7"/>
    <w:rsid w:val="00016D85"/>
    <w:rsid w:val="00025432"/>
    <w:rsid w:val="00031993"/>
    <w:rsid w:val="000323F9"/>
    <w:rsid w:val="0003251B"/>
    <w:rsid w:val="00042A17"/>
    <w:rsid w:val="00044121"/>
    <w:rsid w:val="000503B5"/>
    <w:rsid w:val="0005361B"/>
    <w:rsid w:val="00055BCA"/>
    <w:rsid w:val="00056441"/>
    <w:rsid w:val="00056A2A"/>
    <w:rsid w:val="0007100D"/>
    <w:rsid w:val="0007277D"/>
    <w:rsid w:val="000873DE"/>
    <w:rsid w:val="000A4D35"/>
    <w:rsid w:val="000B0FD1"/>
    <w:rsid w:val="000B3615"/>
    <w:rsid w:val="000C118D"/>
    <w:rsid w:val="000C7F9B"/>
    <w:rsid w:val="000D0CB9"/>
    <w:rsid w:val="000D1B48"/>
    <w:rsid w:val="000D4E0C"/>
    <w:rsid w:val="000D7004"/>
    <w:rsid w:val="000E22C7"/>
    <w:rsid w:val="000E3CEA"/>
    <w:rsid w:val="000E6F83"/>
    <w:rsid w:val="000E7DFE"/>
    <w:rsid w:val="000F4A75"/>
    <w:rsid w:val="000F555D"/>
    <w:rsid w:val="000F76D1"/>
    <w:rsid w:val="001029F0"/>
    <w:rsid w:val="00102A61"/>
    <w:rsid w:val="00104C0D"/>
    <w:rsid w:val="00105D59"/>
    <w:rsid w:val="00107798"/>
    <w:rsid w:val="001100EE"/>
    <w:rsid w:val="001130F5"/>
    <w:rsid w:val="00116A90"/>
    <w:rsid w:val="00116F9F"/>
    <w:rsid w:val="0012143B"/>
    <w:rsid w:val="00123592"/>
    <w:rsid w:val="0012553F"/>
    <w:rsid w:val="001265F6"/>
    <w:rsid w:val="0013180E"/>
    <w:rsid w:val="00134D20"/>
    <w:rsid w:val="0013677D"/>
    <w:rsid w:val="00136845"/>
    <w:rsid w:val="001374E7"/>
    <w:rsid w:val="001424FD"/>
    <w:rsid w:val="001534FB"/>
    <w:rsid w:val="00165DE0"/>
    <w:rsid w:val="0016637C"/>
    <w:rsid w:val="00170ED9"/>
    <w:rsid w:val="00175145"/>
    <w:rsid w:val="00176BE2"/>
    <w:rsid w:val="001853CD"/>
    <w:rsid w:val="00190CE2"/>
    <w:rsid w:val="00193481"/>
    <w:rsid w:val="001935C2"/>
    <w:rsid w:val="0019412A"/>
    <w:rsid w:val="001954E5"/>
    <w:rsid w:val="00195605"/>
    <w:rsid w:val="001A4CC2"/>
    <w:rsid w:val="001B117B"/>
    <w:rsid w:val="001B253A"/>
    <w:rsid w:val="001B3E5B"/>
    <w:rsid w:val="001B59FA"/>
    <w:rsid w:val="001C05DE"/>
    <w:rsid w:val="001C12DF"/>
    <w:rsid w:val="001C57A4"/>
    <w:rsid w:val="001F265B"/>
    <w:rsid w:val="001F65A2"/>
    <w:rsid w:val="00201AEC"/>
    <w:rsid w:val="00206D46"/>
    <w:rsid w:val="002111B8"/>
    <w:rsid w:val="002119CD"/>
    <w:rsid w:val="002172EC"/>
    <w:rsid w:val="0022053E"/>
    <w:rsid w:val="002210B8"/>
    <w:rsid w:val="0022114B"/>
    <w:rsid w:val="00221E3A"/>
    <w:rsid w:val="00224C71"/>
    <w:rsid w:val="002263F1"/>
    <w:rsid w:val="00233CD5"/>
    <w:rsid w:val="00234B70"/>
    <w:rsid w:val="00236AB3"/>
    <w:rsid w:val="00236C3D"/>
    <w:rsid w:val="00243966"/>
    <w:rsid w:val="00243BCC"/>
    <w:rsid w:val="00252E7C"/>
    <w:rsid w:val="00256484"/>
    <w:rsid w:val="00260FB0"/>
    <w:rsid w:val="0026190F"/>
    <w:rsid w:val="002641EC"/>
    <w:rsid w:val="002674FB"/>
    <w:rsid w:val="00270F4D"/>
    <w:rsid w:val="00271230"/>
    <w:rsid w:val="00273734"/>
    <w:rsid w:val="0027474E"/>
    <w:rsid w:val="002747BE"/>
    <w:rsid w:val="002805A8"/>
    <w:rsid w:val="00281C01"/>
    <w:rsid w:val="00283793"/>
    <w:rsid w:val="00283EB0"/>
    <w:rsid w:val="002930FF"/>
    <w:rsid w:val="00294745"/>
    <w:rsid w:val="002A07CD"/>
    <w:rsid w:val="002A3DB8"/>
    <w:rsid w:val="002A5150"/>
    <w:rsid w:val="002B02F2"/>
    <w:rsid w:val="002B6EA4"/>
    <w:rsid w:val="002B783F"/>
    <w:rsid w:val="002B7A35"/>
    <w:rsid w:val="002C080E"/>
    <w:rsid w:val="002C3CC2"/>
    <w:rsid w:val="002D07C8"/>
    <w:rsid w:val="002D4635"/>
    <w:rsid w:val="002D549D"/>
    <w:rsid w:val="002E1F57"/>
    <w:rsid w:val="002E601D"/>
    <w:rsid w:val="002E676A"/>
    <w:rsid w:val="00313969"/>
    <w:rsid w:val="0031519E"/>
    <w:rsid w:val="00330660"/>
    <w:rsid w:val="00330FCA"/>
    <w:rsid w:val="00331EEE"/>
    <w:rsid w:val="0033474C"/>
    <w:rsid w:val="00335F07"/>
    <w:rsid w:val="00343380"/>
    <w:rsid w:val="003519C9"/>
    <w:rsid w:val="00354171"/>
    <w:rsid w:val="003548C9"/>
    <w:rsid w:val="003712C2"/>
    <w:rsid w:val="00373792"/>
    <w:rsid w:val="00374890"/>
    <w:rsid w:val="003748DC"/>
    <w:rsid w:val="00374C77"/>
    <w:rsid w:val="0037796B"/>
    <w:rsid w:val="003809C3"/>
    <w:rsid w:val="00382AE9"/>
    <w:rsid w:val="00396BCA"/>
    <w:rsid w:val="003B047F"/>
    <w:rsid w:val="003B34C7"/>
    <w:rsid w:val="003C001A"/>
    <w:rsid w:val="003D2159"/>
    <w:rsid w:val="003D438B"/>
    <w:rsid w:val="003D67AB"/>
    <w:rsid w:val="003D6B1B"/>
    <w:rsid w:val="003E3058"/>
    <w:rsid w:val="003F0A80"/>
    <w:rsid w:val="003F2BE6"/>
    <w:rsid w:val="00400454"/>
    <w:rsid w:val="00405B84"/>
    <w:rsid w:val="00406B83"/>
    <w:rsid w:val="00407E28"/>
    <w:rsid w:val="00411BC4"/>
    <w:rsid w:val="00411E12"/>
    <w:rsid w:val="00414543"/>
    <w:rsid w:val="0041788D"/>
    <w:rsid w:val="004250AD"/>
    <w:rsid w:val="004257DF"/>
    <w:rsid w:val="0043635A"/>
    <w:rsid w:val="00437493"/>
    <w:rsid w:val="00442936"/>
    <w:rsid w:val="00444A27"/>
    <w:rsid w:val="00445B9C"/>
    <w:rsid w:val="00447AA5"/>
    <w:rsid w:val="00452E4D"/>
    <w:rsid w:val="004557C0"/>
    <w:rsid w:val="00461B91"/>
    <w:rsid w:val="00463990"/>
    <w:rsid w:val="0046486C"/>
    <w:rsid w:val="00467B2D"/>
    <w:rsid w:val="00470F6B"/>
    <w:rsid w:val="00483749"/>
    <w:rsid w:val="00493393"/>
    <w:rsid w:val="004A4829"/>
    <w:rsid w:val="004A70AC"/>
    <w:rsid w:val="004B45E7"/>
    <w:rsid w:val="004B71AB"/>
    <w:rsid w:val="004C08FC"/>
    <w:rsid w:val="004C1423"/>
    <w:rsid w:val="004C535A"/>
    <w:rsid w:val="004C7188"/>
    <w:rsid w:val="004D02C9"/>
    <w:rsid w:val="004E2C6B"/>
    <w:rsid w:val="004E33E1"/>
    <w:rsid w:val="004E5547"/>
    <w:rsid w:val="004F1CEB"/>
    <w:rsid w:val="0050046B"/>
    <w:rsid w:val="00500FE5"/>
    <w:rsid w:val="00503DA4"/>
    <w:rsid w:val="00525268"/>
    <w:rsid w:val="00527618"/>
    <w:rsid w:val="00530C13"/>
    <w:rsid w:val="00544E92"/>
    <w:rsid w:val="0054543C"/>
    <w:rsid w:val="005476F9"/>
    <w:rsid w:val="00547FAD"/>
    <w:rsid w:val="00551B1A"/>
    <w:rsid w:val="0055329B"/>
    <w:rsid w:val="00553796"/>
    <w:rsid w:val="00557A76"/>
    <w:rsid w:val="005607AF"/>
    <w:rsid w:val="005609A9"/>
    <w:rsid w:val="00564B78"/>
    <w:rsid w:val="00573FFE"/>
    <w:rsid w:val="00574CCE"/>
    <w:rsid w:val="0058168E"/>
    <w:rsid w:val="00591436"/>
    <w:rsid w:val="005A0C7F"/>
    <w:rsid w:val="005A13B5"/>
    <w:rsid w:val="005A6B15"/>
    <w:rsid w:val="005B0D8F"/>
    <w:rsid w:val="005B11C7"/>
    <w:rsid w:val="005B1AC1"/>
    <w:rsid w:val="005B46F9"/>
    <w:rsid w:val="005D080B"/>
    <w:rsid w:val="005D1DE0"/>
    <w:rsid w:val="005D5A06"/>
    <w:rsid w:val="005D5ABB"/>
    <w:rsid w:val="005D72E7"/>
    <w:rsid w:val="005E094F"/>
    <w:rsid w:val="005E48C7"/>
    <w:rsid w:val="005E6577"/>
    <w:rsid w:val="005F129D"/>
    <w:rsid w:val="005F4518"/>
    <w:rsid w:val="005F7813"/>
    <w:rsid w:val="00606F69"/>
    <w:rsid w:val="00613669"/>
    <w:rsid w:val="00613FC2"/>
    <w:rsid w:val="00617B1A"/>
    <w:rsid w:val="0062101B"/>
    <w:rsid w:val="00623F15"/>
    <w:rsid w:val="00631DFD"/>
    <w:rsid w:val="0063319F"/>
    <w:rsid w:val="00633C2D"/>
    <w:rsid w:val="00641D3C"/>
    <w:rsid w:val="00644A39"/>
    <w:rsid w:val="00645AA7"/>
    <w:rsid w:val="00645E9C"/>
    <w:rsid w:val="0064681E"/>
    <w:rsid w:val="006529BC"/>
    <w:rsid w:val="006539F7"/>
    <w:rsid w:val="00653FA4"/>
    <w:rsid w:val="006544BD"/>
    <w:rsid w:val="006549D1"/>
    <w:rsid w:val="006559CD"/>
    <w:rsid w:val="006575D5"/>
    <w:rsid w:val="00660201"/>
    <w:rsid w:val="006632BB"/>
    <w:rsid w:val="00666846"/>
    <w:rsid w:val="0067516C"/>
    <w:rsid w:val="00675552"/>
    <w:rsid w:val="00683417"/>
    <w:rsid w:val="0068728C"/>
    <w:rsid w:val="00690733"/>
    <w:rsid w:val="00691220"/>
    <w:rsid w:val="006976C6"/>
    <w:rsid w:val="006B0250"/>
    <w:rsid w:val="006B1F89"/>
    <w:rsid w:val="006B4CFF"/>
    <w:rsid w:val="006B4E76"/>
    <w:rsid w:val="006B58CB"/>
    <w:rsid w:val="006C1118"/>
    <w:rsid w:val="006C212F"/>
    <w:rsid w:val="006C2D56"/>
    <w:rsid w:val="006C540F"/>
    <w:rsid w:val="006E1D0E"/>
    <w:rsid w:val="006E23A0"/>
    <w:rsid w:val="006E60F7"/>
    <w:rsid w:val="006E73E4"/>
    <w:rsid w:val="006E7E2D"/>
    <w:rsid w:val="006F12D4"/>
    <w:rsid w:val="006F2223"/>
    <w:rsid w:val="006F2D07"/>
    <w:rsid w:val="006F2F86"/>
    <w:rsid w:val="006F684F"/>
    <w:rsid w:val="006F6FC7"/>
    <w:rsid w:val="00707395"/>
    <w:rsid w:val="00710EF7"/>
    <w:rsid w:val="0071551C"/>
    <w:rsid w:val="00721975"/>
    <w:rsid w:val="00730993"/>
    <w:rsid w:val="007345AB"/>
    <w:rsid w:val="00734A36"/>
    <w:rsid w:val="007477C3"/>
    <w:rsid w:val="00747C2D"/>
    <w:rsid w:val="0075415E"/>
    <w:rsid w:val="0076315C"/>
    <w:rsid w:val="00763EFA"/>
    <w:rsid w:val="00764EA7"/>
    <w:rsid w:val="00770F3F"/>
    <w:rsid w:val="00772304"/>
    <w:rsid w:val="00774C41"/>
    <w:rsid w:val="007804AF"/>
    <w:rsid w:val="007852B2"/>
    <w:rsid w:val="0079110D"/>
    <w:rsid w:val="00793314"/>
    <w:rsid w:val="007945AC"/>
    <w:rsid w:val="007A0CC3"/>
    <w:rsid w:val="007A18CE"/>
    <w:rsid w:val="007A505D"/>
    <w:rsid w:val="007A7FA7"/>
    <w:rsid w:val="007B011F"/>
    <w:rsid w:val="007B214C"/>
    <w:rsid w:val="007B2EDE"/>
    <w:rsid w:val="007B58A7"/>
    <w:rsid w:val="007B77EA"/>
    <w:rsid w:val="007B7D9D"/>
    <w:rsid w:val="007C0DC6"/>
    <w:rsid w:val="007D12E7"/>
    <w:rsid w:val="007D19AF"/>
    <w:rsid w:val="007D2D02"/>
    <w:rsid w:val="007D677C"/>
    <w:rsid w:val="007E0A87"/>
    <w:rsid w:val="007E668C"/>
    <w:rsid w:val="007E6FDA"/>
    <w:rsid w:val="007F41FB"/>
    <w:rsid w:val="007F599E"/>
    <w:rsid w:val="00800266"/>
    <w:rsid w:val="0080225F"/>
    <w:rsid w:val="00807DAA"/>
    <w:rsid w:val="008109A0"/>
    <w:rsid w:val="00813D93"/>
    <w:rsid w:val="008142E6"/>
    <w:rsid w:val="00814997"/>
    <w:rsid w:val="008160F6"/>
    <w:rsid w:val="008245C8"/>
    <w:rsid w:val="008306C8"/>
    <w:rsid w:val="00835B9C"/>
    <w:rsid w:val="00844F54"/>
    <w:rsid w:val="008666B4"/>
    <w:rsid w:val="00872F8C"/>
    <w:rsid w:val="00875DD3"/>
    <w:rsid w:val="00885765"/>
    <w:rsid w:val="00886911"/>
    <w:rsid w:val="00890929"/>
    <w:rsid w:val="008932EF"/>
    <w:rsid w:val="008A2430"/>
    <w:rsid w:val="008A695C"/>
    <w:rsid w:val="008B549F"/>
    <w:rsid w:val="008B6A12"/>
    <w:rsid w:val="008B7054"/>
    <w:rsid w:val="008C10CF"/>
    <w:rsid w:val="008C264A"/>
    <w:rsid w:val="008C3DC2"/>
    <w:rsid w:val="008D0439"/>
    <w:rsid w:val="008D2BF9"/>
    <w:rsid w:val="008D5439"/>
    <w:rsid w:val="008D626C"/>
    <w:rsid w:val="008D792C"/>
    <w:rsid w:val="008E3A46"/>
    <w:rsid w:val="008E588E"/>
    <w:rsid w:val="008E6C89"/>
    <w:rsid w:val="008E6D50"/>
    <w:rsid w:val="008F0099"/>
    <w:rsid w:val="008F1070"/>
    <w:rsid w:val="008F1E3C"/>
    <w:rsid w:val="008F4D2E"/>
    <w:rsid w:val="008F726E"/>
    <w:rsid w:val="009015B6"/>
    <w:rsid w:val="0090618B"/>
    <w:rsid w:val="009064FA"/>
    <w:rsid w:val="00906733"/>
    <w:rsid w:val="00912CA2"/>
    <w:rsid w:val="00916EA1"/>
    <w:rsid w:val="0092075A"/>
    <w:rsid w:val="009274DA"/>
    <w:rsid w:val="00930D06"/>
    <w:rsid w:val="00931D25"/>
    <w:rsid w:val="0093378C"/>
    <w:rsid w:val="00933FD4"/>
    <w:rsid w:val="009363DD"/>
    <w:rsid w:val="00944D1F"/>
    <w:rsid w:val="00950509"/>
    <w:rsid w:val="00955178"/>
    <w:rsid w:val="00963B4E"/>
    <w:rsid w:val="00964A35"/>
    <w:rsid w:val="00965C83"/>
    <w:rsid w:val="009704F6"/>
    <w:rsid w:val="0097070B"/>
    <w:rsid w:val="00975AF6"/>
    <w:rsid w:val="0098110B"/>
    <w:rsid w:val="00982D23"/>
    <w:rsid w:val="0098410D"/>
    <w:rsid w:val="009861FA"/>
    <w:rsid w:val="00987C18"/>
    <w:rsid w:val="009919B2"/>
    <w:rsid w:val="00995221"/>
    <w:rsid w:val="0099574F"/>
    <w:rsid w:val="009A363B"/>
    <w:rsid w:val="009A6E80"/>
    <w:rsid w:val="009A7BFE"/>
    <w:rsid w:val="009B188C"/>
    <w:rsid w:val="009B65E6"/>
    <w:rsid w:val="009C18F8"/>
    <w:rsid w:val="009C3191"/>
    <w:rsid w:val="009C63FB"/>
    <w:rsid w:val="009C685D"/>
    <w:rsid w:val="009D4242"/>
    <w:rsid w:val="009D43C6"/>
    <w:rsid w:val="009E0921"/>
    <w:rsid w:val="009E3966"/>
    <w:rsid w:val="009F0BC1"/>
    <w:rsid w:val="009F41F8"/>
    <w:rsid w:val="009F5FAE"/>
    <w:rsid w:val="00A0748B"/>
    <w:rsid w:val="00A10978"/>
    <w:rsid w:val="00A1418A"/>
    <w:rsid w:val="00A171AD"/>
    <w:rsid w:val="00A2217D"/>
    <w:rsid w:val="00A25174"/>
    <w:rsid w:val="00A3108E"/>
    <w:rsid w:val="00A31E26"/>
    <w:rsid w:val="00A44054"/>
    <w:rsid w:val="00A44EAB"/>
    <w:rsid w:val="00A459BF"/>
    <w:rsid w:val="00A55C3C"/>
    <w:rsid w:val="00A613EC"/>
    <w:rsid w:val="00A614F1"/>
    <w:rsid w:val="00A65D42"/>
    <w:rsid w:val="00A66397"/>
    <w:rsid w:val="00A66FDB"/>
    <w:rsid w:val="00A67804"/>
    <w:rsid w:val="00A679B0"/>
    <w:rsid w:val="00A71088"/>
    <w:rsid w:val="00A73986"/>
    <w:rsid w:val="00A8009D"/>
    <w:rsid w:val="00A81C05"/>
    <w:rsid w:val="00A81D79"/>
    <w:rsid w:val="00A83642"/>
    <w:rsid w:val="00A8443E"/>
    <w:rsid w:val="00A910BF"/>
    <w:rsid w:val="00A91509"/>
    <w:rsid w:val="00A94ABD"/>
    <w:rsid w:val="00A97008"/>
    <w:rsid w:val="00AA04CE"/>
    <w:rsid w:val="00AB09FF"/>
    <w:rsid w:val="00AB0BFD"/>
    <w:rsid w:val="00AB55CC"/>
    <w:rsid w:val="00AB5D88"/>
    <w:rsid w:val="00AB7B56"/>
    <w:rsid w:val="00AC50E9"/>
    <w:rsid w:val="00AC5AF5"/>
    <w:rsid w:val="00AC779E"/>
    <w:rsid w:val="00AC7BDF"/>
    <w:rsid w:val="00AD0DFA"/>
    <w:rsid w:val="00AD21D3"/>
    <w:rsid w:val="00AD38BE"/>
    <w:rsid w:val="00AD3B9E"/>
    <w:rsid w:val="00AE13C5"/>
    <w:rsid w:val="00AF190F"/>
    <w:rsid w:val="00AF417F"/>
    <w:rsid w:val="00AF62EA"/>
    <w:rsid w:val="00B00C3B"/>
    <w:rsid w:val="00B06E54"/>
    <w:rsid w:val="00B070D3"/>
    <w:rsid w:val="00B17B16"/>
    <w:rsid w:val="00B17EAC"/>
    <w:rsid w:val="00B26B91"/>
    <w:rsid w:val="00B30B4D"/>
    <w:rsid w:val="00B30CDC"/>
    <w:rsid w:val="00B313EC"/>
    <w:rsid w:val="00B360D4"/>
    <w:rsid w:val="00B36241"/>
    <w:rsid w:val="00B37A38"/>
    <w:rsid w:val="00B436EE"/>
    <w:rsid w:val="00B43B1E"/>
    <w:rsid w:val="00B46026"/>
    <w:rsid w:val="00B50D5C"/>
    <w:rsid w:val="00B5380F"/>
    <w:rsid w:val="00B539FC"/>
    <w:rsid w:val="00B63873"/>
    <w:rsid w:val="00B663CE"/>
    <w:rsid w:val="00B7013A"/>
    <w:rsid w:val="00B74E36"/>
    <w:rsid w:val="00B7694D"/>
    <w:rsid w:val="00B84273"/>
    <w:rsid w:val="00B84ED7"/>
    <w:rsid w:val="00B8624D"/>
    <w:rsid w:val="00B91004"/>
    <w:rsid w:val="00B92927"/>
    <w:rsid w:val="00BA4101"/>
    <w:rsid w:val="00BB2973"/>
    <w:rsid w:val="00BB29A4"/>
    <w:rsid w:val="00BB7A4C"/>
    <w:rsid w:val="00BC3D42"/>
    <w:rsid w:val="00BC67BE"/>
    <w:rsid w:val="00BD009C"/>
    <w:rsid w:val="00BD150A"/>
    <w:rsid w:val="00BD2936"/>
    <w:rsid w:val="00BE0BEF"/>
    <w:rsid w:val="00BE210C"/>
    <w:rsid w:val="00BE442C"/>
    <w:rsid w:val="00BF1D3D"/>
    <w:rsid w:val="00BF2DA7"/>
    <w:rsid w:val="00C07637"/>
    <w:rsid w:val="00C10B50"/>
    <w:rsid w:val="00C11063"/>
    <w:rsid w:val="00C23257"/>
    <w:rsid w:val="00C2451D"/>
    <w:rsid w:val="00C272FB"/>
    <w:rsid w:val="00C3499D"/>
    <w:rsid w:val="00C34D91"/>
    <w:rsid w:val="00C358CB"/>
    <w:rsid w:val="00C37C66"/>
    <w:rsid w:val="00C42108"/>
    <w:rsid w:val="00C435A7"/>
    <w:rsid w:val="00C44255"/>
    <w:rsid w:val="00C4751E"/>
    <w:rsid w:val="00C507EC"/>
    <w:rsid w:val="00C63D38"/>
    <w:rsid w:val="00C644C6"/>
    <w:rsid w:val="00C64701"/>
    <w:rsid w:val="00C73420"/>
    <w:rsid w:val="00C73D3F"/>
    <w:rsid w:val="00C7591D"/>
    <w:rsid w:val="00C81624"/>
    <w:rsid w:val="00C82D3A"/>
    <w:rsid w:val="00C83C90"/>
    <w:rsid w:val="00C872EE"/>
    <w:rsid w:val="00C908AC"/>
    <w:rsid w:val="00C90B9E"/>
    <w:rsid w:val="00C92F37"/>
    <w:rsid w:val="00C938C4"/>
    <w:rsid w:val="00CA2348"/>
    <w:rsid w:val="00CA3FB5"/>
    <w:rsid w:val="00CA5DBE"/>
    <w:rsid w:val="00CB441E"/>
    <w:rsid w:val="00CB4D97"/>
    <w:rsid w:val="00CB6510"/>
    <w:rsid w:val="00CC0250"/>
    <w:rsid w:val="00CD2B30"/>
    <w:rsid w:val="00CD49A4"/>
    <w:rsid w:val="00CD6BEF"/>
    <w:rsid w:val="00CD78EB"/>
    <w:rsid w:val="00CE66A2"/>
    <w:rsid w:val="00CE7A80"/>
    <w:rsid w:val="00CF162E"/>
    <w:rsid w:val="00CF6EC5"/>
    <w:rsid w:val="00D00B42"/>
    <w:rsid w:val="00D016A1"/>
    <w:rsid w:val="00D05FDE"/>
    <w:rsid w:val="00D10997"/>
    <w:rsid w:val="00D11ECC"/>
    <w:rsid w:val="00D17AF7"/>
    <w:rsid w:val="00D336AE"/>
    <w:rsid w:val="00D418FC"/>
    <w:rsid w:val="00D51FEC"/>
    <w:rsid w:val="00D520F8"/>
    <w:rsid w:val="00D609A6"/>
    <w:rsid w:val="00D62173"/>
    <w:rsid w:val="00D64435"/>
    <w:rsid w:val="00D66255"/>
    <w:rsid w:val="00D664AB"/>
    <w:rsid w:val="00D67646"/>
    <w:rsid w:val="00D7266D"/>
    <w:rsid w:val="00D80A64"/>
    <w:rsid w:val="00D865AA"/>
    <w:rsid w:val="00D9253E"/>
    <w:rsid w:val="00D92806"/>
    <w:rsid w:val="00D9297B"/>
    <w:rsid w:val="00D971DF"/>
    <w:rsid w:val="00DA2DFD"/>
    <w:rsid w:val="00DA46F7"/>
    <w:rsid w:val="00DA49AE"/>
    <w:rsid w:val="00DA5334"/>
    <w:rsid w:val="00DA6957"/>
    <w:rsid w:val="00DB2A16"/>
    <w:rsid w:val="00DB7CEA"/>
    <w:rsid w:val="00DC01D4"/>
    <w:rsid w:val="00DC5710"/>
    <w:rsid w:val="00DC5B43"/>
    <w:rsid w:val="00DC73B9"/>
    <w:rsid w:val="00DD19EB"/>
    <w:rsid w:val="00DD22F1"/>
    <w:rsid w:val="00DD5DE8"/>
    <w:rsid w:val="00DE0561"/>
    <w:rsid w:val="00DE5928"/>
    <w:rsid w:val="00DE681C"/>
    <w:rsid w:val="00DF3B5D"/>
    <w:rsid w:val="00DF7325"/>
    <w:rsid w:val="00DF738E"/>
    <w:rsid w:val="00DF7619"/>
    <w:rsid w:val="00E00329"/>
    <w:rsid w:val="00E05FAC"/>
    <w:rsid w:val="00E159FF"/>
    <w:rsid w:val="00E160DD"/>
    <w:rsid w:val="00E167B1"/>
    <w:rsid w:val="00E25FA5"/>
    <w:rsid w:val="00E3236F"/>
    <w:rsid w:val="00E33FBC"/>
    <w:rsid w:val="00E378E6"/>
    <w:rsid w:val="00E40500"/>
    <w:rsid w:val="00E439A6"/>
    <w:rsid w:val="00E45D22"/>
    <w:rsid w:val="00E46A55"/>
    <w:rsid w:val="00E52DDB"/>
    <w:rsid w:val="00E5334E"/>
    <w:rsid w:val="00E546B2"/>
    <w:rsid w:val="00E5525E"/>
    <w:rsid w:val="00E552A8"/>
    <w:rsid w:val="00E60369"/>
    <w:rsid w:val="00E618D2"/>
    <w:rsid w:val="00E63214"/>
    <w:rsid w:val="00E6460E"/>
    <w:rsid w:val="00E71641"/>
    <w:rsid w:val="00E741EE"/>
    <w:rsid w:val="00E746AC"/>
    <w:rsid w:val="00E81161"/>
    <w:rsid w:val="00E94D6D"/>
    <w:rsid w:val="00E96F8E"/>
    <w:rsid w:val="00E97B03"/>
    <w:rsid w:val="00EA35C4"/>
    <w:rsid w:val="00EB0D76"/>
    <w:rsid w:val="00EB1DBD"/>
    <w:rsid w:val="00EB4079"/>
    <w:rsid w:val="00EB43A0"/>
    <w:rsid w:val="00EB55BC"/>
    <w:rsid w:val="00EB5C9B"/>
    <w:rsid w:val="00EB6982"/>
    <w:rsid w:val="00EC4E89"/>
    <w:rsid w:val="00EC69A6"/>
    <w:rsid w:val="00ED1349"/>
    <w:rsid w:val="00ED1691"/>
    <w:rsid w:val="00ED50C8"/>
    <w:rsid w:val="00EE1E24"/>
    <w:rsid w:val="00EE269E"/>
    <w:rsid w:val="00EE4AB8"/>
    <w:rsid w:val="00EF5890"/>
    <w:rsid w:val="00EF61AD"/>
    <w:rsid w:val="00F00569"/>
    <w:rsid w:val="00F04C42"/>
    <w:rsid w:val="00F058BD"/>
    <w:rsid w:val="00F12FF3"/>
    <w:rsid w:val="00F1574E"/>
    <w:rsid w:val="00F301C5"/>
    <w:rsid w:val="00F425E0"/>
    <w:rsid w:val="00F47253"/>
    <w:rsid w:val="00F5153D"/>
    <w:rsid w:val="00F5204A"/>
    <w:rsid w:val="00F552B0"/>
    <w:rsid w:val="00F564F0"/>
    <w:rsid w:val="00F60D96"/>
    <w:rsid w:val="00F65EB7"/>
    <w:rsid w:val="00F66722"/>
    <w:rsid w:val="00F76352"/>
    <w:rsid w:val="00F76861"/>
    <w:rsid w:val="00F84EC3"/>
    <w:rsid w:val="00F92647"/>
    <w:rsid w:val="00F9291F"/>
    <w:rsid w:val="00F94749"/>
    <w:rsid w:val="00F96FBD"/>
    <w:rsid w:val="00FA7273"/>
    <w:rsid w:val="00FA72C0"/>
    <w:rsid w:val="00FA792E"/>
    <w:rsid w:val="00FB03D7"/>
    <w:rsid w:val="00FB4B8F"/>
    <w:rsid w:val="00FB53D7"/>
    <w:rsid w:val="00FC039A"/>
    <w:rsid w:val="00FC47A7"/>
    <w:rsid w:val="00FD4AC4"/>
    <w:rsid w:val="00FD4E7B"/>
    <w:rsid w:val="00FD541B"/>
    <w:rsid w:val="00FF044E"/>
    <w:rsid w:val="00FF3931"/>
    <w:rsid w:val="00FF4A05"/>
    <w:rsid w:val="00FF57E9"/>
    <w:rsid w:val="00FF7549"/>
    <w:rsid w:val="00FF7779"/>
    <w:rsid w:val="044EAD23"/>
    <w:rsid w:val="0DE54B57"/>
    <w:rsid w:val="118E9D68"/>
    <w:rsid w:val="12A170BD"/>
    <w:rsid w:val="13754FC4"/>
    <w:rsid w:val="167D3B37"/>
    <w:rsid w:val="1D71789B"/>
    <w:rsid w:val="1F59B3A8"/>
    <w:rsid w:val="29FBCD2A"/>
    <w:rsid w:val="2B02B977"/>
    <w:rsid w:val="2C826C33"/>
    <w:rsid w:val="2D08C813"/>
    <w:rsid w:val="3760FA52"/>
    <w:rsid w:val="37DC3D73"/>
    <w:rsid w:val="3918F0E2"/>
    <w:rsid w:val="39A7DD8E"/>
    <w:rsid w:val="4F61408C"/>
    <w:rsid w:val="509319E7"/>
    <w:rsid w:val="552D4B5C"/>
    <w:rsid w:val="5C893C51"/>
    <w:rsid w:val="5E304F72"/>
    <w:rsid w:val="737EC916"/>
    <w:rsid w:val="74E2670A"/>
    <w:rsid w:val="79F5CA5E"/>
    <w:rsid w:val="7D6F5097"/>
    <w:rsid w:val="7E980EE8"/>
    <w:rsid w:val="7EC0561C"/>
    <w:rsid w:val="7EE0C2B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03987"/>
  <w15:chartTrackingRefBased/>
  <w15:docId w15:val="{65741CEE-D124-41D4-98B6-71E96FC0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heme="minorHAnsi" w:hAnsi="Overpass" w:cstheme="majorBidi"/>
        <w:bCs/>
        <w:spacing w:val="-10"/>
        <w:kern w:val="28"/>
        <w:sz w:val="56"/>
        <w:szCs w:val="56"/>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A80"/>
    <w:pPr>
      <w:spacing w:before="120" w:after="120" w:line="240" w:lineRule="auto"/>
    </w:pPr>
    <w:rPr>
      <w:rFonts w:eastAsia="Times New Roman" w:cs="Times New Roman"/>
      <w:bCs w:val="0"/>
      <w:spacing w:val="0"/>
      <w:kern w:val="0"/>
      <w:sz w:val="21"/>
      <w:szCs w:val="21"/>
      <w:lang w:eastAsia="fr-FR"/>
    </w:rPr>
  </w:style>
  <w:style w:type="paragraph" w:styleId="Titre1">
    <w:name w:val="heading 1"/>
    <w:basedOn w:val="Normal"/>
    <w:next w:val="Normal"/>
    <w:link w:val="Titre1Car"/>
    <w:uiPriority w:val="9"/>
    <w:rsid w:val="00FD541B"/>
    <w:pPr>
      <w:keepNext/>
      <w:keepLines/>
      <w:spacing w:before="240" w:after="240"/>
      <w:outlineLvl w:val="0"/>
    </w:pPr>
    <w:rPr>
      <w:rFonts w:eastAsiaTheme="majorEastAsia" w:cstheme="majorBidi"/>
      <w:color w:val="FF0000"/>
      <w:spacing w:val="-10"/>
      <w:sz w:val="40"/>
      <w:szCs w:val="40"/>
      <w:lang w:val="fr-FR"/>
    </w:rPr>
  </w:style>
  <w:style w:type="paragraph" w:styleId="Titre2">
    <w:name w:val="heading 2"/>
    <w:basedOn w:val="Normal"/>
    <w:next w:val="Normal"/>
    <w:link w:val="Titre2Car"/>
    <w:uiPriority w:val="9"/>
    <w:unhideWhenUsed/>
    <w:rsid w:val="00D9297B"/>
    <w:pPr>
      <w:keepNext/>
      <w:keepLines/>
      <w:spacing w:after="40"/>
      <w:outlineLvl w:val="1"/>
    </w:pPr>
    <w:rPr>
      <w:rFonts w:eastAsiaTheme="majorEastAsia" w:cstheme="majorBidi"/>
      <w:color w:val="7F7F7F"/>
      <w:sz w:val="32"/>
      <w:szCs w:val="26"/>
      <w:lang w:bidi="fr-FR"/>
    </w:rPr>
  </w:style>
  <w:style w:type="paragraph" w:styleId="Titre3">
    <w:name w:val="heading 3"/>
    <w:basedOn w:val="Normal"/>
    <w:next w:val="Normal"/>
    <w:link w:val="Titre3Car"/>
    <w:uiPriority w:val="9"/>
    <w:semiHidden/>
    <w:unhideWhenUsed/>
    <w:rsid w:val="00A7108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rsid w:val="00CE7A8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ocument-Noir">
    <w:name w:val="Titre document - Noir"/>
    <w:next w:val="Normal"/>
    <w:link w:val="Titredocument-NoirCar"/>
    <w:qFormat/>
    <w:rsid w:val="00CA2348"/>
    <w:pPr>
      <w:spacing w:after="480" w:line="680" w:lineRule="exact"/>
    </w:pPr>
    <w:rPr>
      <w:rFonts w:eastAsia="Times New Roman" w:cs="Times New Roman"/>
      <w:b/>
      <w:bCs w:val="0"/>
      <w:noProof/>
      <w:spacing w:val="0"/>
      <w:kern w:val="0"/>
      <w:sz w:val="64"/>
      <w:szCs w:val="64"/>
      <w:lang w:eastAsia="fr-FR"/>
    </w:rPr>
  </w:style>
  <w:style w:type="paragraph" w:customStyle="1" w:styleId="Titredocument-Rouge">
    <w:name w:val="Titre document - Rouge"/>
    <w:next w:val="Normal"/>
    <w:link w:val="Titredocument-RougeCar"/>
    <w:qFormat/>
    <w:rsid w:val="00CA2348"/>
    <w:pPr>
      <w:spacing w:after="480" w:line="680" w:lineRule="exact"/>
    </w:pPr>
    <w:rPr>
      <w:rFonts w:eastAsia="Times New Roman" w:cs="Times New Roman"/>
      <w:b/>
      <w:bCs w:val="0"/>
      <w:noProof/>
      <w:color w:val="E30513"/>
      <w:spacing w:val="0"/>
      <w:kern w:val="0"/>
      <w:sz w:val="64"/>
      <w:szCs w:val="21"/>
      <w:lang w:eastAsia="fr-FR"/>
    </w:rPr>
  </w:style>
  <w:style w:type="character" w:customStyle="1" w:styleId="Titredocument-NoirCar">
    <w:name w:val="Titre document - Noir Car"/>
    <w:basedOn w:val="Policepardfaut"/>
    <w:link w:val="Titredocument-Noir"/>
    <w:rsid w:val="00CA2348"/>
    <w:rPr>
      <w:rFonts w:eastAsia="Times New Roman" w:cs="Times New Roman"/>
      <w:b/>
      <w:bCs w:val="0"/>
      <w:noProof/>
      <w:spacing w:val="0"/>
      <w:kern w:val="0"/>
      <w:sz w:val="64"/>
      <w:szCs w:val="64"/>
      <w:lang w:eastAsia="fr-FR"/>
    </w:rPr>
  </w:style>
  <w:style w:type="paragraph" w:customStyle="1" w:styleId="Titredocument-Gris">
    <w:name w:val="Titre document - Gris"/>
    <w:next w:val="Normal"/>
    <w:link w:val="Titredocument-GrisCar"/>
    <w:qFormat/>
    <w:rsid w:val="00CA2348"/>
    <w:pPr>
      <w:spacing w:after="480" w:line="680" w:lineRule="exact"/>
    </w:pPr>
    <w:rPr>
      <w:rFonts w:eastAsia="Times New Roman" w:cs="Times New Roman"/>
      <w:b/>
      <w:bCs w:val="0"/>
      <w:noProof/>
      <w:color w:val="7F7F7F"/>
      <w:spacing w:val="0"/>
      <w:kern w:val="0"/>
      <w:sz w:val="64"/>
      <w:szCs w:val="21"/>
      <w:lang w:eastAsia="fr-FR"/>
    </w:rPr>
  </w:style>
  <w:style w:type="character" w:customStyle="1" w:styleId="Titredocument-RougeCar">
    <w:name w:val="Titre document - Rouge Car"/>
    <w:basedOn w:val="Policepardfaut"/>
    <w:link w:val="Titredocument-Rouge"/>
    <w:rsid w:val="00CA2348"/>
    <w:rPr>
      <w:rFonts w:eastAsia="Times New Roman" w:cs="Times New Roman"/>
      <w:b/>
      <w:bCs w:val="0"/>
      <w:noProof/>
      <w:color w:val="E30513"/>
      <w:spacing w:val="0"/>
      <w:kern w:val="0"/>
      <w:sz w:val="64"/>
      <w:szCs w:val="21"/>
      <w:lang w:eastAsia="fr-FR"/>
    </w:rPr>
  </w:style>
  <w:style w:type="paragraph" w:customStyle="1" w:styleId="Titre1-Noir">
    <w:name w:val="Titre 1 - Noir"/>
    <w:next w:val="Normal"/>
    <w:link w:val="Titre1-NoirCar"/>
    <w:qFormat/>
    <w:rsid w:val="00BB2973"/>
    <w:pPr>
      <w:spacing w:before="720" w:after="240" w:line="240" w:lineRule="auto"/>
    </w:pPr>
    <w:rPr>
      <w:rFonts w:ascii="Overpass ExtraBold" w:eastAsia="Times New Roman" w:hAnsi="Overpass ExtraBold" w:cs="Times New Roman"/>
      <w:bCs w:val="0"/>
      <w:noProof/>
      <w:spacing w:val="0"/>
      <w:kern w:val="0"/>
      <w:sz w:val="40"/>
      <w:szCs w:val="21"/>
      <w:lang w:eastAsia="fr-FR"/>
    </w:rPr>
  </w:style>
  <w:style w:type="character" w:customStyle="1" w:styleId="Titredocument-GrisCar">
    <w:name w:val="Titre document - Gris Car"/>
    <w:basedOn w:val="Titredocument-RougeCar"/>
    <w:link w:val="Titredocument-Gris"/>
    <w:rsid w:val="00CA2348"/>
    <w:rPr>
      <w:rFonts w:eastAsia="Times New Roman" w:cs="Times New Roman"/>
      <w:b/>
      <w:bCs w:val="0"/>
      <w:noProof/>
      <w:color w:val="7F7F7F"/>
      <w:spacing w:val="0"/>
      <w:kern w:val="0"/>
      <w:sz w:val="64"/>
      <w:szCs w:val="21"/>
      <w:lang w:eastAsia="fr-FR"/>
    </w:rPr>
  </w:style>
  <w:style w:type="paragraph" w:customStyle="1" w:styleId="Titre1-Gris">
    <w:name w:val="Titre 1 - Gris"/>
    <w:next w:val="Normal"/>
    <w:link w:val="Titre1-GrisCar"/>
    <w:qFormat/>
    <w:rsid w:val="00BB2973"/>
    <w:pPr>
      <w:spacing w:before="720" w:after="240" w:line="240" w:lineRule="auto"/>
    </w:pPr>
    <w:rPr>
      <w:rFonts w:ascii="Overpass ExtraBold" w:eastAsia="Times New Roman" w:hAnsi="Overpass ExtraBold" w:cs="Times New Roman"/>
      <w:bCs w:val="0"/>
      <w:noProof/>
      <w:color w:val="7F7F7F"/>
      <w:spacing w:val="0"/>
      <w:kern w:val="0"/>
      <w:sz w:val="40"/>
      <w:szCs w:val="21"/>
      <w:lang w:eastAsia="fr-FR"/>
    </w:rPr>
  </w:style>
  <w:style w:type="character" w:customStyle="1" w:styleId="Titre1-NoirCar">
    <w:name w:val="Titre 1 - Noir Car"/>
    <w:basedOn w:val="Policepardfaut"/>
    <w:link w:val="Titre1-Noir"/>
    <w:rsid w:val="00BB2973"/>
    <w:rPr>
      <w:rFonts w:ascii="Overpass ExtraBold" w:eastAsia="Times New Roman" w:hAnsi="Overpass ExtraBold" w:cs="Times New Roman"/>
      <w:bCs w:val="0"/>
      <w:noProof/>
      <w:spacing w:val="0"/>
      <w:kern w:val="0"/>
      <w:sz w:val="40"/>
      <w:szCs w:val="21"/>
      <w:lang w:eastAsia="fr-FR"/>
    </w:rPr>
  </w:style>
  <w:style w:type="paragraph" w:customStyle="1" w:styleId="Titre1-Rouge">
    <w:name w:val="Titre 1 - Rouge"/>
    <w:next w:val="Normal"/>
    <w:link w:val="Titre1-RougeCar"/>
    <w:qFormat/>
    <w:rsid w:val="0076315C"/>
    <w:pPr>
      <w:spacing w:before="720" w:after="240" w:line="240" w:lineRule="auto"/>
    </w:pPr>
    <w:rPr>
      <w:rFonts w:ascii="Overpass ExtraBold" w:eastAsia="Times New Roman" w:hAnsi="Overpass ExtraBold" w:cs="Times New Roman"/>
      <w:bCs w:val="0"/>
      <w:noProof/>
      <w:color w:val="E30513"/>
      <w:spacing w:val="0"/>
      <w:kern w:val="0"/>
      <w:sz w:val="40"/>
      <w:szCs w:val="21"/>
      <w:lang w:eastAsia="fr-FR"/>
    </w:rPr>
  </w:style>
  <w:style w:type="character" w:customStyle="1" w:styleId="Titre1-GrisCar">
    <w:name w:val="Titre 1 - Gris Car"/>
    <w:basedOn w:val="Policepardfaut"/>
    <w:link w:val="Titre1-Gris"/>
    <w:rsid w:val="00BB2973"/>
    <w:rPr>
      <w:rFonts w:ascii="Overpass ExtraBold" w:eastAsia="Times New Roman" w:hAnsi="Overpass ExtraBold" w:cs="Times New Roman"/>
      <w:bCs w:val="0"/>
      <w:noProof/>
      <w:color w:val="7F7F7F"/>
      <w:spacing w:val="0"/>
      <w:kern w:val="0"/>
      <w:sz w:val="40"/>
      <w:szCs w:val="21"/>
      <w:lang w:eastAsia="fr-FR"/>
    </w:rPr>
  </w:style>
  <w:style w:type="paragraph" w:customStyle="1" w:styleId="Titre2-Noir">
    <w:name w:val="Titre 2 - Noir"/>
    <w:next w:val="Normal"/>
    <w:link w:val="Titre2-NoirCar"/>
    <w:qFormat/>
    <w:rsid w:val="0058168E"/>
    <w:pPr>
      <w:spacing w:before="480" w:line="240" w:lineRule="auto"/>
    </w:pPr>
    <w:rPr>
      <w:rFonts w:ascii="Overpass SemiBold" w:eastAsia="Times New Roman" w:hAnsi="Overpass SemiBold" w:cs="Times New Roman"/>
      <w:bCs w:val="0"/>
      <w:noProof/>
      <w:spacing w:val="0"/>
      <w:kern w:val="0"/>
      <w:sz w:val="32"/>
      <w:szCs w:val="21"/>
      <w:lang w:eastAsia="fr-FR"/>
    </w:rPr>
  </w:style>
  <w:style w:type="character" w:customStyle="1" w:styleId="Titre1-RougeCar">
    <w:name w:val="Titre 1 - Rouge Car"/>
    <w:basedOn w:val="Policepardfaut"/>
    <w:link w:val="Titre1-Rouge"/>
    <w:rsid w:val="0076315C"/>
    <w:rPr>
      <w:rFonts w:ascii="Overpass ExtraBold" w:eastAsia="Times New Roman" w:hAnsi="Overpass ExtraBold" w:cs="Times New Roman"/>
      <w:bCs w:val="0"/>
      <w:noProof/>
      <w:color w:val="E30513"/>
      <w:spacing w:val="0"/>
      <w:kern w:val="0"/>
      <w:sz w:val="40"/>
      <w:szCs w:val="21"/>
      <w:lang w:eastAsia="fr-FR"/>
    </w:rPr>
  </w:style>
  <w:style w:type="paragraph" w:customStyle="1" w:styleId="Titre2-Gris">
    <w:name w:val="Titre 2 - Gris"/>
    <w:next w:val="Normal"/>
    <w:link w:val="Titre2-GrisCar"/>
    <w:qFormat/>
    <w:rsid w:val="00F96FBD"/>
    <w:pPr>
      <w:spacing w:before="480" w:line="240" w:lineRule="auto"/>
    </w:pPr>
    <w:rPr>
      <w:rFonts w:ascii="Overpass SemiBold" w:eastAsiaTheme="minorEastAsia" w:hAnsi="Overpass SemiBold" w:cstheme="minorBidi"/>
      <w:color w:val="7F7F7F"/>
      <w:spacing w:val="0"/>
      <w:kern w:val="0"/>
      <w:sz w:val="32"/>
      <w:szCs w:val="20"/>
      <w:lang w:val="fr-FR"/>
    </w:rPr>
  </w:style>
  <w:style w:type="character" w:customStyle="1" w:styleId="Titre2-NoirCar">
    <w:name w:val="Titre 2 - Noir Car"/>
    <w:basedOn w:val="Policepardfaut"/>
    <w:link w:val="Titre2-Noir"/>
    <w:rsid w:val="0058168E"/>
    <w:rPr>
      <w:rFonts w:ascii="Overpass SemiBold" w:eastAsia="Times New Roman" w:hAnsi="Overpass SemiBold" w:cs="Times New Roman"/>
      <w:bCs w:val="0"/>
      <w:noProof/>
      <w:spacing w:val="0"/>
      <w:kern w:val="0"/>
      <w:sz w:val="32"/>
      <w:szCs w:val="21"/>
      <w:lang w:eastAsia="fr-FR"/>
    </w:rPr>
  </w:style>
  <w:style w:type="paragraph" w:customStyle="1" w:styleId="Titre2-Rouge">
    <w:name w:val="Titre 2 - Rouge"/>
    <w:next w:val="Normal"/>
    <w:link w:val="Titre2-RougeCar"/>
    <w:qFormat/>
    <w:rsid w:val="0058168E"/>
    <w:pPr>
      <w:spacing w:before="480" w:line="240" w:lineRule="auto"/>
    </w:pPr>
    <w:rPr>
      <w:rFonts w:ascii="Overpass SemiBold" w:eastAsia="Times New Roman" w:hAnsi="Overpass SemiBold" w:cs="Times New Roman"/>
      <w:bCs w:val="0"/>
      <w:noProof/>
      <w:color w:val="E30513"/>
      <w:spacing w:val="0"/>
      <w:kern w:val="0"/>
      <w:sz w:val="32"/>
      <w:szCs w:val="21"/>
      <w:lang w:eastAsia="fr-FR"/>
    </w:rPr>
  </w:style>
  <w:style w:type="character" w:customStyle="1" w:styleId="Titre2-GrisCar">
    <w:name w:val="Titre 2 - Gris Car"/>
    <w:basedOn w:val="Policepardfaut"/>
    <w:link w:val="Titre2-Gris"/>
    <w:rsid w:val="00F96FBD"/>
    <w:rPr>
      <w:rFonts w:ascii="Overpass SemiBold" w:eastAsiaTheme="minorEastAsia" w:hAnsi="Overpass SemiBold" w:cstheme="minorBidi"/>
      <w:color w:val="7F7F7F"/>
      <w:spacing w:val="0"/>
      <w:kern w:val="0"/>
      <w:sz w:val="32"/>
      <w:szCs w:val="20"/>
      <w:lang w:val="fr-FR"/>
    </w:rPr>
  </w:style>
  <w:style w:type="paragraph" w:customStyle="1" w:styleId="Titre3-Noir">
    <w:name w:val="Titre 3 - Noir"/>
    <w:next w:val="Normal"/>
    <w:link w:val="Titre3-NoirCar"/>
    <w:qFormat/>
    <w:rsid w:val="00660201"/>
    <w:pPr>
      <w:spacing w:before="360"/>
    </w:pPr>
    <w:rPr>
      <w:rFonts w:ascii="Overpass SemiBold" w:eastAsia="Times New Roman" w:hAnsi="Overpass SemiBold" w:cs="Times New Roman"/>
      <w:bCs w:val="0"/>
      <w:noProof/>
      <w:spacing w:val="0"/>
      <w:kern w:val="0"/>
      <w:sz w:val="24"/>
      <w:szCs w:val="24"/>
      <w:lang w:eastAsia="fr-FR"/>
    </w:rPr>
  </w:style>
  <w:style w:type="character" w:customStyle="1" w:styleId="Titre2-RougeCar">
    <w:name w:val="Titre 2 - Rouge Car"/>
    <w:basedOn w:val="Policepardfaut"/>
    <w:link w:val="Titre2-Rouge"/>
    <w:rsid w:val="0058168E"/>
    <w:rPr>
      <w:rFonts w:ascii="Overpass SemiBold" w:eastAsia="Times New Roman" w:hAnsi="Overpass SemiBold" w:cs="Times New Roman"/>
      <w:bCs w:val="0"/>
      <w:noProof/>
      <w:color w:val="E30513"/>
      <w:spacing w:val="0"/>
      <w:kern w:val="0"/>
      <w:sz w:val="32"/>
      <w:szCs w:val="21"/>
      <w:lang w:eastAsia="fr-FR"/>
    </w:rPr>
  </w:style>
  <w:style w:type="paragraph" w:customStyle="1" w:styleId="Titre3-Gris">
    <w:name w:val="Titre 3 - Gris"/>
    <w:next w:val="Normal"/>
    <w:link w:val="Titre3-GrisCar"/>
    <w:qFormat/>
    <w:rsid w:val="00660201"/>
    <w:pPr>
      <w:spacing w:before="360"/>
    </w:pPr>
    <w:rPr>
      <w:rFonts w:ascii="Overpass SemiBold" w:eastAsia="Times New Roman" w:hAnsi="Overpass SemiBold" w:cs="Times New Roman"/>
      <w:bCs w:val="0"/>
      <w:noProof/>
      <w:color w:val="7F7F7F"/>
      <w:spacing w:val="0"/>
      <w:kern w:val="0"/>
      <w:sz w:val="24"/>
      <w:szCs w:val="21"/>
      <w:lang w:eastAsia="fr-FR"/>
    </w:rPr>
  </w:style>
  <w:style w:type="character" w:customStyle="1" w:styleId="Titre3-NoirCar">
    <w:name w:val="Titre 3 - Noir Car"/>
    <w:basedOn w:val="Policepardfaut"/>
    <w:link w:val="Titre3-Noir"/>
    <w:rsid w:val="00660201"/>
    <w:rPr>
      <w:rFonts w:ascii="Overpass SemiBold" w:eastAsia="Times New Roman" w:hAnsi="Overpass SemiBold" w:cs="Times New Roman"/>
      <w:bCs w:val="0"/>
      <w:noProof/>
      <w:spacing w:val="0"/>
      <w:kern w:val="0"/>
      <w:sz w:val="24"/>
      <w:szCs w:val="24"/>
      <w:lang w:eastAsia="fr-FR"/>
    </w:rPr>
  </w:style>
  <w:style w:type="paragraph" w:customStyle="1" w:styleId="Titre3-Rouge">
    <w:name w:val="Titre 3 - Rouge"/>
    <w:next w:val="Normal"/>
    <w:link w:val="Titre3-RougeCar"/>
    <w:qFormat/>
    <w:rsid w:val="00660201"/>
    <w:pPr>
      <w:spacing w:before="360"/>
    </w:pPr>
    <w:rPr>
      <w:rFonts w:ascii="Overpass SemiBold" w:eastAsia="Times New Roman" w:hAnsi="Overpass SemiBold" w:cs="Times New Roman"/>
      <w:bCs w:val="0"/>
      <w:noProof/>
      <w:color w:val="E30513"/>
      <w:spacing w:val="0"/>
      <w:kern w:val="0"/>
      <w:sz w:val="24"/>
      <w:szCs w:val="21"/>
      <w:lang w:eastAsia="fr-FR"/>
    </w:rPr>
  </w:style>
  <w:style w:type="character" w:customStyle="1" w:styleId="Titre3-GrisCar">
    <w:name w:val="Titre 3 - Gris Car"/>
    <w:basedOn w:val="Policepardfaut"/>
    <w:link w:val="Titre3-Gris"/>
    <w:rsid w:val="00660201"/>
    <w:rPr>
      <w:rFonts w:ascii="Overpass SemiBold" w:eastAsia="Times New Roman" w:hAnsi="Overpass SemiBold" w:cs="Times New Roman"/>
      <w:bCs w:val="0"/>
      <w:noProof/>
      <w:color w:val="7F7F7F"/>
      <w:spacing w:val="0"/>
      <w:kern w:val="0"/>
      <w:sz w:val="24"/>
      <w:szCs w:val="21"/>
      <w:lang w:eastAsia="fr-FR"/>
    </w:rPr>
  </w:style>
  <w:style w:type="paragraph" w:customStyle="1" w:styleId="Listenumros-Noir">
    <w:name w:val="Liste numéros - Noir"/>
    <w:basedOn w:val="Normal"/>
    <w:link w:val="Listenumros-NoirCar"/>
    <w:qFormat/>
    <w:rsid w:val="00835B9C"/>
    <w:pPr>
      <w:numPr>
        <w:numId w:val="1"/>
      </w:numPr>
      <w:spacing w:before="40" w:after="40"/>
      <w:ind w:left="568" w:hanging="284"/>
    </w:pPr>
  </w:style>
  <w:style w:type="character" w:customStyle="1" w:styleId="Titre3-RougeCar">
    <w:name w:val="Titre 3 - Rouge Car"/>
    <w:basedOn w:val="Policepardfaut"/>
    <w:link w:val="Titre3-Rouge"/>
    <w:rsid w:val="00660201"/>
    <w:rPr>
      <w:rFonts w:ascii="Overpass SemiBold" w:eastAsia="Times New Roman" w:hAnsi="Overpass SemiBold" w:cs="Times New Roman"/>
      <w:bCs w:val="0"/>
      <w:noProof/>
      <w:color w:val="E30513"/>
      <w:spacing w:val="0"/>
      <w:kern w:val="0"/>
      <w:sz w:val="24"/>
      <w:szCs w:val="21"/>
      <w:lang w:eastAsia="fr-FR"/>
    </w:rPr>
  </w:style>
  <w:style w:type="paragraph" w:customStyle="1" w:styleId="Listenumros-Gris">
    <w:name w:val="Liste numéros - Gris"/>
    <w:link w:val="Listenumros-GrisCar"/>
    <w:qFormat/>
    <w:rsid w:val="00B30CDC"/>
    <w:pPr>
      <w:numPr>
        <w:numId w:val="2"/>
      </w:numPr>
      <w:spacing w:before="120" w:after="120" w:line="240" w:lineRule="auto"/>
      <w:ind w:left="568" w:hanging="284"/>
    </w:pPr>
    <w:rPr>
      <w:rFonts w:eastAsia="Times New Roman" w:cs="Times New Roman"/>
      <w:bCs w:val="0"/>
      <w:noProof/>
      <w:color w:val="7F7F7F"/>
      <w:spacing w:val="0"/>
      <w:kern w:val="0"/>
      <w:sz w:val="21"/>
      <w:szCs w:val="21"/>
      <w:lang w:eastAsia="fr-FR"/>
    </w:rPr>
  </w:style>
  <w:style w:type="character" w:customStyle="1" w:styleId="Listenumros-NoirCar">
    <w:name w:val="Liste numéros - Noir Car"/>
    <w:basedOn w:val="Policepardfaut"/>
    <w:link w:val="Listenumros-Noir"/>
    <w:rsid w:val="00835B9C"/>
    <w:rPr>
      <w:sz w:val="22"/>
    </w:rPr>
  </w:style>
  <w:style w:type="paragraph" w:customStyle="1" w:styleId="Listenumros-Rouge">
    <w:name w:val="Liste numéros - Rouge"/>
    <w:basedOn w:val="Normal"/>
    <w:link w:val="Listenumros-RougeCar"/>
    <w:qFormat/>
    <w:rsid w:val="00835B9C"/>
    <w:pPr>
      <w:numPr>
        <w:numId w:val="3"/>
      </w:numPr>
      <w:spacing w:before="40" w:after="40"/>
      <w:ind w:left="568" w:hanging="284"/>
    </w:pPr>
    <w:rPr>
      <w:color w:val="E30513"/>
    </w:rPr>
  </w:style>
  <w:style w:type="character" w:customStyle="1" w:styleId="Listenumros-GrisCar">
    <w:name w:val="Liste numéros - Gris Car"/>
    <w:basedOn w:val="Policepardfaut"/>
    <w:link w:val="Listenumros-Gris"/>
    <w:rsid w:val="00B30CDC"/>
    <w:rPr>
      <w:rFonts w:eastAsia="Times New Roman" w:cs="Times New Roman"/>
      <w:bCs w:val="0"/>
      <w:noProof/>
      <w:color w:val="7F7F7F"/>
      <w:spacing w:val="0"/>
      <w:kern w:val="0"/>
      <w:sz w:val="21"/>
      <w:szCs w:val="21"/>
      <w:lang w:eastAsia="fr-FR"/>
    </w:rPr>
  </w:style>
  <w:style w:type="paragraph" w:customStyle="1" w:styleId="Listepuces-Noir">
    <w:name w:val="Liste puces - Noir"/>
    <w:link w:val="Listepuces-NoirCar"/>
    <w:qFormat/>
    <w:rsid w:val="003F2BE6"/>
    <w:pPr>
      <w:numPr>
        <w:numId w:val="4"/>
      </w:numPr>
      <w:spacing w:before="120" w:after="120" w:line="240" w:lineRule="auto"/>
      <w:ind w:left="568" w:hanging="284"/>
    </w:pPr>
    <w:rPr>
      <w:rFonts w:eastAsia="Times New Roman" w:cs="Times New Roman"/>
      <w:bCs w:val="0"/>
      <w:noProof/>
      <w:spacing w:val="0"/>
      <w:kern w:val="0"/>
      <w:sz w:val="21"/>
      <w:szCs w:val="21"/>
      <w:lang w:eastAsia="fr-FR"/>
    </w:rPr>
  </w:style>
  <w:style w:type="character" w:customStyle="1" w:styleId="Listenumros-RougeCar">
    <w:name w:val="Liste numéros - Rouge Car"/>
    <w:basedOn w:val="Policepardfaut"/>
    <w:link w:val="Listenumros-Rouge"/>
    <w:rsid w:val="00835B9C"/>
    <w:rPr>
      <w:color w:val="E30513"/>
      <w:sz w:val="22"/>
    </w:rPr>
  </w:style>
  <w:style w:type="paragraph" w:customStyle="1" w:styleId="Listepuces-Gris">
    <w:name w:val="Liste puces - Gris"/>
    <w:basedOn w:val="Normal"/>
    <w:link w:val="Listepuces-GrisCar"/>
    <w:qFormat/>
    <w:rsid w:val="00835B9C"/>
    <w:pPr>
      <w:numPr>
        <w:numId w:val="5"/>
      </w:numPr>
      <w:spacing w:before="40" w:after="40"/>
      <w:ind w:left="568" w:hanging="284"/>
    </w:pPr>
    <w:rPr>
      <w:color w:val="7F7F7F"/>
    </w:rPr>
  </w:style>
  <w:style w:type="character" w:customStyle="1" w:styleId="Listepuces-NoirCar">
    <w:name w:val="Liste puces - Noir Car"/>
    <w:basedOn w:val="Listenumros-RougeCar"/>
    <w:link w:val="Listepuces-Noir"/>
    <w:rsid w:val="003F2BE6"/>
    <w:rPr>
      <w:rFonts w:eastAsia="Times New Roman" w:cs="Times New Roman"/>
      <w:bCs w:val="0"/>
      <w:noProof/>
      <w:color w:val="E30513"/>
      <w:spacing w:val="0"/>
      <w:kern w:val="0"/>
      <w:sz w:val="21"/>
      <w:szCs w:val="21"/>
      <w:lang w:eastAsia="fr-FR"/>
    </w:rPr>
  </w:style>
  <w:style w:type="paragraph" w:customStyle="1" w:styleId="Listepuces-Rouge">
    <w:name w:val="Liste puces - Rouge"/>
    <w:link w:val="Listepuces-RougeCar"/>
    <w:qFormat/>
    <w:rsid w:val="00AE13C5"/>
    <w:pPr>
      <w:numPr>
        <w:numId w:val="6"/>
      </w:numPr>
      <w:spacing w:before="120" w:after="120" w:line="240" w:lineRule="auto"/>
      <w:ind w:left="568" w:hanging="284"/>
    </w:pPr>
    <w:rPr>
      <w:rFonts w:eastAsia="Times New Roman" w:cs="Times New Roman"/>
      <w:bCs w:val="0"/>
      <w:noProof/>
      <w:color w:val="E30513"/>
      <w:spacing w:val="0"/>
      <w:kern w:val="0"/>
      <w:sz w:val="21"/>
      <w:szCs w:val="21"/>
      <w:lang w:eastAsia="fr-FR"/>
    </w:rPr>
  </w:style>
  <w:style w:type="character" w:customStyle="1" w:styleId="Listepuces-GrisCar">
    <w:name w:val="Liste puces - Gris Car"/>
    <w:basedOn w:val="Policepardfaut"/>
    <w:link w:val="Listepuces-Gris"/>
    <w:rsid w:val="00835B9C"/>
    <w:rPr>
      <w:color w:val="7F7F7F"/>
      <w:sz w:val="22"/>
    </w:rPr>
  </w:style>
  <w:style w:type="paragraph" w:customStyle="1" w:styleId="15-Ligne">
    <w:name w:val="1.5 - Ligne"/>
    <w:basedOn w:val="Normal"/>
    <w:link w:val="15-LigneCar"/>
    <w:qFormat/>
    <w:rsid w:val="008109A0"/>
    <w:pPr>
      <w:spacing w:line="360" w:lineRule="auto"/>
    </w:pPr>
  </w:style>
  <w:style w:type="character" w:customStyle="1" w:styleId="Listepuces-RougeCar">
    <w:name w:val="Liste puces - Rouge Car"/>
    <w:basedOn w:val="Policepardfaut"/>
    <w:link w:val="Listepuces-Rouge"/>
    <w:rsid w:val="00AE13C5"/>
    <w:rPr>
      <w:rFonts w:eastAsia="Times New Roman" w:cs="Times New Roman"/>
      <w:bCs w:val="0"/>
      <w:noProof/>
      <w:color w:val="E30513"/>
      <w:spacing w:val="0"/>
      <w:kern w:val="0"/>
      <w:sz w:val="21"/>
      <w:szCs w:val="21"/>
      <w:lang w:eastAsia="fr-FR"/>
    </w:rPr>
  </w:style>
  <w:style w:type="paragraph" w:customStyle="1" w:styleId="2-Ligne">
    <w:name w:val="2 - Ligne"/>
    <w:basedOn w:val="Normal"/>
    <w:link w:val="2-LigneCar"/>
    <w:qFormat/>
    <w:rsid w:val="008109A0"/>
    <w:pPr>
      <w:spacing w:line="480" w:lineRule="auto"/>
    </w:pPr>
  </w:style>
  <w:style w:type="character" w:customStyle="1" w:styleId="15-LigneCar">
    <w:name w:val="1.5 - Ligne Car"/>
    <w:basedOn w:val="Policepardfaut"/>
    <w:link w:val="15-Ligne"/>
    <w:rsid w:val="008109A0"/>
    <w:rPr>
      <w:sz w:val="22"/>
    </w:rPr>
  </w:style>
  <w:style w:type="paragraph" w:customStyle="1" w:styleId="Piedpage">
    <w:name w:val="Pied page"/>
    <w:basedOn w:val="Normal"/>
    <w:link w:val="PiedpageCar"/>
    <w:rsid w:val="008109A0"/>
    <w:pPr>
      <w:pBdr>
        <w:top w:val="single" w:sz="2" w:space="1" w:color="BFBFBF" w:themeColor="background1" w:themeShade="BF"/>
      </w:pBdr>
    </w:pPr>
    <w:rPr>
      <w:rFonts w:ascii="Overpass ExtraLight" w:hAnsi="Overpass ExtraLight"/>
      <w:color w:val="595959"/>
      <w:sz w:val="20"/>
    </w:rPr>
  </w:style>
  <w:style w:type="character" w:customStyle="1" w:styleId="2-LigneCar">
    <w:name w:val="2 - Ligne Car"/>
    <w:basedOn w:val="15-LigneCar"/>
    <w:link w:val="2-Ligne"/>
    <w:rsid w:val="008109A0"/>
    <w:rPr>
      <w:sz w:val="22"/>
    </w:rPr>
  </w:style>
  <w:style w:type="paragraph" w:styleId="Pieddepage">
    <w:name w:val="footer"/>
    <w:basedOn w:val="Normal"/>
    <w:link w:val="PieddepageCar"/>
    <w:uiPriority w:val="99"/>
    <w:unhideWhenUsed/>
    <w:qFormat/>
    <w:rsid w:val="002E1F57"/>
    <w:pPr>
      <w:pBdr>
        <w:top w:val="single" w:sz="2" w:space="1" w:color="BFBFBF" w:themeColor="background1" w:themeShade="BF"/>
      </w:pBdr>
      <w:tabs>
        <w:tab w:val="center" w:pos="4320"/>
        <w:tab w:val="right" w:pos="8640"/>
      </w:tabs>
    </w:pPr>
    <w:rPr>
      <w:rFonts w:ascii="Overpass ExtraLight" w:hAnsi="Overpass ExtraLight"/>
      <w:color w:val="595959" w:themeColor="text1" w:themeTint="A6"/>
      <w:sz w:val="20"/>
    </w:rPr>
  </w:style>
  <w:style w:type="character" w:customStyle="1" w:styleId="PiedpageCar">
    <w:name w:val="Pied page Car"/>
    <w:basedOn w:val="Policepardfaut"/>
    <w:link w:val="Piedpage"/>
    <w:rsid w:val="008109A0"/>
    <w:rPr>
      <w:rFonts w:ascii="Overpass ExtraLight" w:hAnsi="Overpass ExtraLight"/>
      <w:color w:val="595959"/>
      <w:sz w:val="20"/>
    </w:rPr>
  </w:style>
  <w:style w:type="character" w:customStyle="1" w:styleId="PieddepageCar">
    <w:name w:val="Pied de page Car"/>
    <w:basedOn w:val="Policepardfaut"/>
    <w:link w:val="Pieddepage"/>
    <w:uiPriority w:val="99"/>
    <w:rsid w:val="002E1F57"/>
    <w:rPr>
      <w:rFonts w:ascii="Overpass ExtraLight" w:eastAsia="Times New Roman" w:hAnsi="Overpass ExtraLight" w:cs="Times New Roman"/>
      <w:bCs w:val="0"/>
      <w:noProof/>
      <w:color w:val="595959" w:themeColor="text1" w:themeTint="A6"/>
      <w:spacing w:val="0"/>
      <w:kern w:val="0"/>
      <w:sz w:val="20"/>
      <w:szCs w:val="20"/>
      <w:lang w:eastAsia="fr-FR"/>
    </w:rPr>
  </w:style>
  <w:style w:type="paragraph" w:styleId="En-tte">
    <w:name w:val="header"/>
    <w:basedOn w:val="Normal"/>
    <w:link w:val="En-tteCar"/>
    <w:unhideWhenUsed/>
    <w:qFormat/>
    <w:rsid w:val="007B7D9D"/>
    <w:pPr>
      <w:pBdr>
        <w:bottom w:val="single" w:sz="18" w:space="1" w:color="D9D9D9"/>
      </w:pBdr>
      <w:tabs>
        <w:tab w:val="center" w:pos="4320"/>
        <w:tab w:val="right" w:pos="8640"/>
      </w:tabs>
    </w:pPr>
    <w:rPr>
      <w:rFonts w:ascii="Overpass ExtraLight" w:hAnsi="Overpass ExtraLight"/>
      <w:color w:val="808080"/>
      <w:sz w:val="20"/>
    </w:rPr>
  </w:style>
  <w:style w:type="character" w:customStyle="1" w:styleId="En-tteCar">
    <w:name w:val="En-tête Car"/>
    <w:basedOn w:val="Policepardfaut"/>
    <w:link w:val="En-tte"/>
    <w:rsid w:val="007B7D9D"/>
    <w:rPr>
      <w:rFonts w:ascii="Overpass ExtraLight" w:eastAsia="Times New Roman" w:hAnsi="Overpass ExtraLight" w:cs="Times New Roman"/>
      <w:bCs w:val="0"/>
      <w:noProof/>
      <w:color w:val="808080"/>
      <w:spacing w:val="0"/>
      <w:kern w:val="0"/>
      <w:sz w:val="20"/>
      <w:szCs w:val="20"/>
      <w:lang w:eastAsia="fr-FR"/>
    </w:rPr>
  </w:style>
  <w:style w:type="paragraph" w:styleId="Citation">
    <w:name w:val="Quote"/>
    <w:basedOn w:val="Normal"/>
    <w:next w:val="Normal"/>
    <w:link w:val="CitationCar"/>
    <w:uiPriority w:val="29"/>
    <w:qFormat/>
    <w:rsid w:val="000E6F83"/>
    <w:pPr>
      <w:shd w:val="clear" w:color="auto" w:fill="D9D9D9"/>
      <w:spacing w:before="200" w:after="160"/>
      <w:ind w:left="862" w:right="862"/>
      <w:jc w:val="center"/>
    </w:pPr>
    <w:rPr>
      <w:rFonts w:ascii="Overpass Light" w:hAnsi="Overpass Light"/>
      <w:i/>
      <w:iCs/>
      <w:color w:val="404040" w:themeColor="text1" w:themeTint="BF"/>
    </w:rPr>
  </w:style>
  <w:style w:type="character" w:customStyle="1" w:styleId="CitationCar">
    <w:name w:val="Citation Car"/>
    <w:basedOn w:val="Policepardfaut"/>
    <w:link w:val="Citation"/>
    <w:uiPriority w:val="29"/>
    <w:rsid w:val="000E6F83"/>
    <w:rPr>
      <w:rFonts w:ascii="Overpass Light" w:hAnsi="Overpass Light"/>
      <w:i/>
      <w:iCs/>
      <w:color w:val="404040" w:themeColor="text1" w:themeTint="BF"/>
      <w:sz w:val="22"/>
      <w:shd w:val="clear" w:color="auto" w:fill="D9D9D9"/>
    </w:rPr>
  </w:style>
  <w:style w:type="character" w:customStyle="1" w:styleId="Titre1Car">
    <w:name w:val="Titre 1 Car"/>
    <w:basedOn w:val="Policepardfaut"/>
    <w:link w:val="Titre1"/>
    <w:uiPriority w:val="9"/>
    <w:rsid w:val="00FD541B"/>
    <w:rPr>
      <w:rFonts w:eastAsiaTheme="majorEastAsia"/>
      <w:bCs w:val="0"/>
      <w:noProof/>
      <w:color w:val="FF0000"/>
      <w:kern w:val="0"/>
      <w:sz w:val="40"/>
      <w:szCs w:val="40"/>
      <w:lang w:val="fr-FR" w:eastAsia="fr-FR"/>
    </w:rPr>
  </w:style>
  <w:style w:type="character" w:customStyle="1" w:styleId="Titre2Car">
    <w:name w:val="Titre 2 Car"/>
    <w:basedOn w:val="Policepardfaut"/>
    <w:link w:val="Titre2"/>
    <w:uiPriority w:val="9"/>
    <w:rsid w:val="00D9297B"/>
    <w:rPr>
      <w:rFonts w:eastAsiaTheme="majorEastAsia"/>
      <w:bCs w:val="0"/>
      <w:noProof/>
      <w:color w:val="7F7F7F"/>
      <w:spacing w:val="0"/>
      <w:kern w:val="0"/>
      <w:sz w:val="32"/>
      <w:szCs w:val="26"/>
      <w:lang w:eastAsia="fr-FR" w:bidi="fr-FR"/>
    </w:rPr>
  </w:style>
  <w:style w:type="paragraph" w:styleId="En-ttedetabledesmatires">
    <w:name w:val="TOC Heading"/>
    <w:basedOn w:val="En-tte"/>
    <w:next w:val="Normal"/>
    <w:uiPriority w:val="39"/>
    <w:unhideWhenUsed/>
    <w:rsid w:val="00D9297B"/>
    <w:pPr>
      <w:pBdr>
        <w:bottom w:val="single" w:sz="18" w:space="1" w:color="7F7F7F" w:themeColor="text1" w:themeTint="80"/>
      </w:pBdr>
      <w:tabs>
        <w:tab w:val="clear" w:pos="4320"/>
        <w:tab w:val="clear" w:pos="8640"/>
        <w:tab w:val="center" w:pos="4703"/>
        <w:tab w:val="right" w:pos="9406"/>
      </w:tabs>
    </w:pPr>
    <w:rPr>
      <w:bCs/>
      <w:color w:val="808080" w:themeColor="background1" w:themeShade="80"/>
    </w:rPr>
  </w:style>
  <w:style w:type="table" w:styleId="Grilledutableau">
    <w:name w:val="Table Grid"/>
    <w:basedOn w:val="TableauNormal"/>
    <w:uiPriority w:val="1"/>
    <w:rsid w:val="00D9297B"/>
    <w:pPr>
      <w:spacing w:after="0" w:line="240" w:lineRule="auto"/>
    </w:pPr>
    <w:rPr>
      <w:rFonts w:asciiTheme="minorHAnsi" w:hAnsiTheme="minorHAnsi" w:cstheme="minorBidi"/>
      <w:bCs w:val="0"/>
      <w:spacing w:val="0"/>
      <w:kern w:val="0"/>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
    <w:name w:val="Paragraphe"/>
    <w:link w:val="ParagrapheCar"/>
    <w:rsid w:val="00930D06"/>
    <w:pPr>
      <w:spacing w:before="120" w:after="120" w:line="240" w:lineRule="auto"/>
      <w:jc w:val="center"/>
    </w:pPr>
    <w:rPr>
      <w:rFonts w:ascii="Overpass ExtraLight" w:eastAsiaTheme="minorEastAsia" w:hAnsi="Overpass ExtraLight" w:cstheme="minorBidi"/>
      <w:color w:val="404040" w:themeColor="text1" w:themeTint="BF"/>
      <w:spacing w:val="0"/>
      <w:kern w:val="0"/>
      <w:sz w:val="20"/>
      <w:szCs w:val="20"/>
      <w:lang w:val="fr-FR"/>
    </w:rPr>
  </w:style>
  <w:style w:type="character" w:customStyle="1" w:styleId="ParagrapheCar">
    <w:name w:val="Paragraphe Car"/>
    <w:basedOn w:val="Policepardfaut"/>
    <w:link w:val="Paragraphe"/>
    <w:rsid w:val="00930D06"/>
    <w:rPr>
      <w:rFonts w:ascii="Overpass ExtraLight" w:eastAsiaTheme="minorEastAsia" w:hAnsi="Overpass ExtraLight" w:cstheme="minorBidi"/>
      <w:color w:val="404040" w:themeColor="text1" w:themeTint="BF"/>
      <w:spacing w:val="0"/>
      <w:kern w:val="0"/>
      <w:sz w:val="20"/>
      <w:szCs w:val="20"/>
      <w:lang w:val="fr-FR"/>
    </w:rPr>
  </w:style>
  <w:style w:type="paragraph" w:customStyle="1" w:styleId="15-Interligne">
    <w:name w:val="1.5 - Interligne"/>
    <w:basedOn w:val="Paragraphe"/>
    <w:link w:val="15-InterligneCar"/>
    <w:rsid w:val="00D9297B"/>
    <w:pPr>
      <w:spacing w:line="360" w:lineRule="auto"/>
    </w:pPr>
  </w:style>
  <w:style w:type="character" w:customStyle="1" w:styleId="15-InterligneCar">
    <w:name w:val="1.5 - Interligne Car"/>
    <w:basedOn w:val="ParagrapheCar"/>
    <w:link w:val="15-Interligne"/>
    <w:rsid w:val="00D9297B"/>
    <w:rPr>
      <w:rFonts w:ascii="Overpass ExtraLight" w:eastAsiaTheme="minorEastAsia" w:hAnsi="Overpass ExtraLight" w:cstheme="minorBidi"/>
      <w:bCs/>
      <w:color w:val="404040" w:themeColor="text1" w:themeTint="BF"/>
      <w:spacing w:val="0"/>
      <w:kern w:val="0"/>
      <w:sz w:val="22"/>
      <w:szCs w:val="22"/>
      <w:lang w:val="fr-FR"/>
    </w:rPr>
  </w:style>
  <w:style w:type="paragraph" w:styleId="TM1">
    <w:name w:val="toc 1"/>
    <w:basedOn w:val="Normal"/>
    <w:next w:val="Normal"/>
    <w:autoRedefine/>
    <w:uiPriority w:val="39"/>
    <w:unhideWhenUsed/>
    <w:rsid w:val="00D9297B"/>
    <w:pPr>
      <w:tabs>
        <w:tab w:val="right" w:leader="dot" w:pos="9394"/>
      </w:tabs>
      <w:spacing w:after="100"/>
    </w:pPr>
    <w:rPr>
      <w:color w:val="404040" w:themeColor="text1" w:themeTint="BF"/>
    </w:rPr>
  </w:style>
  <w:style w:type="paragraph" w:styleId="TM2">
    <w:name w:val="toc 2"/>
    <w:basedOn w:val="Normal"/>
    <w:next w:val="Normal"/>
    <w:autoRedefine/>
    <w:uiPriority w:val="39"/>
    <w:unhideWhenUsed/>
    <w:rsid w:val="00D9297B"/>
    <w:pPr>
      <w:spacing w:after="100"/>
      <w:ind w:left="240"/>
    </w:pPr>
    <w:rPr>
      <w:color w:val="595959" w:themeColor="text1" w:themeTint="A6"/>
    </w:rPr>
  </w:style>
  <w:style w:type="character" w:styleId="Lienhypertexte">
    <w:name w:val="Hyperlink"/>
    <w:basedOn w:val="Policepardfaut"/>
    <w:uiPriority w:val="99"/>
    <w:unhideWhenUsed/>
    <w:rsid w:val="00D9297B"/>
    <w:rPr>
      <w:color w:val="0563C1" w:themeColor="hyperlink"/>
      <w:u w:val="single"/>
    </w:rPr>
  </w:style>
  <w:style w:type="paragraph" w:styleId="Titre">
    <w:name w:val="Title"/>
    <w:aliases w:val="Titre document"/>
    <w:basedOn w:val="Normal"/>
    <w:next w:val="Normal"/>
    <w:link w:val="TitreCar"/>
    <w:uiPriority w:val="10"/>
    <w:rsid w:val="00D9297B"/>
    <w:pPr>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 document Car"/>
    <w:basedOn w:val="Policepardfaut"/>
    <w:link w:val="Titre"/>
    <w:uiPriority w:val="10"/>
    <w:rsid w:val="00D9297B"/>
    <w:rPr>
      <w:rFonts w:asciiTheme="majorHAnsi" w:eastAsiaTheme="majorEastAsia" w:hAnsiTheme="majorHAnsi"/>
      <w:bCs w:val="0"/>
      <w:noProof/>
      <w:lang w:eastAsia="fr-FR"/>
    </w:rPr>
  </w:style>
  <w:style w:type="paragraph" w:styleId="Sansinterligne">
    <w:name w:val="No Spacing"/>
    <w:basedOn w:val="Paragraphe"/>
    <w:link w:val="SansinterligneCar"/>
    <w:uiPriority w:val="1"/>
    <w:rsid w:val="00D9297B"/>
  </w:style>
  <w:style w:type="paragraph" w:customStyle="1" w:styleId="paragraph">
    <w:name w:val="paragraph"/>
    <w:basedOn w:val="Normal"/>
    <w:rsid w:val="00D9297B"/>
    <w:pPr>
      <w:spacing w:before="100" w:beforeAutospacing="1" w:after="100" w:afterAutospacing="1"/>
    </w:pPr>
    <w:rPr>
      <w:rFonts w:ascii="Times New Roman" w:hAnsi="Times New Roman"/>
      <w:sz w:val="24"/>
      <w:szCs w:val="24"/>
      <w:lang w:eastAsia="fr-CA"/>
    </w:rPr>
  </w:style>
  <w:style w:type="character" w:customStyle="1" w:styleId="normaltextrun">
    <w:name w:val="normaltextrun"/>
    <w:basedOn w:val="Policepardfaut"/>
    <w:rsid w:val="00D9297B"/>
  </w:style>
  <w:style w:type="character" w:customStyle="1" w:styleId="eop">
    <w:name w:val="eop"/>
    <w:basedOn w:val="Policepardfaut"/>
    <w:rsid w:val="00D9297B"/>
  </w:style>
  <w:style w:type="character" w:customStyle="1" w:styleId="SansinterligneCar">
    <w:name w:val="Sans interligne Car"/>
    <w:basedOn w:val="ParagrapheCar"/>
    <w:link w:val="Sansinterligne"/>
    <w:uiPriority w:val="1"/>
    <w:rsid w:val="00D9297B"/>
    <w:rPr>
      <w:rFonts w:ascii="Overpass ExtraLight" w:eastAsiaTheme="minorEastAsia" w:hAnsi="Overpass ExtraLight" w:cstheme="minorBidi"/>
      <w:bCs/>
      <w:color w:val="404040" w:themeColor="text1" w:themeTint="BF"/>
      <w:spacing w:val="0"/>
      <w:kern w:val="0"/>
      <w:sz w:val="22"/>
      <w:szCs w:val="22"/>
      <w:lang w:val="fr-FR"/>
    </w:rPr>
  </w:style>
  <w:style w:type="paragraph" w:customStyle="1" w:styleId="Contenu">
    <w:name w:val="Contenu"/>
    <w:basedOn w:val="Normal"/>
    <w:link w:val="ContenuCar"/>
    <w:rsid w:val="00D9297B"/>
    <w:pPr>
      <w:spacing w:before="240"/>
    </w:pPr>
    <w:rPr>
      <w:rFonts w:eastAsiaTheme="minorEastAsia" w:cstheme="minorBidi"/>
      <w:color w:val="404040" w:themeColor="text1" w:themeTint="BF"/>
      <w:szCs w:val="22"/>
      <w:lang w:val="fr-FR" w:eastAsia="en-US"/>
    </w:rPr>
  </w:style>
  <w:style w:type="character" w:customStyle="1" w:styleId="ContenuCar">
    <w:name w:val="Contenu Car"/>
    <w:basedOn w:val="Policepardfaut"/>
    <w:link w:val="Contenu"/>
    <w:rsid w:val="00D9297B"/>
    <w:rPr>
      <w:rFonts w:eastAsiaTheme="minorEastAsia" w:cstheme="minorBidi"/>
      <w:bCs w:val="0"/>
      <w:color w:val="404040" w:themeColor="text1" w:themeTint="BF"/>
      <w:spacing w:val="0"/>
      <w:kern w:val="0"/>
      <w:sz w:val="22"/>
      <w:szCs w:val="22"/>
      <w:lang w:val="fr-FR"/>
    </w:rPr>
  </w:style>
  <w:style w:type="paragraph" w:styleId="Textedebulles">
    <w:name w:val="Balloon Text"/>
    <w:basedOn w:val="Normal"/>
    <w:link w:val="TextedebullesCar"/>
    <w:uiPriority w:val="99"/>
    <w:semiHidden/>
    <w:unhideWhenUsed/>
    <w:rsid w:val="00437493"/>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93"/>
    <w:rPr>
      <w:rFonts w:ascii="Segoe UI" w:eastAsia="Times New Roman" w:hAnsi="Segoe UI" w:cs="Segoe UI"/>
      <w:bCs w:val="0"/>
      <w:noProof/>
      <w:spacing w:val="0"/>
      <w:kern w:val="0"/>
      <w:sz w:val="18"/>
      <w:szCs w:val="18"/>
      <w:lang w:eastAsia="fr-FR"/>
    </w:rPr>
  </w:style>
  <w:style w:type="character" w:customStyle="1" w:styleId="Titre3Car">
    <w:name w:val="Titre 3 Car"/>
    <w:basedOn w:val="Policepardfaut"/>
    <w:link w:val="Titre3"/>
    <w:uiPriority w:val="9"/>
    <w:semiHidden/>
    <w:rsid w:val="00A71088"/>
    <w:rPr>
      <w:rFonts w:asciiTheme="majorHAnsi" w:eastAsiaTheme="majorEastAsia" w:hAnsiTheme="majorHAnsi"/>
      <w:bCs w:val="0"/>
      <w:noProof/>
      <w:color w:val="1F3763" w:themeColor="accent1" w:themeShade="7F"/>
      <w:spacing w:val="0"/>
      <w:kern w:val="0"/>
      <w:sz w:val="24"/>
      <w:szCs w:val="24"/>
      <w:lang w:eastAsia="fr-FR"/>
    </w:rPr>
  </w:style>
  <w:style w:type="paragraph" w:styleId="TM3">
    <w:name w:val="toc 3"/>
    <w:basedOn w:val="Normal"/>
    <w:next w:val="Normal"/>
    <w:autoRedefine/>
    <w:uiPriority w:val="39"/>
    <w:unhideWhenUsed/>
    <w:rsid w:val="00B46026"/>
    <w:pPr>
      <w:spacing w:after="100"/>
      <w:ind w:left="440"/>
    </w:pPr>
  </w:style>
  <w:style w:type="character" w:customStyle="1" w:styleId="Titre4Car">
    <w:name w:val="Titre 4 Car"/>
    <w:basedOn w:val="Policepardfaut"/>
    <w:link w:val="Titre4"/>
    <w:uiPriority w:val="9"/>
    <w:rsid w:val="00CE7A80"/>
    <w:rPr>
      <w:rFonts w:asciiTheme="majorHAnsi" w:eastAsiaTheme="majorEastAsia" w:hAnsiTheme="majorHAnsi"/>
      <w:bCs w:val="0"/>
      <w:i/>
      <w:iCs/>
      <w:noProof/>
      <w:color w:val="2F5496" w:themeColor="accent1" w:themeShade="BF"/>
      <w:spacing w:val="0"/>
      <w:kern w:val="0"/>
      <w:sz w:val="22"/>
      <w:szCs w:val="20"/>
      <w:lang w:eastAsia="fr-FR"/>
    </w:rPr>
  </w:style>
  <w:style w:type="paragraph" w:styleId="Listepuces2">
    <w:name w:val="List Bullet 2"/>
    <w:rsid w:val="00CE7A80"/>
    <w:pPr>
      <w:numPr>
        <w:numId w:val="20"/>
      </w:numPr>
      <w:spacing w:after="120" w:line="240" w:lineRule="auto"/>
    </w:pPr>
    <w:rPr>
      <w:rFonts w:ascii="Arial" w:eastAsia="Times New Roman" w:hAnsi="Arial" w:cs="Times New Roman"/>
      <w:bCs w:val="0"/>
      <w:spacing w:val="0"/>
      <w:kern w:val="0"/>
      <w:sz w:val="19"/>
      <w:szCs w:val="24"/>
      <w:lang w:val="en-US" w:eastAsia="fr-CA"/>
    </w:rPr>
  </w:style>
  <w:style w:type="paragraph" w:styleId="Corpsdetexte">
    <w:name w:val="Body Text"/>
    <w:link w:val="CorpsdetexteCar"/>
    <w:uiPriority w:val="99"/>
    <w:unhideWhenUsed/>
    <w:rsid w:val="00CE7A80"/>
    <w:pPr>
      <w:spacing w:after="120" w:line="276" w:lineRule="auto"/>
      <w:jc w:val="both"/>
    </w:pPr>
    <w:rPr>
      <w:rFonts w:ascii="Arial" w:hAnsi="Arial" w:cs="Times New Roman"/>
      <w:bCs w:val="0"/>
      <w:spacing w:val="0"/>
      <w:kern w:val="0"/>
      <w:sz w:val="19"/>
      <w:szCs w:val="20"/>
      <w:lang w:eastAsia="fr-CA"/>
    </w:rPr>
  </w:style>
  <w:style w:type="character" w:customStyle="1" w:styleId="CorpsdetexteCar">
    <w:name w:val="Corps de texte Car"/>
    <w:basedOn w:val="Policepardfaut"/>
    <w:link w:val="Corpsdetexte"/>
    <w:uiPriority w:val="99"/>
    <w:rsid w:val="00CE7A80"/>
    <w:rPr>
      <w:rFonts w:ascii="Arial" w:hAnsi="Arial" w:cs="Times New Roman"/>
      <w:bCs w:val="0"/>
      <w:spacing w:val="0"/>
      <w:kern w:val="0"/>
      <w:sz w:val="19"/>
      <w:szCs w:val="20"/>
      <w:lang w:eastAsia="fr-CA"/>
    </w:rPr>
  </w:style>
  <w:style w:type="paragraph" w:styleId="Listepuces">
    <w:name w:val="List Bullet"/>
    <w:basedOn w:val="Listepuces2"/>
    <w:uiPriority w:val="99"/>
    <w:unhideWhenUsed/>
    <w:rsid w:val="000162A7"/>
    <w:pPr>
      <w:numPr>
        <w:numId w:val="23"/>
      </w:numPr>
      <w:ind w:left="709" w:hanging="283"/>
    </w:pPr>
    <w:rPr>
      <w:rFonts w:ascii="Overpass" w:hAnsi="Overpass"/>
      <w:sz w:val="21"/>
      <w:szCs w:val="21"/>
      <w:lang w:val="fr-CA"/>
    </w:rPr>
  </w:style>
  <w:style w:type="paragraph" w:styleId="Corpsdetexte2">
    <w:name w:val="Body Text 2"/>
    <w:link w:val="Corpsdetexte2Car"/>
    <w:uiPriority w:val="99"/>
    <w:unhideWhenUsed/>
    <w:rsid w:val="00CE7A80"/>
    <w:pPr>
      <w:spacing w:after="120" w:line="276" w:lineRule="auto"/>
      <w:ind w:left="437"/>
      <w:jc w:val="both"/>
    </w:pPr>
    <w:rPr>
      <w:rFonts w:ascii="Arial" w:hAnsi="Arial" w:cs="Times New Roman"/>
      <w:bCs w:val="0"/>
      <w:spacing w:val="0"/>
      <w:kern w:val="0"/>
      <w:sz w:val="19"/>
      <w:szCs w:val="20"/>
      <w:lang w:eastAsia="fr-CA"/>
    </w:rPr>
  </w:style>
  <w:style w:type="character" w:customStyle="1" w:styleId="Corpsdetexte2Car">
    <w:name w:val="Corps de texte 2 Car"/>
    <w:basedOn w:val="Policepardfaut"/>
    <w:link w:val="Corpsdetexte2"/>
    <w:uiPriority w:val="99"/>
    <w:rsid w:val="00CE7A80"/>
    <w:rPr>
      <w:rFonts w:ascii="Arial" w:hAnsi="Arial" w:cs="Times New Roman"/>
      <w:bCs w:val="0"/>
      <w:spacing w:val="0"/>
      <w:kern w:val="0"/>
      <w:sz w:val="19"/>
      <w:szCs w:val="20"/>
      <w:lang w:eastAsia="fr-CA"/>
    </w:rPr>
  </w:style>
  <w:style w:type="paragraph" w:customStyle="1" w:styleId="sous-titrecouverture">
    <w:name w:val="sous-titre couverture"/>
    <w:next w:val="Normal"/>
    <w:link w:val="sous-titrecouvertureCar"/>
    <w:qFormat/>
    <w:rsid w:val="00D92806"/>
    <w:pPr>
      <w:spacing w:after="240" w:line="240" w:lineRule="auto"/>
    </w:pPr>
    <w:rPr>
      <w:rFonts w:ascii="Overpass Light" w:eastAsia="Times New Roman" w:hAnsi="Overpass Light" w:cs="Times New Roman"/>
      <w:bCs w:val="0"/>
      <w:noProof/>
      <w:color w:val="7F7F7F" w:themeColor="text1" w:themeTint="80"/>
      <w:spacing w:val="0"/>
      <w:kern w:val="0"/>
      <w:sz w:val="52"/>
      <w:szCs w:val="52"/>
      <w:lang w:eastAsia="fr-FR"/>
    </w:rPr>
  </w:style>
  <w:style w:type="character" w:customStyle="1" w:styleId="sous-titrecouvertureCar">
    <w:name w:val="sous-titre couverture Car"/>
    <w:basedOn w:val="Titredocument-GrisCar"/>
    <w:link w:val="sous-titrecouverture"/>
    <w:rsid w:val="00D92806"/>
    <w:rPr>
      <w:rFonts w:ascii="Overpass Light" w:eastAsia="Times New Roman" w:hAnsi="Overpass Light" w:cs="Times New Roman"/>
      <w:b w:val="0"/>
      <w:bCs w:val="0"/>
      <w:noProof/>
      <w:color w:val="7F7F7F" w:themeColor="text1" w:themeTint="80"/>
      <w:spacing w:val="0"/>
      <w:kern w:val="0"/>
      <w:sz w:val="52"/>
      <w:szCs w:val="52"/>
      <w:lang w:eastAsia="fr-FR"/>
    </w:rPr>
  </w:style>
  <w:style w:type="character" w:styleId="Textedelespacerserv">
    <w:name w:val="Placeholder Text"/>
    <w:basedOn w:val="Policepardfaut"/>
    <w:uiPriority w:val="99"/>
    <w:semiHidden/>
    <w:rsid w:val="00A97008"/>
    <w:rPr>
      <w:color w:val="808080"/>
    </w:rPr>
  </w:style>
  <w:style w:type="character" w:styleId="Marquedecommentaire">
    <w:name w:val="annotation reference"/>
    <w:basedOn w:val="Policepardfaut"/>
    <w:uiPriority w:val="99"/>
    <w:semiHidden/>
    <w:unhideWhenUsed/>
    <w:rsid w:val="00C507EC"/>
    <w:rPr>
      <w:sz w:val="16"/>
      <w:szCs w:val="16"/>
    </w:rPr>
  </w:style>
  <w:style w:type="paragraph" w:styleId="Commentaire">
    <w:name w:val="annotation text"/>
    <w:basedOn w:val="Normal"/>
    <w:link w:val="CommentaireCar"/>
    <w:uiPriority w:val="99"/>
    <w:unhideWhenUsed/>
    <w:rsid w:val="00C507EC"/>
    <w:rPr>
      <w:sz w:val="20"/>
      <w:szCs w:val="20"/>
    </w:rPr>
  </w:style>
  <w:style w:type="character" w:customStyle="1" w:styleId="CommentaireCar">
    <w:name w:val="Commentaire Car"/>
    <w:basedOn w:val="Policepardfaut"/>
    <w:link w:val="Commentaire"/>
    <w:uiPriority w:val="99"/>
    <w:rsid w:val="00C507EC"/>
    <w:rPr>
      <w:rFonts w:eastAsia="Times New Roman" w:cs="Times New Roman"/>
      <w:bCs w:val="0"/>
      <w:spacing w:val="0"/>
      <w:kern w:val="0"/>
      <w:sz w:val="20"/>
      <w:szCs w:val="20"/>
      <w:lang w:eastAsia="fr-FR"/>
    </w:rPr>
  </w:style>
  <w:style w:type="paragraph" w:styleId="Objetducommentaire">
    <w:name w:val="annotation subject"/>
    <w:basedOn w:val="Commentaire"/>
    <w:next w:val="Commentaire"/>
    <w:link w:val="ObjetducommentaireCar"/>
    <w:uiPriority w:val="99"/>
    <w:semiHidden/>
    <w:unhideWhenUsed/>
    <w:rsid w:val="00C507EC"/>
    <w:rPr>
      <w:b/>
      <w:bCs/>
    </w:rPr>
  </w:style>
  <w:style w:type="character" w:customStyle="1" w:styleId="ObjetducommentaireCar">
    <w:name w:val="Objet du commentaire Car"/>
    <w:basedOn w:val="CommentaireCar"/>
    <w:link w:val="Objetducommentaire"/>
    <w:uiPriority w:val="99"/>
    <w:semiHidden/>
    <w:rsid w:val="00C507EC"/>
    <w:rPr>
      <w:rFonts w:eastAsia="Times New Roman" w:cs="Times New Roman"/>
      <w:b/>
      <w:bCs/>
      <w:spacing w:val="0"/>
      <w:kern w:val="0"/>
      <w:sz w:val="20"/>
      <w:szCs w:val="20"/>
      <w:lang w:eastAsia="fr-FR"/>
    </w:rPr>
  </w:style>
  <w:style w:type="character" w:styleId="Mentionnonrsolue">
    <w:name w:val="Unresolved Mention"/>
    <w:basedOn w:val="Policepardfaut"/>
    <w:uiPriority w:val="99"/>
    <w:semiHidden/>
    <w:unhideWhenUsed/>
    <w:rsid w:val="00F60D96"/>
    <w:rPr>
      <w:color w:val="605E5C"/>
      <w:shd w:val="clear" w:color="auto" w:fill="E1DFDD"/>
    </w:rPr>
  </w:style>
  <w:style w:type="character" w:styleId="Lienhypertextesuivivisit">
    <w:name w:val="FollowedHyperlink"/>
    <w:basedOn w:val="Policepardfaut"/>
    <w:uiPriority w:val="99"/>
    <w:semiHidden/>
    <w:unhideWhenUsed/>
    <w:rsid w:val="00F5204A"/>
    <w:rPr>
      <w:color w:val="954F72" w:themeColor="followedHyperlink"/>
      <w:u w:val="single"/>
    </w:rPr>
  </w:style>
  <w:style w:type="paragraph" w:styleId="Rvision">
    <w:name w:val="Revision"/>
    <w:hidden/>
    <w:uiPriority w:val="99"/>
    <w:semiHidden/>
    <w:rsid w:val="00DF7325"/>
    <w:pPr>
      <w:spacing w:after="0" w:line="240" w:lineRule="auto"/>
    </w:pPr>
    <w:rPr>
      <w:rFonts w:eastAsia="Times New Roman" w:cs="Times New Roman"/>
      <w:bCs w:val="0"/>
      <w:spacing w:val="0"/>
      <w:kern w:val="0"/>
      <w:sz w:val="21"/>
      <w:szCs w:val="21"/>
      <w:lang w:eastAsia="fr-FR"/>
    </w:rPr>
  </w:style>
  <w:style w:type="table" w:styleId="Grilledetableauclaire">
    <w:name w:val="Grid Table Light"/>
    <w:basedOn w:val="TableauNormal"/>
    <w:uiPriority w:val="40"/>
    <w:rsid w:val="00AD3B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agraphedeliste">
    <w:name w:val="List Paragraph"/>
    <w:basedOn w:val="Normal"/>
    <w:uiPriority w:val="34"/>
    <w:rsid w:val="00AD3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88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laval.on.worldcat.org/search/detail/1132163621?queryString=covidence" TargetMode="External"/><Relationship Id="rId18" Type="http://schemas.openxmlformats.org/officeDocument/2006/relationships/hyperlink" Target="https://jbi.global/scoping-review-network/resources" TargetMode="External"/><Relationship Id="rId26" Type="http://schemas.openxmlformats.org/officeDocument/2006/relationships/hyperlink" Target="https://www.bibl.ulaval.ca/sites/default/files/documents/services/syntheses_connaissance/exporter_strategie_bd.pdf" TargetMode="External"/><Relationship Id="rId39" Type="http://schemas.openxmlformats.org/officeDocument/2006/relationships/theme" Target="theme/theme1.xml"/><Relationship Id="rId21" Type="http://schemas.openxmlformats.org/officeDocument/2006/relationships/hyperlink" Target="https://www.bibl.ulaval.ca/bd/bd_guides_utilisation/astuces_syntaxes_bd_travail_social_crimino.pdf" TargetMode="External"/><Relationship Id="rId34" Type="http://schemas.openxmlformats.org/officeDocument/2006/relationships/hyperlink" Target="https://www.prisma-statement.org/prisma-2020-flow-diagram" TargetMode="External"/><Relationship Id="rId7" Type="http://schemas.openxmlformats.org/officeDocument/2006/relationships/settings" Target="settings.xml"/><Relationship Id="rId12" Type="http://schemas.openxmlformats.org/officeDocument/2006/relationships/hyperlink" Target="https://jbi-global-wiki.refined.site/space/MANUAL" TargetMode="External"/><Relationship Id="rId17" Type="http://schemas.openxmlformats.org/officeDocument/2006/relationships/hyperlink" Target="https://www.prisma-statement.org/protocols" TargetMode="External"/><Relationship Id="rId25" Type="http://schemas.openxmlformats.org/officeDocument/2006/relationships/hyperlink" Target="https://www.prisma-statement.org/prisma-search" TargetMode="External"/><Relationship Id="rId33" Type="http://schemas.openxmlformats.org/officeDocument/2006/relationships/hyperlink" Target="https://www.prisma-statement.org/translation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ystematicreviewtools.com/" TargetMode="External"/><Relationship Id="rId20" Type="http://schemas.openxmlformats.org/officeDocument/2006/relationships/hyperlink" Target="https://www.bibl.ulaval.ca/bd/bd_guides_utilisation/astuces_syntaxes_bd_psychologie.pdf" TargetMode="External"/><Relationship Id="rId29" Type="http://schemas.openxmlformats.org/officeDocument/2006/relationships/hyperlink" Target="https://www.prisma-statement.org/prisma-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ining.cochrane.org/handbook/current" TargetMode="External"/><Relationship Id="rId24" Type="http://schemas.openxmlformats.org/officeDocument/2006/relationships/hyperlink" Target="https://www.crd.york.ac.uk/prospero/" TargetMode="External"/><Relationship Id="rId32" Type="http://schemas.openxmlformats.org/officeDocument/2006/relationships/hyperlink" Target="https://www.prisma-statement.org/prisma-search" TargetMode="External"/><Relationship Id="rId37"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sf.io/dmrq6" TargetMode="External"/><Relationship Id="rId23" Type="http://schemas.openxmlformats.org/officeDocument/2006/relationships/hyperlink" Target="https://osf.io/" TargetMode="External"/><Relationship Id="rId28" Type="http://schemas.openxmlformats.org/officeDocument/2006/relationships/hyperlink" Target="https://www.bibl.ulaval.ca/ressources-par-categories/browzine-et-libkey"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prisma-statement.org/prisma-search" TargetMode="External"/><Relationship Id="rId31" Type="http://schemas.openxmlformats.org/officeDocument/2006/relationships/hyperlink" Target="https://www.bibl.ulaval.ca/sites/bibl.ulaval.ca/files/documents/services/syntheses_connaissance/creer_gabarit_extrac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bl.ulaval.ca/services/soutien-a-ledition-savante-et-a-la-recherche/syntheses-de-la-connaissance/utiliser-covidence" TargetMode="External"/><Relationship Id="rId22" Type="http://schemas.openxmlformats.org/officeDocument/2006/relationships/hyperlink" Target="https://www.bibl.ulaval.ca/fichiers_site/portails/medecine/astuces_synthaxe_bd_sante.pdf" TargetMode="External"/><Relationship Id="rId27" Type="http://schemas.openxmlformats.org/officeDocument/2006/relationships/hyperlink" Target="https://www.bibl.ulaval.ca/sites/default/files/documents/services/lgrb/Importation_en_lot_ris.pdf" TargetMode="External"/><Relationship Id="rId30" Type="http://schemas.openxmlformats.org/officeDocument/2006/relationships/hyperlink" Target="https://www.bmj.com/content/385/bmj-2023-078384" TargetMode="External"/><Relationship Id="rId35" Type="http://schemas.openxmlformats.org/officeDocument/2006/relationships/hyperlink" Target="https://www.prisma-statement.org/translation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Desktop\En%20cours\Bureau%20DC\Gabarits\Versions%20finales\VF_Gabarit_Word_ULava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A8C561A47BE4BA336520FDD2FC5BD" ma:contentTypeVersion="18" ma:contentTypeDescription="Crée un document." ma:contentTypeScope="" ma:versionID="d86f5eaf3d5582d8e1ed2da090c5697e">
  <xsd:schema xmlns:xsd="http://www.w3.org/2001/XMLSchema" xmlns:xs="http://www.w3.org/2001/XMLSchema" xmlns:p="http://schemas.microsoft.com/office/2006/metadata/properties" xmlns:ns2="32e163a1-a61f-41c6-8c8b-735e475e1e6f" xmlns:ns3="f88cf5bd-0fff-4d1f-a8d4-32944154d30b" targetNamespace="http://schemas.microsoft.com/office/2006/metadata/properties" ma:root="true" ma:fieldsID="ba32257533e2e0b9d63184f06124c0ad" ns2:_="" ns3:_="">
    <xsd:import namespace="32e163a1-a61f-41c6-8c8b-735e475e1e6f"/>
    <xsd:import namespace="f88cf5bd-0fff-4d1f-a8d4-32944154d3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163a1-a61f-41c6-8c8b-735e475e1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eaa8290-3616-4126-84aa-16f277ca9c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8cf5bd-0fff-4d1f-a8d4-32944154d30b"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b7534e45-d99a-4cb8-b78d-a812e42f8d17}" ma:internalName="TaxCatchAll" ma:showField="CatchAllData" ma:web="f88cf5bd-0fff-4d1f-a8d4-32944154d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e163a1-a61f-41c6-8c8b-735e475e1e6f">
      <Terms xmlns="http://schemas.microsoft.com/office/infopath/2007/PartnerControls"/>
    </lcf76f155ced4ddcb4097134ff3c332f>
    <TaxCatchAll xmlns="f88cf5bd-0fff-4d1f-a8d4-32944154d30b" xsi:nil="true"/>
    <SharedWithUsers xmlns="f88cf5bd-0fff-4d1f-a8d4-32944154d30b">
      <UserInfo>
        <DisplayName>Elyse Granger</DisplayName>
        <AccountId>80</AccountId>
        <AccountType/>
      </UserInfo>
      <UserInfo>
        <DisplayName>Lucas De Oliveira Alves</DisplayName>
        <AccountId>169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B4194-4899-40F5-BEB1-7641F8B99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163a1-a61f-41c6-8c8b-735e475e1e6f"/>
    <ds:schemaRef ds:uri="f88cf5bd-0fff-4d1f-a8d4-32944154d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0E617-E595-4275-9334-BA9256FB10C2}">
  <ds:schemaRefs>
    <ds:schemaRef ds:uri="http://schemas.microsoft.com/office/2006/metadata/properties"/>
    <ds:schemaRef ds:uri="http://schemas.microsoft.com/office/infopath/2007/PartnerControls"/>
    <ds:schemaRef ds:uri="32e163a1-a61f-41c6-8c8b-735e475e1e6f"/>
    <ds:schemaRef ds:uri="f88cf5bd-0fff-4d1f-a8d4-32944154d30b"/>
  </ds:schemaRefs>
</ds:datastoreItem>
</file>

<file path=customXml/itemProps3.xml><?xml version="1.0" encoding="utf-8"?>
<ds:datastoreItem xmlns:ds="http://schemas.openxmlformats.org/officeDocument/2006/customXml" ds:itemID="{262AB562-F064-4A98-BA22-C35A11BE2FA0}">
  <ds:schemaRefs>
    <ds:schemaRef ds:uri="http://schemas.openxmlformats.org/officeDocument/2006/bibliography"/>
  </ds:schemaRefs>
</ds:datastoreItem>
</file>

<file path=customXml/itemProps4.xml><?xml version="1.0" encoding="utf-8"?>
<ds:datastoreItem xmlns:ds="http://schemas.openxmlformats.org/officeDocument/2006/customXml" ds:itemID="{0754EC1D-22DD-440B-BDF1-03F18B6DF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VF_Gabarit_Word_ULaval.dotx</Template>
  <TotalTime>167</TotalTime>
  <Pages>6</Pages>
  <Words>2400</Words>
  <Characters>13203</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15572</CharactersWithSpaces>
  <SharedDoc>false</SharedDoc>
  <HLinks>
    <vt:vector size="180" baseType="variant">
      <vt:variant>
        <vt:i4>4587522</vt:i4>
      </vt:variant>
      <vt:variant>
        <vt:i4>78</vt:i4>
      </vt:variant>
      <vt:variant>
        <vt:i4>0</vt:i4>
      </vt:variant>
      <vt:variant>
        <vt:i4>5</vt:i4>
      </vt:variant>
      <vt:variant>
        <vt:lpwstr>https://www.prisma-statement.org/translations</vt:lpwstr>
      </vt:variant>
      <vt:variant>
        <vt:lpwstr/>
      </vt:variant>
      <vt:variant>
        <vt:i4>5505096</vt:i4>
      </vt:variant>
      <vt:variant>
        <vt:i4>75</vt:i4>
      </vt:variant>
      <vt:variant>
        <vt:i4>0</vt:i4>
      </vt:variant>
      <vt:variant>
        <vt:i4>5</vt:i4>
      </vt:variant>
      <vt:variant>
        <vt:lpwstr>https://www.prisma-statement.org/prisma-2020-flow-diagram</vt:lpwstr>
      </vt:variant>
      <vt:variant>
        <vt:lpwstr/>
      </vt:variant>
      <vt:variant>
        <vt:i4>6291576</vt:i4>
      </vt:variant>
      <vt:variant>
        <vt:i4>72</vt:i4>
      </vt:variant>
      <vt:variant>
        <vt:i4>0</vt:i4>
      </vt:variant>
      <vt:variant>
        <vt:i4>5</vt:i4>
      </vt:variant>
      <vt:variant>
        <vt:lpwstr>https://www.prisma-statement.org/prisma-search</vt:lpwstr>
      </vt:variant>
      <vt:variant>
        <vt:lpwstr/>
      </vt:variant>
      <vt:variant>
        <vt:i4>5505044</vt:i4>
      </vt:variant>
      <vt:variant>
        <vt:i4>69</vt:i4>
      </vt:variant>
      <vt:variant>
        <vt:i4>0</vt:i4>
      </vt:variant>
      <vt:variant>
        <vt:i4>5</vt:i4>
      </vt:variant>
      <vt:variant>
        <vt:lpwstr>https://www.prisma-statement.org/scoping</vt:lpwstr>
      </vt:variant>
      <vt:variant>
        <vt:lpwstr/>
      </vt:variant>
      <vt:variant>
        <vt:i4>7274544</vt:i4>
      </vt:variant>
      <vt:variant>
        <vt:i4>66</vt:i4>
      </vt:variant>
      <vt:variant>
        <vt:i4>0</vt:i4>
      </vt:variant>
      <vt:variant>
        <vt:i4>5</vt:i4>
      </vt:variant>
      <vt:variant>
        <vt:lpwstr>https://www.prisma-statement.org/prisma-2020-checklist</vt:lpwstr>
      </vt:variant>
      <vt:variant>
        <vt:lpwstr/>
      </vt:variant>
      <vt:variant>
        <vt:i4>5374064</vt:i4>
      </vt:variant>
      <vt:variant>
        <vt:i4>63</vt:i4>
      </vt:variant>
      <vt:variant>
        <vt:i4>0</vt:i4>
      </vt:variant>
      <vt:variant>
        <vt:i4>5</vt:i4>
      </vt:variant>
      <vt:variant>
        <vt:lpwstr>https://www.bibl.ulaval.ca/sites/bibl.ulaval.ca/files/documents/services/syntheses_connaissance/creer_gabarit_extraction.pdf</vt:lpwstr>
      </vt:variant>
      <vt:variant>
        <vt:lpwstr/>
      </vt:variant>
      <vt:variant>
        <vt:i4>7667837</vt:i4>
      </vt:variant>
      <vt:variant>
        <vt:i4>60</vt:i4>
      </vt:variant>
      <vt:variant>
        <vt:i4>0</vt:i4>
      </vt:variant>
      <vt:variant>
        <vt:i4>5</vt:i4>
      </vt:variant>
      <vt:variant>
        <vt:lpwstr>https://www.bmj.com/content/385/bmj-2023-078384</vt:lpwstr>
      </vt:variant>
      <vt:variant>
        <vt:lpwstr/>
      </vt:variant>
      <vt:variant>
        <vt:i4>6094955</vt:i4>
      </vt:variant>
      <vt:variant>
        <vt:i4>57</vt:i4>
      </vt:variant>
      <vt:variant>
        <vt:i4>0</vt:i4>
      </vt:variant>
      <vt:variant>
        <vt:i4>5</vt:i4>
      </vt:variant>
      <vt:variant>
        <vt:lpwstr>https://www.bibl.ulaval.ca/sites/default/files/documents/disciplines/psychologie/guide_doc_rech_comple.xlsx</vt:lpwstr>
      </vt:variant>
      <vt:variant>
        <vt:lpwstr/>
      </vt:variant>
      <vt:variant>
        <vt:i4>6291576</vt:i4>
      </vt:variant>
      <vt:variant>
        <vt:i4>54</vt:i4>
      </vt:variant>
      <vt:variant>
        <vt:i4>0</vt:i4>
      </vt:variant>
      <vt:variant>
        <vt:i4>5</vt:i4>
      </vt:variant>
      <vt:variant>
        <vt:lpwstr>https://www.prisma-statement.org/prisma-search</vt:lpwstr>
      </vt:variant>
      <vt:variant>
        <vt:lpwstr/>
      </vt:variant>
      <vt:variant>
        <vt:i4>3473454</vt:i4>
      </vt:variant>
      <vt:variant>
        <vt:i4>51</vt:i4>
      </vt:variant>
      <vt:variant>
        <vt:i4>0</vt:i4>
      </vt:variant>
      <vt:variant>
        <vt:i4>5</vt:i4>
      </vt:variant>
      <vt:variant>
        <vt:lpwstr>https://www.bibl.ulaval.ca/ressources-par-categories/browzine-et-libkey</vt:lpwstr>
      </vt:variant>
      <vt:variant>
        <vt:lpwstr/>
      </vt:variant>
      <vt:variant>
        <vt:i4>4915222</vt:i4>
      </vt:variant>
      <vt:variant>
        <vt:i4>48</vt:i4>
      </vt:variant>
      <vt:variant>
        <vt:i4>0</vt:i4>
      </vt:variant>
      <vt:variant>
        <vt:i4>5</vt:i4>
      </vt:variant>
      <vt:variant>
        <vt:lpwstr>https://www.bibl.ulaval.ca/fichiers_site/portails/medecine/astuces_synthaxe_bd_sante.pdf</vt:lpwstr>
      </vt:variant>
      <vt:variant>
        <vt:lpwstr/>
      </vt:variant>
      <vt:variant>
        <vt:i4>7340118</vt:i4>
      </vt:variant>
      <vt:variant>
        <vt:i4>45</vt:i4>
      </vt:variant>
      <vt:variant>
        <vt:i4>0</vt:i4>
      </vt:variant>
      <vt:variant>
        <vt:i4>5</vt:i4>
      </vt:variant>
      <vt:variant>
        <vt:lpwstr>https://www.bibl.ulaval.ca/bd/bd_guides_utilisation/astuces_syntaxes_bd_travail_social_crimino.pdf</vt:lpwstr>
      </vt:variant>
      <vt:variant>
        <vt:lpwstr/>
      </vt:variant>
      <vt:variant>
        <vt:i4>65572</vt:i4>
      </vt:variant>
      <vt:variant>
        <vt:i4>42</vt:i4>
      </vt:variant>
      <vt:variant>
        <vt:i4>0</vt:i4>
      </vt:variant>
      <vt:variant>
        <vt:i4>5</vt:i4>
      </vt:variant>
      <vt:variant>
        <vt:lpwstr>https://www.bibl.ulaval.ca/bd/bd_guides_utilisation/astuces_syntaxes_bd_psychologie.pdf</vt:lpwstr>
      </vt:variant>
      <vt:variant>
        <vt:lpwstr/>
      </vt:variant>
      <vt:variant>
        <vt:i4>6291576</vt:i4>
      </vt:variant>
      <vt:variant>
        <vt:i4>39</vt:i4>
      </vt:variant>
      <vt:variant>
        <vt:i4>0</vt:i4>
      </vt:variant>
      <vt:variant>
        <vt:i4>5</vt:i4>
      </vt:variant>
      <vt:variant>
        <vt:lpwstr>https://www.prisma-statement.org/prisma-search</vt:lpwstr>
      </vt:variant>
      <vt:variant>
        <vt:lpwstr/>
      </vt:variant>
      <vt:variant>
        <vt:i4>4653174</vt:i4>
      </vt:variant>
      <vt:variant>
        <vt:i4>36</vt:i4>
      </vt:variant>
      <vt:variant>
        <vt:i4>0</vt:i4>
      </vt:variant>
      <vt:variant>
        <vt:i4>5</vt:i4>
      </vt:variant>
      <vt:variant>
        <vt:lpwstr>https://www.bibl.ulaval.ca/sites/default/files/documents/disciplines/psychologie/gabarit_rech_doc_syntheses.docx</vt:lpwstr>
      </vt:variant>
      <vt:variant>
        <vt:lpwstr/>
      </vt:variant>
      <vt:variant>
        <vt:i4>393296</vt:i4>
      </vt:variant>
      <vt:variant>
        <vt:i4>33</vt:i4>
      </vt:variant>
      <vt:variant>
        <vt:i4>0</vt:i4>
      </vt:variant>
      <vt:variant>
        <vt:i4>5</vt:i4>
      </vt:variant>
      <vt:variant>
        <vt:lpwstr>https://www.crd.york.ac.uk/prospero/</vt:lpwstr>
      </vt:variant>
      <vt:variant>
        <vt:lpwstr/>
      </vt:variant>
      <vt:variant>
        <vt:i4>2293792</vt:i4>
      </vt:variant>
      <vt:variant>
        <vt:i4>30</vt:i4>
      </vt:variant>
      <vt:variant>
        <vt:i4>0</vt:i4>
      </vt:variant>
      <vt:variant>
        <vt:i4>5</vt:i4>
      </vt:variant>
      <vt:variant>
        <vt:lpwstr>https://osf.io/</vt:lpwstr>
      </vt:variant>
      <vt:variant>
        <vt:lpwstr/>
      </vt:variant>
      <vt:variant>
        <vt:i4>1704003</vt:i4>
      </vt:variant>
      <vt:variant>
        <vt:i4>27</vt:i4>
      </vt:variant>
      <vt:variant>
        <vt:i4>0</vt:i4>
      </vt:variant>
      <vt:variant>
        <vt:i4>5</vt:i4>
      </vt:variant>
      <vt:variant>
        <vt:lpwstr>https://corpus.ulaval.ca/collections/2d490b27-700c-4327-93f6-f80184410caf</vt:lpwstr>
      </vt:variant>
      <vt:variant>
        <vt:lpwstr/>
      </vt:variant>
      <vt:variant>
        <vt:i4>3342375</vt:i4>
      </vt:variant>
      <vt:variant>
        <vt:i4>24</vt:i4>
      </vt:variant>
      <vt:variant>
        <vt:i4>0</vt:i4>
      </vt:variant>
      <vt:variant>
        <vt:i4>5</vt:i4>
      </vt:variant>
      <vt:variant>
        <vt:lpwstr>https://jbi.global/scoping-review-network/resources</vt:lpwstr>
      </vt:variant>
      <vt:variant>
        <vt:lpwstr/>
      </vt:variant>
      <vt:variant>
        <vt:i4>2752608</vt:i4>
      </vt:variant>
      <vt:variant>
        <vt:i4>21</vt:i4>
      </vt:variant>
      <vt:variant>
        <vt:i4>0</vt:i4>
      </vt:variant>
      <vt:variant>
        <vt:i4>5</vt:i4>
      </vt:variant>
      <vt:variant>
        <vt:lpwstr>https://www.prisma-statement.org/protocols</vt:lpwstr>
      </vt:variant>
      <vt:variant>
        <vt:lpwstr/>
      </vt:variant>
      <vt:variant>
        <vt:i4>7340074</vt:i4>
      </vt:variant>
      <vt:variant>
        <vt:i4>18</vt:i4>
      </vt:variant>
      <vt:variant>
        <vt:i4>0</vt:i4>
      </vt:variant>
      <vt:variant>
        <vt:i4>5</vt:i4>
      </vt:variant>
      <vt:variant>
        <vt:lpwstr>https://systematicreviewtools.com/</vt:lpwstr>
      </vt:variant>
      <vt:variant>
        <vt:lpwstr/>
      </vt:variant>
      <vt:variant>
        <vt:i4>196627</vt:i4>
      </vt:variant>
      <vt:variant>
        <vt:i4>15</vt:i4>
      </vt:variant>
      <vt:variant>
        <vt:i4>0</vt:i4>
      </vt:variant>
      <vt:variant>
        <vt:i4>5</vt:i4>
      </vt:variant>
      <vt:variant>
        <vt:lpwstr>https://osf.io/dmrq6</vt:lpwstr>
      </vt:variant>
      <vt:variant>
        <vt:lpwstr/>
      </vt:variant>
      <vt:variant>
        <vt:i4>5505045</vt:i4>
      </vt:variant>
      <vt:variant>
        <vt:i4>12</vt:i4>
      </vt:variant>
      <vt:variant>
        <vt:i4>0</vt:i4>
      </vt:variant>
      <vt:variant>
        <vt:i4>5</vt:i4>
      </vt:variant>
      <vt:variant>
        <vt:lpwstr>https://ulaval.on.worldcat.org/search/detail/1132163621?queryString=covidence</vt:lpwstr>
      </vt:variant>
      <vt:variant>
        <vt:lpwstr/>
      </vt:variant>
      <vt:variant>
        <vt:i4>5242905</vt:i4>
      </vt:variant>
      <vt:variant>
        <vt:i4>9</vt:i4>
      </vt:variant>
      <vt:variant>
        <vt:i4>0</vt:i4>
      </vt:variant>
      <vt:variant>
        <vt:i4>5</vt:i4>
      </vt:variant>
      <vt:variant>
        <vt:lpwstr>https://jbi-global-wiki.refined.site/space/MANUAL</vt:lpwstr>
      </vt:variant>
      <vt:variant>
        <vt:lpwstr/>
      </vt:variant>
      <vt:variant>
        <vt:i4>6946877</vt:i4>
      </vt:variant>
      <vt:variant>
        <vt:i4>6</vt:i4>
      </vt:variant>
      <vt:variant>
        <vt:i4>0</vt:i4>
      </vt:variant>
      <vt:variant>
        <vt:i4>5</vt:i4>
      </vt:variant>
      <vt:variant>
        <vt:lpwstr>https://training.cochrane.org/handbook/current</vt:lpwstr>
      </vt:variant>
      <vt:variant>
        <vt:lpwstr/>
      </vt:variant>
      <vt:variant>
        <vt:i4>3538986</vt:i4>
      </vt:variant>
      <vt:variant>
        <vt:i4>3</vt:i4>
      </vt:variant>
      <vt:variant>
        <vt:i4>0</vt:i4>
      </vt:variant>
      <vt:variant>
        <vt:i4>5</vt:i4>
      </vt:variant>
      <vt:variant>
        <vt:lpwstr>https://www.bibl.ulaval.ca/services/soutien-a-ledition-savante-et-a-la-recherche/syntheses-de-la-connaissance/choisir-une-methodologie</vt:lpwstr>
      </vt:variant>
      <vt:variant>
        <vt:lpwstr/>
      </vt:variant>
      <vt:variant>
        <vt:i4>1572878</vt:i4>
      </vt:variant>
      <vt:variant>
        <vt:i4>0</vt:i4>
      </vt:variant>
      <vt:variant>
        <vt:i4>0</vt:i4>
      </vt:variant>
      <vt:variant>
        <vt:i4>5</vt:i4>
      </vt:variant>
      <vt:variant>
        <vt:lpwstr>https://www.bibl.ulaval.ca/services/soutien-a-ledition-savante-et-a-la-recherche/identifiants-uniques-perennes-orcid-doi-isbn-ror</vt:lpwstr>
      </vt:variant>
      <vt:variant>
        <vt:lpwstr/>
      </vt:variant>
      <vt:variant>
        <vt:i4>7340074</vt:i4>
      </vt:variant>
      <vt:variant>
        <vt:i4>6</vt:i4>
      </vt:variant>
      <vt:variant>
        <vt:i4>0</vt:i4>
      </vt:variant>
      <vt:variant>
        <vt:i4>5</vt:i4>
      </vt:variant>
      <vt:variant>
        <vt:lpwstr>https://systematicreviewtools.com/</vt:lpwstr>
      </vt:variant>
      <vt:variant>
        <vt:lpwstr/>
      </vt:variant>
      <vt:variant>
        <vt:i4>196627</vt:i4>
      </vt:variant>
      <vt:variant>
        <vt:i4>3</vt:i4>
      </vt:variant>
      <vt:variant>
        <vt:i4>0</vt:i4>
      </vt:variant>
      <vt:variant>
        <vt:i4>5</vt:i4>
      </vt:variant>
      <vt:variant>
        <vt:lpwstr>https://osf.io/dmrq6</vt:lpwstr>
      </vt:variant>
      <vt:variant>
        <vt:lpwstr/>
      </vt:variant>
      <vt:variant>
        <vt:i4>1572878</vt:i4>
      </vt:variant>
      <vt:variant>
        <vt:i4>0</vt:i4>
      </vt:variant>
      <vt:variant>
        <vt:i4>0</vt:i4>
      </vt:variant>
      <vt:variant>
        <vt:i4>5</vt:i4>
      </vt:variant>
      <vt:variant>
        <vt:lpwstr>https://www.bibl.ulaval.ca/services/soutien-a-ledition-savante-et-a-la-recherche/identifiants-uniques-perennes-orcid-doi-isbn-ror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Bibliothèque de l'Université Laval</dc:creator>
  <cp:keywords/>
  <dc:description/>
  <cp:lastModifiedBy>Elyse Granger</cp:lastModifiedBy>
  <cp:revision>87</cp:revision>
  <cp:lastPrinted>2020-07-09T13:39:00Z</cp:lastPrinted>
  <dcterms:created xsi:type="dcterms:W3CDTF">2025-02-24T12:44:00Z</dcterms:created>
  <dcterms:modified xsi:type="dcterms:W3CDTF">2025-08-19T16:25:00Z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0x010100B1DA8C561A47BE4BA336520FDD2FC5BD</vt:lpwstr>
  </property>
  <property fmtid="{D5CDD505-2E9C-101B-9397-08002B2CF9AE}" pid="3" name="MediaServiceImageTags">
    <vt:lpwstr/>
  </property>
</Properties>
</file>